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6C9E8" w14:textId="1C8EF5FE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bookmarkStart w:id="0" w:name="_GoBack"/>
      <w:bookmarkEnd w:id="0"/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C72051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C72051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C72051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C72051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71879542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</w:t>
      </w:r>
      <w:r w:rsidR="00DA71B2">
        <w:rPr>
          <w:rFonts w:ascii="Times New Roman" w:hAnsi="Times New Roman" w:cs="Times New Roman"/>
          <w:b/>
          <w:color w:val="auto"/>
          <w:sz w:val="40"/>
          <w:szCs w:val="40"/>
        </w:rPr>
        <w:t>O</w:t>
      </w:r>
      <w:r w:rsidR="004B3A9B">
        <w:rPr>
          <w:rFonts w:ascii="Times New Roman" w:hAnsi="Times New Roman" w:cs="Times New Roman"/>
          <w:b/>
          <w:color w:val="auto"/>
          <w:sz w:val="40"/>
          <w:szCs w:val="40"/>
        </w:rPr>
        <w:t xml:space="preserve">verview       </w:t>
      </w:r>
      <w:r w:rsidR="00946900">
        <w:rPr>
          <w:rFonts w:ascii="Times New Roman" w:hAnsi="Times New Roman" w:cs="Times New Roman"/>
          <w:b/>
          <w:color w:val="auto"/>
          <w:sz w:val="40"/>
          <w:szCs w:val="40"/>
        </w:rPr>
        <w:t xml:space="preserve">                         FEB</w:t>
      </w:r>
      <w:r w:rsidR="00D47F13">
        <w:rPr>
          <w:rFonts w:ascii="Times New Roman" w:hAnsi="Times New Roman" w:cs="Times New Roman"/>
          <w:b/>
          <w:color w:val="auto"/>
          <w:sz w:val="40"/>
          <w:szCs w:val="40"/>
        </w:rPr>
        <w:t>R</w:t>
      </w:r>
      <w:r w:rsidR="00946900">
        <w:rPr>
          <w:rFonts w:ascii="Times New Roman" w:hAnsi="Times New Roman" w:cs="Times New Roman"/>
          <w:b/>
          <w:color w:val="auto"/>
          <w:sz w:val="40"/>
          <w:szCs w:val="40"/>
        </w:rPr>
        <w:t>UARY</w:t>
      </w:r>
      <w:r w:rsidR="004B3A9B">
        <w:rPr>
          <w:rFonts w:ascii="Times New Roman" w:hAnsi="Times New Roman" w:cs="Times New Roman"/>
          <w:b/>
          <w:color w:val="auto"/>
          <w:sz w:val="40"/>
          <w:szCs w:val="40"/>
        </w:rPr>
        <w:t>, 2019</w:t>
      </w:r>
    </w:p>
    <w:p w14:paraId="3D0B31F0" w14:textId="77777777" w:rsidR="00D47F13" w:rsidRDefault="00D47F13" w:rsidP="00D47F13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4B19FAA3" w14:textId="0A215D76" w:rsidR="00651B80" w:rsidRPr="00D56529" w:rsidRDefault="00946900" w:rsidP="00D565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Drove Roads to access maintenance needed</w:t>
      </w:r>
    </w:p>
    <w:p w14:paraId="69F559D0" w14:textId="30BDDC28" w:rsidR="00651B80" w:rsidRPr="004B3A9B" w:rsidRDefault="00946900" w:rsidP="004B3A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Repaired brakes on PT5</w:t>
      </w:r>
    </w:p>
    <w:p w14:paraId="594BE21D" w14:textId="57AB87F2" w:rsidR="005C6D1A" w:rsidRDefault="00946900" w:rsidP="0094690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Replaced tarp on PT3</w:t>
      </w:r>
    </w:p>
    <w:p w14:paraId="4D8A30CE" w14:textId="3C442F8E" w:rsidR="00A26B7B" w:rsidRDefault="00946900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Installed new parts and Motor on Salt Dogg almost done</w:t>
      </w:r>
    </w:p>
    <w:p w14:paraId="601E3673" w14:textId="4E85752D" w:rsidR="00282F1B" w:rsidRDefault="00946900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Replaced u-joints on rear drive line of  PT2</w:t>
      </w:r>
    </w:p>
    <w:p w14:paraId="6A2F977D" w14:textId="0B461AE8" w:rsidR="00282F1B" w:rsidRDefault="00946900" w:rsidP="00D5099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Picked up and hauled trash from roadways</w:t>
      </w:r>
    </w:p>
    <w:p w14:paraId="1DD3B17B" w14:textId="7CF50DC5" w:rsidR="00B43FCE" w:rsidRDefault="00282F1B" w:rsidP="00282F1B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E0A0A" w14:textId="4682A5D6" w:rsidR="006D3275" w:rsidRPr="00CB08F7" w:rsidRDefault="00D32AB5" w:rsidP="00CB08F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8F7">
        <w:rPr>
          <w:rFonts w:ascii="Times New Roman" w:hAnsi="Times New Roman" w:cs="Times New Roman"/>
          <w:b/>
          <w:sz w:val="36"/>
          <w:szCs w:val="36"/>
          <w:u w:val="single"/>
        </w:rPr>
        <w:t>Totals for the month</w:t>
      </w:r>
    </w:p>
    <w:p w14:paraId="3BCFEBBD" w14:textId="081A1639" w:rsidR="006D3275" w:rsidRDefault="006D3275" w:rsidP="006D3275">
      <w:pPr>
        <w:rPr>
          <w:rFonts w:ascii="Times New Roman" w:hAnsi="Times New Roman" w:cs="Times New Roman"/>
          <w:sz w:val="24"/>
          <w:szCs w:val="24"/>
        </w:rPr>
      </w:pPr>
    </w:p>
    <w:p w14:paraId="1D30AE87" w14:textId="70728718" w:rsidR="00336058" w:rsidRDefault="00E97F48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Materials hauled by </w:t>
      </w:r>
      <w:r w:rsidR="0033605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ownship </w:t>
      </w:r>
      <w:r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417BB4">
        <w:rPr>
          <w:rFonts w:ascii="Times New Roman" w:hAnsi="Times New Roman" w:cs="Times New Roman"/>
          <w:sz w:val="24"/>
          <w:szCs w:val="24"/>
        </w:rPr>
        <w:t>1506.14</w:t>
      </w:r>
      <w:r w:rsidR="008112B8">
        <w:rPr>
          <w:rFonts w:ascii="Times New Roman" w:hAnsi="Times New Roman" w:cs="Times New Roman"/>
          <w:sz w:val="24"/>
          <w:szCs w:val="24"/>
        </w:rPr>
        <w:tab/>
      </w:r>
      <w:r w:rsidRPr="000F554D">
        <w:rPr>
          <w:rFonts w:ascii="Times New Roman" w:hAnsi="Times New Roman" w:cs="Times New Roman"/>
          <w:sz w:val="24"/>
          <w:szCs w:val="24"/>
        </w:rPr>
        <w:t>Tons</w:t>
      </w:r>
      <w:r w:rsidR="003630EA">
        <w:rPr>
          <w:rFonts w:ascii="Times New Roman" w:hAnsi="Times New Roman" w:cs="Times New Roman"/>
          <w:sz w:val="24"/>
          <w:szCs w:val="24"/>
        </w:rPr>
        <w:t xml:space="preserve"> Rock</w:t>
      </w:r>
    </w:p>
    <w:p w14:paraId="0A1391B8" w14:textId="6BAD641D" w:rsidR="00336058" w:rsidRDefault="00336058" w:rsidP="00336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</w:t>
      </w:r>
      <w:r w:rsidR="004A2200">
        <w:rPr>
          <w:rFonts w:ascii="Times New Roman" w:hAnsi="Times New Roman" w:cs="Times New Roman"/>
          <w:sz w:val="24"/>
          <w:szCs w:val="24"/>
        </w:rPr>
        <w:t xml:space="preserve">erials hauled by Contractors </w:t>
      </w:r>
      <w:r w:rsidR="004A2200">
        <w:rPr>
          <w:rFonts w:ascii="Times New Roman" w:hAnsi="Times New Roman" w:cs="Times New Roman"/>
          <w:sz w:val="24"/>
          <w:szCs w:val="24"/>
        </w:rPr>
        <w:tab/>
        <w:t xml:space="preserve">                     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FE81A3" w14:textId="04FA9B9E" w:rsidR="00510895" w:rsidRDefault="00510895" w:rsidP="006D3275">
      <w:pPr>
        <w:rPr>
          <w:rFonts w:ascii="Times New Roman" w:hAnsi="Times New Roman" w:cs="Times New Roman"/>
          <w:sz w:val="24"/>
          <w:szCs w:val="24"/>
        </w:rPr>
      </w:pPr>
    </w:p>
    <w:p w14:paraId="127B148D" w14:textId="74D4C3B5" w:rsidR="00CB08F7" w:rsidRDefault="00510895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D3275" w:rsidRPr="000F554D">
        <w:rPr>
          <w:rFonts w:ascii="Times New Roman" w:hAnsi="Times New Roman" w:cs="Times New Roman"/>
          <w:sz w:val="24"/>
          <w:szCs w:val="24"/>
        </w:rPr>
        <w:t>abor hours</w:t>
      </w:r>
      <w:r w:rsidR="006D3275" w:rsidRPr="000F554D">
        <w:rPr>
          <w:rFonts w:ascii="Times New Roman" w:hAnsi="Times New Roman" w:cs="Times New Roman"/>
          <w:sz w:val="24"/>
          <w:szCs w:val="24"/>
        </w:rPr>
        <w:tab/>
      </w:r>
      <w:r w:rsidR="00C45E8D">
        <w:rPr>
          <w:rFonts w:ascii="Times New Roman" w:hAnsi="Times New Roman" w:cs="Times New Roman"/>
          <w:sz w:val="24"/>
          <w:szCs w:val="24"/>
        </w:rPr>
        <w:tab/>
      </w:r>
      <w:r w:rsidR="00C45E8D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417BB4">
        <w:rPr>
          <w:rFonts w:ascii="Times New Roman" w:hAnsi="Times New Roman" w:cs="Times New Roman"/>
          <w:sz w:val="24"/>
          <w:szCs w:val="24"/>
        </w:rPr>
        <w:t>320.02</w:t>
      </w:r>
      <w:r w:rsidR="00E97F48">
        <w:rPr>
          <w:rFonts w:ascii="Times New Roman" w:hAnsi="Times New Roman" w:cs="Times New Roman"/>
          <w:sz w:val="24"/>
          <w:szCs w:val="24"/>
        </w:rPr>
        <w:tab/>
      </w:r>
      <w:r w:rsidR="008D4785">
        <w:rPr>
          <w:rFonts w:ascii="Times New Roman" w:hAnsi="Times New Roman" w:cs="Times New Roman"/>
          <w:sz w:val="24"/>
          <w:szCs w:val="24"/>
        </w:rPr>
        <w:t xml:space="preserve"> </w:t>
      </w:r>
      <w:r w:rsidR="00614255">
        <w:rPr>
          <w:rFonts w:ascii="Times New Roman" w:hAnsi="Times New Roman" w:cs="Times New Roman"/>
          <w:sz w:val="24"/>
          <w:szCs w:val="24"/>
        </w:rPr>
        <w:tab/>
      </w:r>
      <w:r w:rsidR="00F72DF5" w:rsidRPr="000F554D">
        <w:rPr>
          <w:rFonts w:ascii="Times New Roman" w:hAnsi="Times New Roman" w:cs="Times New Roman"/>
          <w:sz w:val="24"/>
          <w:szCs w:val="24"/>
        </w:rPr>
        <w:t>Hours</w:t>
      </w:r>
    </w:p>
    <w:p w14:paraId="7B0F978B" w14:textId="2164E1D4" w:rsidR="00CB08F7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>– Unleaded Gas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417BB4">
        <w:rPr>
          <w:rFonts w:ascii="Times New Roman" w:hAnsi="Times New Roman" w:cs="Times New Roman"/>
          <w:sz w:val="24"/>
          <w:szCs w:val="24"/>
        </w:rPr>
        <w:t>27.81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42EDA274" w14:textId="28AA8EF1" w:rsidR="00CB08F7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6796">
        <w:rPr>
          <w:rFonts w:ascii="Times New Roman" w:hAnsi="Times New Roman" w:cs="Times New Roman"/>
          <w:sz w:val="24"/>
          <w:szCs w:val="24"/>
        </w:rPr>
        <w:t>Red Diesel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417BB4">
        <w:rPr>
          <w:rFonts w:ascii="Times New Roman" w:hAnsi="Times New Roman" w:cs="Times New Roman"/>
          <w:sz w:val="24"/>
          <w:szCs w:val="24"/>
        </w:rPr>
        <w:t>338.4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7A10F057" w14:textId="0A5D91DE" w:rsidR="00C508D2" w:rsidRDefault="00CB08F7" w:rsidP="006D3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</w:t>
      </w:r>
      <w:r w:rsidR="00BC3FBA">
        <w:rPr>
          <w:rFonts w:ascii="Times New Roman" w:hAnsi="Times New Roman" w:cs="Times New Roman"/>
          <w:sz w:val="24"/>
          <w:szCs w:val="24"/>
        </w:rPr>
        <w:t xml:space="preserve">Dispensed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E6796">
        <w:rPr>
          <w:rFonts w:ascii="Times New Roman" w:hAnsi="Times New Roman" w:cs="Times New Roman"/>
          <w:sz w:val="24"/>
          <w:szCs w:val="24"/>
        </w:rPr>
        <w:t>Green Diesel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417BB4">
        <w:rPr>
          <w:rFonts w:ascii="Times New Roman" w:hAnsi="Times New Roman" w:cs="Times New Roman"/>
          <w:sz w:val="24"/>
          <w:szCs w:val="24"/>
        </w:rPr>
        <w:t>307.7</w:t>
      </w:r>
      <w:r w:rsidR="00BC3FBA">
        <w:rPr>
          <w:rFonts w:ascii="Times New Roman" w:hAnsi="Times New Roman" w:cs="Times New Roman"/>
          <w:sz w:val="24"/>
          <w:szCs w:val="24"/>
        </w:rPr>
        <w:tab/>
      </w:r>
      <w:r w:rsidR="00BC3FBA">
        <w:rPr>
          <w:rFonts w:ascii="Times New Roman" w:hAnsi="Times New Roman" w:cs="Times New Roman"/>
          <w:sz w:val="24"/>
          <w:szCs w:val="24"/>
        </w:rPr>
        <w:tab/>
        <w:t>Gallons</w:t>
      </w:r>
    </w:p>
    <w:p w14:paraId="5C230B2C" w14:textId="4E3DCA73" w:rsidR="00DD1C49" w:rsidRDefault="00DD1C49" w:rsidP="006D3275">
      <w:pPr>
        <w:rPr>
          <w:rFonts w:ascii="Times New Roman" w:hAnsi="Times New Roman" w:cs="Times New Roman"/>
          <w:sz w:val="24"/>
          <w:szCs w:val="24"/>
        </w:rPr>
      </w:pPr>
    </w:p>
    <w:p w14:paraId="7EA42EC4" w14:textId="05271D1E" w:rsidR="00F11DF5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4894B574" w14:textId="77777777" w:rsidR="000F554D" w:rsidRPr="007F2A47" w:rsidRDefault="000F554D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539B702" w:rsidR="00F72DF5" w:rsidRPr="000F554D" w:rsidRDefault="009C1F64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Cat 160M3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Grader: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8473F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3770B9E" w14:textId="4F5A1B7C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Cat Backhoe: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0FC206B6" w14:textId="16726CAA" w:rsidR="00CE0AE9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John Deere 4816</w:t>
      </w:r>
      <w:r w:rsidR="006F6EB0">
        <w:rPr>
          <w:rFonts w:ascii="Times New Roman" w:hAnsi="Times New Roman" w:cs="Times New Roman"/>
          <w:sz w:val="22"/>
          <w:szCs w:val="22"/>
        </w:rPr>
        <w:t xml:space="preserve"> Mower</w:t>
      </w:r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="001F6854" w:rsidRPr="000F554D">
        <w:rPr>
          <w:rFonts w:ascii="Times New Roman" w:hAnsi="Times New Roman" w:cs="Times New Roman"/>
          <w:sz w:val="22"/>
          <w:szCs w:val="22"/>
        </w:rPr>
        <w:t xml:space="preserve">Serviceable </w:t>
      </w:r>
      <w:r w:rsidR="001F6854" w:rsidRPr="000F554D">
        <w:rPr>
          <w:rFonts w:ascii="Times New Roman" w:hAnsi="Times New Roman" w:cs="Times New Roman"/>
          <w:sz w:val="22"/>
          <w:szCs w:val="22"/>
        </w:rPr>
        <w:tab/>
      </w:r>
      <w:r w:rsidR="007E6B37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 xml:space="preserve">(Instrument panel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inop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)</w:t>
      </w:r>
    </w:p>
    <w:p w14:paraId="59055D66" w14:textId="7CBD0320" w:rsidR="00F72DF5" w:rsidRDefault="00CE0AE9" w:rsidP="00F72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John Deere 135G</w:t>
      </w:r>
      <w:r w:rsidR="006F6EB0">
        <w:rPr>
          <w:rFonts w:ascii="Times New Roman" w:hAnsi="Times New Roman" w:cs="Times New Roman"/>
          <w:sz w:val="22"/>
          <w:szCs w:val="22"/>
        </w:rPr>
        <w:t xml:space="preserve"> Excavator</w:t>
      </w:r>
      <w:r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DD0A51" w14:textId="4FA3AD91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DuraStar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PT-1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C2413B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C2413B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 xml:space="preserve"> 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63E18D5B" w14:textId="4F7D6BC9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International </w:t>
      </w:r>
      <w:proofErr w:type="spellStart"/>
      <w:r w:rsidRPr="000F554D">
        <w:rPr>
          <w:rFonts w:ascii="Times New Roman" w:hAnsi="Times New Roman" w:cs="Times New Roman"/>
          <w:sz w:val="22"/>
          <w:szCs w:val="22"/>
        </w:rPr>
        <w:t>ProStar</w:t>
      </w:r>
      <w:proofErr w:type="spellEnd"/>
      <w:r w:rsidRPr="000F554D">
        <w:rPr>
          <w:rFonts w:ascii="Times New Roman" w:hAnsi="Times New Roman" w:cs="Times New Roman"/>
          <w:sz w:val="22"/>
          <w:szCs w:val="22"/>
        </w:rPr>
        <w:t>:</w:t>
      </w:r>
      <w:r w:rsidRPr="000F554D">
        <w:rPr>
          <w:rFonts w:ascii="Times New Roman" w:hAnsi="Times New Roman" w:cs="Times New Roman"/>
          <w:sz w:val="22"/>
          <w:szCs w:val="22"/>
        </w:rPr>
        <w:tab/>
        <w:t>PT-2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>Serviceable</w:t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  <w:r w:rsidR="00F72DF5" w:rsidRPr="000F554D">
        <w:rPr>
          <w:rFonts w:ascii="Times New Roman" w:hAnsi="Times New Roman" w:cs="Times New Roman"/>
          <w:sz w:val="22"/>
          <w:szCs w:val="22"/>
        </w:rPr>
        <w:tab/>
      </w:r>
    </w:p>
    <w:p w14:paraId="398C45E3" w14:textId="63023888" w:rsidR="00750DA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 xml:space="preserve">Sterling Dump </w:t>
      </w:r>
      <w:r w:rsidR="003C129F" w:rsidRPr="000F554D">
        <w:rPr>
          <w:rFonts w:ascii="Times New Roman" w:hAnsi="Times New Roman" w:cs="Times New Roman"/>
          <w:sz w:val="22"/>
          <w:szCs w:val="22"/>
        </w:rPr>
        <w:t>Truck: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PT-3</w:t>
      </w:r>
      <w:r w:rsidR="003C129F"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AE20F4">
        <w:rPr>
          <w:rFonts w:ascii="Times New Roman" w:hAnsi="Times New Roman" w:cs="Times New Roman"/>
          <w:sz w:val="22"/>
          <w:szCs w:val="22"/>
        </w:rPr>
        <w:t>S</w:t>
      </w:r>
      <w:r w:rsidR="003C129F" w:rsidRPr="000F554D">
        <w:rPr>
          <w:rFonts w:ascii="Times New Roman" w:hAnsi="Times New Roman" w:cs="Times New Roman"/>
          <w:sz w:val="22"/>
          <w:szCs w:val="22"/>
        </w:rPr>
        <w:t>erviceable</w:t>
      </w:r>
      <w:r w:rsidR="009C1F64">
        <w:rPr>
          <w:rFonts w:ascii="Times New Roman" w:hAnsi="Times New Roman" w:cs="Times New Roman"/>
          <w:sz w:val="22"/>
          <w:szCs w:val="22"/>
        </w:rPr>
        <w:t xml:space="preserve">   </w:t>
      </w:r>
      <w:r w:rsidR="009C1F64">
        <w:rPr>
          <w:rFonts w:ascii="Times New Roman" w:hAnsi="Times New Roman" w:cs="Times New Roman"/>
          <w:sz w:val="22"/>
          <w:szCs w:val="22"/>
        </w:rPr>
        <w:tab/>
      </w:r>
    </w:p>
    <w:p w14:paraId="4DFFC447" w14:textId="77777777" w:rsidR="0024519E" w:rsidRPr="000F554D" w:rsidRDefault="00750DA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Ford F-250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>PT-4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="00FB5D6B" w:rsidRPr="000F554D">
        <w:rPr>
          <w:rFonts w:ascii="Times New Roman" w:hAnsi="Times New Roman" w:cs="Times New Roman"/>
          <w:sz w:val="22"/>
          <w:szCs w:val="22"/>
        </w:rPr>
        <w:t>Serviceable</w:t>
      </w:r>
      <w:r w:rsidRPr="000F554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F8C448" w14:textId="1F3AE512" w:rsidR="00F72DF5" w:rsidRPr="000F554D" w:rsidRDefault="0024519E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Freightliner M2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>PT-5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1C50CA">
        <w:rPr>
          <w:rFonts w:ascii="Times New Roman" w:hAnsi="Times New Roman" w:cs="Times New Roman"/>
          <w:sz w:val="22"/>
          <w:szCs w:val="22"/>
        </w:rPr>
        <w:t xml:space="preserve">Unserviceable </w:t>
      </w:r>
      <w:r w:rsidR="00314BAD">
        <w:rPr>
          <w:rFonts w:ascii="Times New Roman" w:hAnsi="Times New Roman" w:cs="Times New Roman"/>
          <w:sz w:val="22"/>
          <w:szCs w:val="22"/>
        </w:rPr>
        <w:tab/>
      </w:r>
      <w:r w:rsidR="00314BAD">
        <w:rPr>
          <w:rFonts w:ascii="Times New Roman" w:hAnsi="Times New Roman" w:cs="Times New Roman"/>
          <w:sz w:val="22"/>
          <w:szCs w:val="22"/>
        </w:rPr>
        <w:tab/>
      </w:r>
      <w:r w:rsidR="00417BB4">
        <w:rPr>
          <w:rFonts w:ascii="Times New Roman" w:hAnsi="Times New Roman" w:cs="Times New Roman"/>
          <w:sz w:val="22"/>
          <w:szCs w:val="22"/>
        </w:rPr>
        <w:t>[Needs plumbing repaired and pump installed]</w:t>
      </w:r>
      <w:r w:rsidR="001C50C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88EF166" w14:textId="3610FB10" w:rsidR="00F72DF5" w:rsidRPr="000F554D" w:rsidRDefault="00F72DF5" w:rsidP="00F72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Hamm Roller 3412: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  <w:t xml:space="preserve">Serviceable 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</w:p>
    <w:p w14:paraId="31AA55A8" w14:textId="77777777" w:rsidR="008473F1" w:rsidRDefault="00B724BC" w:rsidP="00F11DF5">
      <w:pPr>
        <w:rPr>
          <w:rFonts w:ascii="Times New Roman" w:hAnsi="Times New Roman" w:cs="Times New Roman"/>
          <w:sz w:val="22"/>
          <w:szCs w:val="22"/>
        </w:rPr>
      </w:pPr>
      <w:r w:rsidRPr="000F554D">
        <w:rPr>
          <w:rFonts w:ascii="Times New Roman" w:hAnsi="Times New Roman" w:cs="Times New Roman"/>
          <w:sz w:val="22"/>
          <w:szCs w:val="22"/>
        </w:rPr>
        <w:t>Diamond Mower</w:t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ab/>
      </w:r>
      <w:r w:rsidR="0024519E" w:rsidRPr="000F554D">
        <w:rPr>
          <w:rFonts w:ascii="Times New Roman" w:hAnsi="Times New Roman" w:cs="Times New Roman"/>
          <w:sz w:val="22"/>
          <w:szCs w:val="22"/>
        </w:rPr>
        <w:tab/>
      </w:r>
      <w:r w:rsidRPr="000F554D">
        <w:rPr>
          <w:rFonts w:ascii="Times New Roman" w:hAnsi="Times New Roman" w:cs="Times New Roman"/>
          <w:sz w:val="22"/>
          <w:szCs w:val="22"/>
        </w:rPr>
        <w:t>Serviceable</w:t>
      </w:r>
    </w:p>
    <w:p w14:paraId="77D2BD2A" w14:textId="39DE76A2" w:rsidR="000060C3" w:rsidRDefault="008473F1" w:rsidP="00F11DF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Deere HX-15</w:t>
      </w:r>
      <w:r w:rsidR="00AD3E26">
        <w:rPr>
          <w:rFonts w:ascii="Times New Roman" w:hAnsi="Times New Roman" w:cs="Times New Roman"/>
          <w:sz w:val="22"/>
          <w:szCs w:val="22"/>
        </w:rPr>
        <w:t xml:space="preserve"> </w:t>
      </w:r>
      <w:r w:rsidR="00177EF4">
        <w:rPr>
          <w:rFonts w:ascii="Times New Roman" w:hAnsi="Times New Roman" w:cs="Times New Roman"/>
          <w:sz w:val="22"/>
          <w:szCs w:val="22"/>
        </w:rPr>
        <w:t>Mower</w:t>
      </w:r>
      <w:r w:rsidR="00B724BC" w:rsidRPr="000F55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Serviceable</w:t>
      </w:r>
    </w:p>
    <w:p w14:paraId="336DFAC3" w14:textId="77777777" w:rsidR="00507C42" w:rsidRPr="000F554D" w:rsidRDefault="00507C42" w:rsidP="00F11DF5">
      <w:pPr>
        <w:rPr>
          <w:rFonts w:ascii="Times New Roman" w:hAnsi="Times New Roman" w:cs="Times New Roman"/>
          <w:sz w:val="22"/>
          <w:szCs w:val="22"/>
        </w:rPr>
      </w:pPr>
    </w:p>
    <w:p w14:paraId="76F06E96" w14:textId="7F6CB38A" w:rsidR="000F554D" w:rsidRDefault="00F11DF5" w:rsidP="00F11DF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4DC1">
        <w:rPr>
          <w:rFonts w:ascii="Times New Roman" w:hAnsi="Times New Roman" w:cs="Times New Roman"/>
          <w:b/>
          <w:sz w:val="40"/>
          <w:szCs w:val="40"/>
          <w:u w:val="single"/>
        </w:rPr>
        <w:t>Graded Roads</w:t>
      </w:r>
    </w:p>
    <w:p w14:paraId="2AB87E10" w14:textId="290E931A" w:rsidR="00387974" w:rsidRPr="00EC2F98" w:rsidRDefault="00FD3865" w:rsidP="00387974">
      <w:pPr>
        <w:rPr>
          <w:rFonts w:ascii="Times New Roman" w:hAnsi="Times New Roman" w:cs="Times New Roman"/>
          <w:szCs w:val="26"/>
        </w:rPr>
      </w:pPr>
      <w:r w:rsidRPr="00EC2F98">
        <w:rPr>
          <w:rFonts w:ascii="Times New Roman" w:hAnsi="Times New Roman" w:cs="Times New Roman"/>
          <w:szCs w:val="26"/>
        </w:rPr>
        <w:tab/>
        <w:t xml:space="preserve">                          </w:t>
      </w:r>
      <w:r w:rsidR="00C468FE" w:rsidRPr="00EC2F98">
        <w:rPr>
          <w:rFonts w:ascii="Times New Roman" w:hAnsi="Times New Roman" w:cs="Times New Roman"/>
          <w:szCs w:val="26"/>
        </w:rPr>
        <w:t xml:space="preserve">                           </w:t>
      </w:r>
      <w:r w:rsidR="00C468FE" w:rsidRPr="00EC2F98">
        <w:rPr>
          <w:rFonts w:ascii="Times New Roman" w:hAnsi="Times New Roman" w:cs="Times New Roman"/>
          <w:szCs w:val="26"/>
        </w:rPr>
        <w:tab/>
      </w:r>
      <w:r w:rsidR="00C468FE" w:rsidRPr="00EC2F98">
        <w:rPr>
          <w:rFonts w:ascii="Times New Roman" w:hAnsi="Times New Roman" w:cs="Times New Roman"/>
          <w:szCs w:val="26"/>
        </w:rPr>
        <w:tab/>
      </w:r>
      <w:r w:rsidR="00C468FE" w:rsidRPr="00EC2F98">
        <w:rPr>
          <w:rFonts w:ascii="Times New Roman" w:hAnsi="Times New Roman" w:cs="Times New Roman"/>
          <w:szCs w:val="26"/>
        </w:rPr>
        <w:tab/>
      </w:r>
      <w:r w:rsidR="00C468FE" w:rsidRPr="00EC2F98">
        <w:rPr>
          <w:rFonts w:ascii="Times New Roman" w:hAnsi="Times New Roman" w:cs="Times New Roman"/>
          <w:szCs w:val="26"/>
        </w:rPr>
        <w:tab/>
      </w:r>
      <w:r w:rsidR="00C468FE" w:rsidRPr="00EC2F98">
        <w:rPr>
          <w:rFonts w:ascii="Times New Roman" w:hAnsi="Times New Roman" w:cs="Times New Roman"/>
          <w:szCs w:val="26"/>
        </w:rPr>
        <w:tab/>
      </w:r>
      <w:r w:rsidR="00387974" w:rsidRPr="00EC2F98">
        <w:rPr>
          <w:rFonts w:ascii="Times New Roman" w:hAnsi="Times New Roman" w:cs="Times New Roman"/>
          <w:szCs w:val="26"/>
        </w:rPr>
        <w:t xml:space="preserve">                                                                                                                                </w:t>
      </w:r>
    </w:p>
    <w:p w14:paraId="67EE6A85" w14:textId="130764AC" w:rsidR="00D11E78" w:rsidRPr="00EC2F98" w:rsidRDefault="00FA6775" w:rsidP="00D11E78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136</w:t>
      </w:r>
      <w:r w:rsidR="00FD3865" w:rsidRPr="00EC2F98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="005D1F55" w:rsidRPr="00EC2F98">
        <w:rPr>
          <w:rFonts w:ascii="Times New Roman" w:hAnsi="Times New Roman" w:cs="Times New Roman"/>
          <w:sz w:val="24"/>
          <w:szCs w:val="26"/>
        </w:rPr>
        <w:t xml:space="preserve"> E of ML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5D1F55" w:rsidRPr="00EC2F98">
        <w:rPr>
          <w:rFonts w:ascii="Times New Roman" w:hAnsi="Times New Roman" w:cs="Times New Roman"/>
          <w:sz w:val="24"/>
          <w:szCs w:val="26"/>
        </w:rPr>
        <w:tab/>
      </w:r>
      <w:r w:rsidR="005D1F55" w:rsidRPr="00EC2F98">
        <w:rPr>
          <w:rFonts w:ascii="Times New Roman" w:hAnsi="Times New Roman" w:cs="Times New Roman"/>
          <w:sz w:val="24"/>
          <w:szCs w:val="26"/>
        </w:rPr>
        <w:tab/>
        <w:t xml:space="preserve">                                   </w:t>
      </w:r>
      <w:r w:rsidR="00417BB4" w:rsidRPr="00EC2F98">
        <w:rPr>
          <w:rFonts w:ascii="Times New Roman" w:hAnsi="Times New Roman" w:cs="Times New Roman"/>
          <w:sz w:val="24"/>
          <w:szCs w:val="26"/>
        </w:rPr>
        <w:t>2/3</w:t>
      </w:r>
      <w:r w:rsidR="00FD3865" w:rsidRPr="00EC2F98">
        <w:rPr>
          <w:rFonts w:ascii="Times New Roman" w:hAnsi="Times New Roman" w:cs="Times New Roman"/>
          <w:sz w:val="24"/>
          <w:szCs w:val="26"/>
        </w:rPr>
        <w:t>/2019</w:t>
      </w:r>
      <w:r w:rsidR="00D11E78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</w:t>
      </w:r>
    </w:p>
    <w:p w14:paraId="0CADBDB3" w14:textId="50992D41" w:rsidR="00D11E78" w:rsidRPr="00EC2F98" w:rsidRDefault="00C468FE" w:rsidP="00D11E78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146</w:t>
      </w:r>
      <w:r w:rsidRPr="00EC2F98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EC2F98">
        <w:rPr>
          <w:rFonts w:ascii="Times New Roman" w:hAnsi="Times New Roman" w:cs="Times New Roman"/>
          <w:sz w:val="24"/>
          <w:szCs w:val="26"/>
        </w:rPr>
        <w:t xml:space="preserve"> W/ </w:t>
      </w:r>
      <w:r w:rsidR="00417BB4" w:rsidRPr="00EC2F98">
        <w:rPr>
          <w:rFonts w:ascii="Times New Roman" w:hAnsi="Times New Roman" w:cs="Times New Roman"/>
          <w:sz w:val="24"/>
          <w:szCs w:val="26"/>
        </w:rPr>
        <w:t>of PC</w:t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  <w:t xml:space="preserve">                  </w:t>
      </w:r>
      <w:r w:rsidR="00417BB4" w:rsidRPr="00EC2F98">
        <w:rPr>
          <w:rFonts w:ascii="Times New Roman" w:hAnsi="Times New Roman" w:cs="Times New Roman"/>
          <w:sz w:val="24"/>
          <w:szCs w:val="26"/>
        </w:rPr>
        <w:tab/>
      </w:r>
      <w:r w:rsidR="00417BB4" w:rsidRPr="00EC2F98">
        <w:rPr>
          <w:rFonts w:ascii="Times New Roman" w:hAnsi="Times New Roman" w:cs="Times New Roman"/>
          <w:sz w:val="24"/>
          <w:szCs w:val="26"/>
        </w:rPr>
        <w:tab/>
      </w:r>
      <w:r w:rsidR="00417BB4" w:rsidRPr="00EC2F98">
        <w:rPr>
          <w:rFonts w:ascii="Times New Roman" w:hAnsi="Times New Roman" w:cs="Times New Roman"/>
          <w:sz w:val="24"/>
          <w:szCs w:val="26"/>
        </w:rPr>
        <w:tab/>
      </w:r>
      <w:r w:rsidR="00417BB4" w:rsidRPr="00EC2F98">
        <w:rPr>
          <w:rFonts w:ascii="Times New Roman" w:hAnsi="Times New Roman" w:cs="Times New Roman"/>
          <w:sz w:val="24"/>
          <w:szCs w:val="26"/>
        </w:rPr>
        <w:tab/>
      </w:r>
      <w:r w:rsidR="00417BB4" w:rsidRPr="00EC2F98">
        <w:rPr>
          <w:rFonts w:ascii="Times New Roman" w:hAnsi="Times New Roman" w:cs="Times New Roman"/>
          <w:sz w:val="24"/>
          <w:szCs w:val="26"/>
        </w:rPr>
        <w:tab/>
        <w:t>2/3</w:t>
      </w:r>
      <w:r w:rsidRPr="00EC2F98">
        <w:rPr>
          <w:rFonts w:ascii="Times New Roman" w:hAnsi="Times New Roman" w:cs="Times New Roman"/>
          <w:sz w:val="24"/>
          <w:szCs w:val="26"/>
        </w:rPr>
        <w:t>/2019</w:t>
      </w:r>
      <w:r w:rsidR="00D11E78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</w:t>
      </w:r>
    </w:p>
    <w:p w14:paraId="692376CE" w14:textId="1E4FDEAE" w:rsidR="00E7632C" w:rsidRPr="00EC2F98" w:rsidRDefault="00417BB4" w:rsidP="00E7632C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PC</w:t>
      </w:r>
      <w:r w:rsidR="00C468FE" w:rsidRPr="00EC2F98">
        <w:rPr>
          <w:rFonts w:ascii="Times New Roman" w:hAnsi="Times New Roman" w:cs="Times New Roman"/>
          <w:sz w:val="24"/>
          <w:szCs w:val="26"/>
        </w:rPr>
        <w:tab/>
      </w:r>
      <w:r w:rsidR="00C468FE" w:rsidRPr="00EC2F98">
        <w:rPr>
          <w:rFonts w:ascii="Times New Roman" w:hAnsi="Times New Roman" w:cs="Times New Roman"/>
          <w:sz w:val="24"/>
          <w:szCs w:val="26"/>
        </w:rPr>
        <w:tab/>
        <w:t xml:space="preserve">        </w:t>
      </w:r>
      <w:r w:rsidR="002E6DC7" w:rsidRPr="00EC2F98">
        <w:rPr>
          <w:rFonts w:ascii="Times New Roman" w:hAnsi="Times New Roman" w:cs="Times New Roman"/>
          <w:sz w:val="24"/>
          <w:szCs w:val="26"/>
        </w:rPr>
        <w:t xml:space="preserve">                           </w:t>
      </w:r>
      <w:r w:rsidR="00C468FE"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(5)</w:t>
      </w:r>
      <w:r w:rsidR="00C468FE" w:rsidRPr="00EC2F98">
        <w:rPr>
          <w:rFonts w:ascii="Times New Roman" w:hAnsi="Times New Roman" w:cs="Times New Roman"/>
          <w:sz w:val="24"/>
          <w:szCs w:val="26"/>
        </w:rPr>
        <w:tab/>
      </w:r>
      <w:r w:rsidR="00C468FE" w:rsidRPr="00EC2F98">
        <w:rPr>
          <w:rFonts w:ascii="Times New Roman" w:hAnsi="Times New Roman" w:cs="Times New Roman"/>
          <w:sz w:val="24"/>
          <w:szCs w:val="26"/>
        </w:rPr>
        <w:tab/>
      </w:r>
      <w:r w:rsidR="00C468FE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 xml:space="preserve">                 </w:t>
      </w:r>
      <w:r w:rsidRPr="00EC2F98">
        <w:rPr>
          <w:rFonts w:ascii="Times New Roman" w:hAnsi="Times New Roman" w:cs="Times New Roman"/>
          <w:sz w:val="24"/>
          <w:szCs w:val="26"/>
        </w:rPr>
        <w:t xml:space="preserve">       </w:t>
      </w:r>
      <w:r w:rsid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2/3</w:t>
      </w:r>
      <w:r w:rsidR="00C468FE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3F5242F3" w14:textId="2EA8B86D" w:rsidR="00E7632C" w:rsidRPr="00EC2F98" w:rsidRDefault="00417BB4" w:rsidP="00E7632C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ML</w:t>
      </w:r>
      <w:r w:rsidR="00B92FDC" w:rsidRPr="00EC2F98">
        <w:rPr>
          <w:rFonts w:ascii="Times New Roman" w:hAnsi="Times New Roman" w:cs="Times New Roman"/>
          <w:sz w:val="24"/>
          <w:szCs w:val="26"/>
        </w:rPr>
        <w:tab/>
      </w:r>
      <w:r w:rsidR="00B92FDC" w:rsidRPr="00EC2F98">
        <w:rPr>
          <w:rFonts w:ascii="Times New Roman" w:hAnsi="Times New Roman" w:cs="Times New Roman"/>
          <w:sz w:val="24"/>
          <w:szCs w:val="26"/>
        </w:rPr>
        <w:tab/>
      </w:r>
      <w:r w:rsidR="00B92FDC" w:rsidRPr="00EC2F98">
        <w:rPr>
          <w:rFonts w:ascii="Times New Roman" w:hAnsi="Times New Roman" w:cs="Times New Roman"/>
          <w:sz w:val="24"/>
          <w:szCs w:val="26"/>
        </w:rPr>
        <w:tab/>
      </w:r>
      <w:r w:rsidR="00B92FDC" w:rsidRPr="00EC2F98">
        <w:rPr>
          <w:rFonts w:ascii="Times New Roman" w:hAnsi="Times New Roman" w:cs="Times New Roman"/>
          <w:sz w:val="24"/>
          <w:szCs w:val="26"/>
        </w:rPr>
        <w:tab/>
      </w:r>
      <w:r w:rsidR="00B92FDC" w:rsidRPr="00EC2F98">
        <w:rPr>
          <w:rFonts w:ascii="Times New Roman" w:hAnsi="Times New Roman" w:cs="Times New Roman"/>
          <w:sz w:val="24"/>
          <w:szCs w:val="26"/>
        </w:rPr>
        <w:tab/>
        <w:t>(</w:t>
      </w:r>
      <w:r w:rsidRPr="00EC2F98">
        <w:rPr>
          <w:rFonts w:ascii="Times New Roman" w:hAnsi="Times New Roman" w:cs="Times New Roman"/>
          <w:sz w:val="24"/>
          <w:szCs w:val="26"/>
        </w:rPr>
        <w:t>3)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  <w:t xml:space="preserve">                                   2/13</w:t>
      </w:r>
      <w:r w:rsidR="00C468FE" w:rsidRPr="00EC2F98">
        <w:rPr>
          <w:rFonts w:ascii="Times New Roman" w:hAnsi="Times New Roman" w:cs="Times New Roman"/>
          <w:sz w:val="24"/>
          <w:szCs w:val="26"/>
        </w:rPr>
        <w:t>/2019</w:t>
      </w:r>
      <w:r w:rsidR="00E7632C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</w:t>
      </w:r>
    </w:p>
    <w:p w14:paraId="7FBC5D70" w14:textId="2188E426" w:rsidR="00BB4B1E" w:rsidRPr="00EC2F98" w:rsidRDefault="00417BB4" w:rsidP="00BB4B1E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140th</w:t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354B67" w:rsidRPr="00EC2F98">
        <w:rPr>
          <w:rFonts w:ascii="Times New Roman" w:hAnsi="Times New Roman" w:cs="Times New Roman"/>
          <w:sz w:val="24"/>
          <w:szCs w:val="26"/>
        </w:rPr>
        <w:tab/>
      </w:r>
      <w:r w:rsidR="00B92FDC" w:rsidRPr="00EC2F98">
        <w:rPr>
          <w:rFonts w:ascii="Times New Roman" w:hAnsi="Times New Roman" w:cs="Times New Roman"/>
          <w:sz w:val="24"/>
          <w:szCs w:val="26"/>
        </w:rPr>
        <w:t xml:space="preserve">     </w:t>
      </w:r>
      <w:r w:rsidR="00C468FE" w:rsidRPr="00EC2F98">
        <w:rPr>
          <w:rFonts w:ascii="Times New Roman" w:hAnsi="Times New Roman" w:cs="Times New Roman"/>
          <w:sz w:val="24"/>
          <w:szCs w:val="26"/>
        </w:rPr>
        <w:t xml:space="preserve">  </w:t>
      </w:r>
      <w:r w:rsidRPr="00EC2F98">
        <w:rPr>
          <w:rFonts w:ascii="Times New Roman" w:hAnsi="Times New Roman" w:cs="Times New Roman"/>
          <w:sz w:val="24"/>
          <w:szCs w:val="26"/>
        </w:rPr>
        <w:t xml:space="preserve">             </w:t>
      </w:r>
      <w:proofErr w:type="gramStart"/>
      <w:r w:rsidRPr="00EC2F98">
        <w:rPr>
          <w:rFonts w:ascii="Times New Roman" w:hAnsi="Times New Roman" w:cs="Times New Roman"/>
          <w:sz w:val="24"/>
          <w:szCs w:val="26"/>
        </w:rPr>
        <w:t xml:space="preserve">   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2-4)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</w:t>
      </w:r>
      <w:r w:rsidR="00B92FDC" w:rsidRPr="00EC2F98">
        <w:rPr>
          <w:rFonts w:ascii="Times New Roman" w:hAnsi="Times New Roman" w:cs="Times New Roman"/>
          <w:sz w:val="24"/>
          <w:szCs w:val="26"/>
        </w:rPr>
        <w:t>/</w:t>
      </w:r>
      <w:r w:rsidRPr="00EC2F98">
        <w:rPr>
          <w:rFonts w:ascii="Times New Roman" w:hAnsi="Times New Roman" w:cs="Times New Roman"/>
          <w:sz w:val="24"/>
          <w:szCs w:val="26"/>
        </w:rPr>
        <w:t>13</w:t>
      </w:r>
      <w:r w:rsidR="00C468FE" w:rsidRPr="00EC2F98">
        <w:rPr>
          <w:rFonts w:ascii="Times New Roman" w:hAnsi="Times New Roman" w:cs="Times New Roman"/>
          <w:sz w:val="24"/>
          <w:szCs w:val="26"/>
        </w:rPr>
        <w:t>/2019</w:t>
      </w:r>
      <w:r w:rsidR="00BB4B1E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</w:t>
      </w:r>
    </w:p>
    <w:p w14:paraId="78599004" w14:textId="5C9FE9F4" w:rsidR="00BB4B1E" w:rsidRPr="00EC2F98" w:rsidRDefault="00417BB4" w:rsidP="00BB4B1E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IND</w:t>
      </w:r>
      <w:r w:rsidR="00B92FDC" w:rsidRPr="00EC2F98">
        <w:rPr>
          <w:rFonts w:ascii="Times New Roman" w:hAnsi="Times New Roman" w:cs="Times New Roman"/>
          <w:sz w:val="24"/>
          <w:szCs w:val="26"/>
        </w:rPr>
        <w:t xml:space="preserve"> </w:t>
      </w:r>
      <w:r w:rsidR="00B92FDC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 xml:space="preserve"> </w:t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354B67" w:rsidRPr="00EC2F98">
        <w:rPr>
          <w:rFonts w:ascii="Times New Roman" w:hAnsi="Times New Roman" w:cs="Times New Roman"/>
          <w:sz w:val="24"/>
          <w:szCs w:val="26"/>
        </w:rPr>
        <w:tab/>
      </w:r>
      <w:r w:rsidR="0087037C" w:rsidRPr="00EC2F98">
        <w:rPr>
          <w:rFonts w:ascii="Times New Roman" w:hAnsi="Times New Roman" w:cs="Times New Roman"/>
          <w:sz w:val="24"/>
          <w:szCs w:val="26"/>
        </w:rPr>
        <w:tab/>
        <w:t>(</w:t>
      </w:r>
      <w:r w:rsidR="00C468FE" w:rsidRPr="00EC2F98">
        <w:rPr>
          <w:rFonts w:ascii="Times New Roman" w:hAnsi="Times New Roman" w:cs="Times New Roman"/>
          <w:sz w:val="24"/>
          <w:szCs w:val="26"/>
        </w:rPr>
        <w:t>3</w:t>
      </w:r>
      <w:r w:rsidR="00BB4B1E" w:rsidRPr="00EC2F98">
        <w:rPr>
          <w:rFonts w:ascii="Times New Roman" w:hAnsi="Times New Roman" w:cs="Times New Roman"/>
          <w:sz w:val="24"/>
          <w:szCs w:val="26"/>
        </w:rPr>
        <w:t>)</w:t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EC2F98">
        <w:rPr>
          <w:rFonts w:ascii="Times New Roman" w:hAnsi="Times New Roman" w:cs="Times New Roman"/>
          <w:sz w:val="24"/>
          <w:szCs w:val="26"/>
        </w:rPr>
        <w:tab/>
      </w:r>
      <w:r w:rsidR="0087037C" w:rsidRPr="00EC2F98">
        <w:rPr>
          <w:rFonts w:ascii="Times New Roman" w:hAnsi="Times New Roman" w:cs="Times New Roman"/>
          <w:sz w:val="24"/>
          <w:szCs w:val="26"/>
        </w:rPr>
        <w:t>2</w:t>
      </w:r>
      <w:r w:rsidR="00B92FDC" w:rsidRPr="00EC2F98">
        <w:rPr>
          <w:rFonts w:ascii="Times New Roman" w:hAnsi="Times New Roman" w:cs="Times New Roman"/>
          <w:sz w:val="24"/>
          <w:szCs w:val="26"/>
        </w:rPr>
        <w:t>/</w:t>
      </w:r>
      <w:r w:rsidR="0087037C" w:rsidRPr="00EC2F98">
        <w:rPr>
          <w:rFonts w:ascii="Times New Roman" w:hAnsi="Times New Roman" w:cs="Times New Roman"/>
          <w:sz w:val="24"/>
          <w:szCs w:val="26"/>
        </w:rPr>
        <w:t>13/</w:t>
      </w:r>
      <w:r w:rsidR="00C468FE" w:rsidRPr="00EC2F98">
        <w:rPr>
          <w:rFonts w:ascii="Times New Roman" w:hAnsi="Times New Roman" w:cs="Times New Roman"/>
          <w:sz w:val="24"/>
          <w:szCs w:val="26"/>
        </w:rPr>
        <w:t>2019</w:t>
      </w:r>
    </w:p>
    <w:p w14:paraId="1EF6E3D0" w14:textId="5A37345D" w:rsidR="00BB4B1E" w:rsidRPr="00EC2F98" w:rsidRDefault="0087037C" w:rsidP="00BB4B1E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140th</w:t>
      </w:r>
      <w:r w:rsidR="000B2D23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 xml:space="preserve"> </w:t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354B67"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  <w:t>(3-4-5-6</w:t>
      </w:r>
      <w:r w:rsidR="00BB4B1E" w:rsidRPr="00EC2F98">
        <w:rPr>
          <w:rFonts w:ascii="Times New Roman" w:hAnsi="Times New Roman" w:cs="Times New Roman"/>
          <w:sz w:val="24"/>
          <w:szCs w:val="26"/>
        </w:rPr>
        <w:t>)</w:t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="00BB4B1E"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2/14</w:t>
      </w:r>
      <w:r w:rsidR="00C468FE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13DB891E" w14:textId="7DDF2402" w:rsidR="00C84E07" w:rsidRPr="00EC2F98" w:rsidRDefault="0087037C" w:rsidP="00C84E07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120th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  <w:t>(5)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2/14</w:t>
      </w:r>
      <w:r w:rsidR="00C468FE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5399DF50" w14:textId="74754FEB" w:rsidR="00630549" w:rsidRPr="00EC2F98" w:rsidRDefault="0087037C" w:rsidP="00F92557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TW</w:t>
      </w:r>
      <w:r w:rsidR="000B2D23" w:rsidRPr="00EC2F98">
        <w:rPr>
          <w:rFonts w:ascii="Times New Roman" w:hAnsi="Times New Roman" w:cs="Times New Roman"/>
          <w:sz w:val="24"/>
          <w:szCs w:val="26"/>
        </w:rPr>
        <w:tab/>
      </w:r>
      <w:r w:rsidR="000B2D23" w:rsidRPr="00EC2F98">
        <w:rPr>
          <w:rFonts w:ascii="Times New Roman" w:hAnsi="Times New Roman" w:cs="Times New Roman"/>
          <w:sz w:val="24"/>
          <w:szCs w:val="26"/>
        </w:rPr>
        <w:tab/>
      </w:r>
      <w:r w:rsidR="000B2D23" w:rsidRPr="00EC2F98">
        <w:rPr>
          <w:rFonts w:ascii="Times New Roman" w:hAnsi="Times New Roman" w:cs="Times New Roman"/>
          <w:sz w:val="24"/>
          <w:szCs w:val="26"/>
        </w:rPr>
        <w:tab/>
      </w:r>
      <w:r w:rsidR="000B2D23" w:rsidRPr="00EC2F98">
        <w:rPr>
          <w:rFonts w:ascii="Times New Roman" w:hAnsi="Times New Roman" w:cs="Times New Roman"/>
          <w:sz w:val="24"/>
          <w:szCs w:val="26"/>
        </w:rPr>
        <w:tab/>
      </w:r>
      <w:r w:rsidR="000B2D23" w:rsidRPr="00EC2F98">
        <w:rPr>
          <w:rFonts w:ascii="Times New Roman" w:hAnsi="Times New Roman" w:cs="Times New Roman"/>
          <w:sz w:val="24"/>
          <w:szCs w:val="26"/>
        </w:rPr>
        <w:tab/>
        <w:t>(</w:t>
      </w:r>
      <w:r w:rsidRPr="00EC2F98">
        <w:rPr>
          <w:rFonts w:ascii="Times New Roman" w:hAnsi="Times New Roman" w:cs="Times New Roman"/>
          <w:sz w:val="24"/>
          <w:szCs w:val="26"/>
        </w:rPr>
        <w:t>3)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2/14</w:t>
      </w:r>
      <w:r w:rsidR="00630549" w:rsidRPr="00EC2F98">
        <w:rPr>
          <w:rFonts w:ascii="Times New Roman" w:hAnsi="Times New Roman" w:cs="Times New Roman"/>
          <w:sz w:val="24"/>
          <w:szCs w:val="26"/>
        </w:rPr>
        <w:t xml:space="preserve">/2019                                                                   </w:t>
      </w:r>
    </w:p>
    <w:p w14:paraId="28BA6D5E" w14:textId="5387D97D" w:rsidR="00630549" w:rsidRPr="00EC2F98" w:rsidRDefault="0087037C" w:rsidP="0006187C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140th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  <w:t>(5-6)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2/19</w:t>
      </w:r>
      <w:r w:rsidR="00630549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160DA5A7" w14:textId="2F8114BA" w:rsidR="0006187C" w:rsidRPr="00EC2F98" w:rsidRDefault="0087037C" w:rsidP="0006187C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16</w:t>
      </w:r>
      <w:r w:rsidR="002E6DC7" w:rsidRPr="00EC2F98">
        <w:rPr>
          <w:rFonts w:ascii="Times New Roman" w:hAnsi="Times New Roman" w:cs="Times New Roman"/>
          <w:sz w:val="24"/>
          <w:szCs w:val="26"/>
        </w:rPr>
        <w:t>0th</w:t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(3-4-5-6)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  <w:t>2/19</w:t>
      </w:r>
      <w:r w:rsidR="00630549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5752DF4C" w14:textId="559F6AE1" w:rsidR="000B2D23" w:rsidRPr="00EC2F98" w:rsidRDefault="0087037C" w:rsidP="0006187C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170th</w:t>
      </w:r>
      <w:r w:rsidR="00F07E9C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</w:t>
      </w:r>
      <w:proofErr w:type="gramStart"/>
      <w:r w:rsidR="00F07E9C" w:rsidRPr="00EC2F98">
        <w:rPr>
          <w:rFonts w:ascii="Times New Roman" w:hAnsi="Times New Roman" w:cs="Times New Roman"/>
          <w:sz w:val="24"/>
          <w:szCs w:val="26"/>
        </w:rPr>
        <w:t xml:space="preserve">   </w:t>
      </w:r>
      <w:r w:rsidR="00630549" w:rsidRPr="00EC2F98">
        <w:rPr>
          <w:rFonts w:ascii="Times New Roman" w:hAnsi="Times New Roman" w:cs="Times New Roman"/>
          <w:sz w:val="24"/>
          <w:szCs w:val="26"/>
        </w:rPr>
        <w:t>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4-5-</w:t>
      </w:r>
      <w:r w:rsidR="00630549" w:rsidRPr="00EC2F98">
        <w:rPr>
          <w:rFonts w:ascii="Times New Roman" w:hAnsi="Times New Roman" w:cs="Times New Roman"/>
          <w:sz w:val="24"/>
          <w:szCs w:val="26"/>
        </w:rPr>
        <w:t>6</w:t>
      </w:r>
      <w:r w:rsidR="00F07E9C" w:rsidRPr="00EC2F98">
        <w:rPr>
          <w:rFonts w:ascii="Times New Roman" w:hAnsi="Times New Roman" w:cs="Times New Roman"/>
          <w:sz w:val="24"/>
          <w:szCs w:val="26"/>
        </w:rPr>
        <w:t xml:space="preserve">)                                                    </w:t>
      </w:r>
      <w:r w:rsidRPr="00EC2F98">
        <w:rPr>
          <w:rFonts w:ascii="Times New Roman" w:hAnsi="Times New Roman" w:cs="Times New Roman"/>
          <w:sz w:val="24"/>
          <w:szCs w:val="26"/>
        </w:rPr>
        <w:t xml:space="preserve">        2/19</w:t>
      </w:r>
      <w:r w:rsidR="00630549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2498B15D" w14:textId="5FD416CC" w:rsidR="0006187C" w:rsidRPr="00EC2F98" w:rsidRDefault="0087037C" w:rsidP="0006187C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18</w:t>
      </w:r>
      <w:r w:rsidR="00630549" w:rsidRPr="00EC2F98">
        <w:rPr>
          <w:rFonts w:ascii="Times New Roman" w:hAnsi="Times New Roman" w:cs="Times New Roman"/>
          <w:sz w:val="24"/>
          <w:szCs w:val="26"/>
        </w:rPr>
        <w:t>0th</w:t>
      </w:r>
      <w:r w:rsidR="0006187C" w:rsidRPr="00EC2F98">
        <w:rPr>
          <w:rFonts w:ascii="Times New Roman" w:hAnsi="Times New Roman" w:cs="Times New Roman"/>
          <w:sz w:val="24"/>
          <w:szCs w:val="26"/>
        </w:rPr>
        <w:tab/>
      </w:r>
      <w:r w:rsidR="0006187C" w:rsidRPr="00EC2F98">
        <w:rPr>
          <w:rFonts w:ascii="Times New Roman" w:hAnsi="Times New Roman" w:cs="Times New Roman"/>
          <w:sz w:val="24"/>
          <w:szCs w:val="26"/>
        </w:rPr>
        <w:tab/>
      </w:r>
      <w:r w:rsidR="0006187C" w:rsidRPr="00EC2F98">
        <w:rPr>
          <w:rFonts w:ascii="Times New Roman" w:hAnsi="Times New Roman" w:cs="Times New Roman"/>
          <w:sz w:val="24"/>
          <w:szCs w:val="26"/>
        </w:rPr>
        <w:tab/>
      </w:r>
      <w:r w:rsidR="00354B67"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  <w:t>(3)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2/19</w:t>
      </w:r>
      <w:r w:rsidR="00630549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6EAF2B65" w14:textId="1FD17858" w:rsidR="0006187C" w:rsidRPr="00EC2F98" w:rsidRDefault="0087037C" w:rsidP="0006187C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ML</w:t>
      </w:r>
      <w:r w:rsidR="0006187C" w:rsidRPr="00EC2F98">
        <w:rPr>
          <w:rFonts w:ascii="Times New Roman" w:hAnsi="Times New Roman" w:cs="Times New Roman"/>
          <w:sz w:val="24"/>
          <w:szCs w:val="26"/>
        </w:rPr>
        <w:tab/>
      </w:r>
      <w:r w:rsidR="0006187C" w:rsidRPr="00EC2F98">
        <w:rPr>
          <w:rFonts w:ascii="Times New Roman" w:hAnsi="Times New Roman" w:cs="Times New Roman"/>
          <w:sz w:val="24"/>
          <w:szCs w:val="26"/>
        </w:rPr>
        <w:tab/>
      </w:r>
      <w:r w:rsidR="0006187C" w:rsidRPr="00EC2F98">
        <w:rPr>
          <w:rFonts w:ascii="Times New Roman" w:hAnsi="Times New Roman" w:cs="Times New Roman"/>
          <w:sz w:val="24"/>
          <w:szCs w:val="26"/>
        </w:rPr>
        <w:tab/>
      </w:r>
      <w:r w:rsidR="0006187C" w:rsidRPr="00EC2F98">
        <w:rPr>
          <w:rFonts w:ascii="Times New Roman" w:hAnsi="Times New Roman" w:cs="Times New Roman"/>
          <w:sz w:val="24"/>
          <w:szCs w:val="26"/>
        </w:rPr>
        <w:tab/>
      </w:r>
      <w:r w:rsidR="00630549" w:rsidRPr="00EC2F98">
        <w:rPr>
          <w:rFonts w:ascii="Times New Roman" w:hAnsi="Times New Roman" w:cs="Times New Roman"/>
          <w:sz w:val="24"/>
          <w:szCs w:val="26"/>
        </w:rPr>
        <w:t xml:space="preserve">         </w:t>
      </w:r>
      <w:proofErr w:type="gramStart"/>
      <w:r w:rsidR="00630549" w:rsidRPr="00EC2F98">
        <w:rPr>
          <w:rFonts w:ascii="Times New Roman" w:hAnsi="Times New Roman" w:cs="Times New Roman"/>
          <w:sz w:val="24"/>
          <w:szCs w:val="26"/>
        </w:rPr>
        <w:t xml:space="preserve">   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1-2-3-4-5-6)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  <w:t xml:space="preserve">                                   2/22</w:t>
      </w:r>
      <w:r w:rsidR="00630549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0710A06C" w14:textId="4202803D" w:rsidR="00EE5937" w:rsidRPr="00EC2F98" w:rsidRDefault="0087037C" w:rsidP="00DF6D6C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 xml:space="preserve">160th 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  <w:t>(1)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2/22</w:t>
      </w:r>
      <w:r w:rsidR="00630549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57988478" w14:textId="74FE8DCE" w:rsidR="00F07E9C" w:rsidRPr="00EC2F98" w:rsidRDefault="0087037C" w:rsidP="00FB6D7E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 xml:space="preserve">140th 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  <w:t>(1)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2/22</w:t>
      </w:r>
      <w:r w:rsidR="000B2D23" w:rsidRPr="00EC2F98">
        <w:rPr>
          <w:rFonts w:ascii="Times New Roman" w:hAnsi="Times New Roman" w:cs="Times New Roman"/>
          <w:sz w:val="24"/>
          <w:szCs w:val="26"/>
        </w:rPr>
        <w:t>/</w:t>
      </w:r>
      <w:r w:rsidR="002E6DC7" w:rsidRPr="00EC2F98">
        <w:rPr>
          <w:rFonts w:ascii="Times New Roman" w:hAnsi="Times New Roman" w:cs="Times New Roman"/>
          <w:sz w:val="24"/>
          <w:szCs w:val="26"/>
        </w:rPr>
        <w:t>2019</w:t>
      </w:r>
      <w:r w:rsidR="00F07E9C" w:rsidRPr="00EC2F98">
        <w:rPr>
          <w:rFonts w:ascii="Times New Roman" w:hAnsi="Times New Roman" w:cs="Times New Roman"/>
          <w:sz w:val="24"/>
          <w:szCs w:val="26"/>
        </w:rPr>
        <w:t xml:space="preserve">     </w:t>
      </w:r>
    </w:p>
    <w:p w14:paraId="4A8258E8" w14:textId="64931C62" w:rsidR="00FB6D7E" w:rsidRPr="00EC2F98" w:rsidRDefault="0087037C" w:rsidP="00FB6D7E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130</w:t>
      </w:r>
      <w:r w:rsidR="002E6DC7" w:rsidRPr="00EC2F98">
        <w:rPr>
          <w:rFonts w:ascii="Times New Roman" w:hAnsi="Times New Roman" w:cs="Times New Roman"/>
          <w:sz w:val="24"/>
          <w:szCs w:val="26"/>
        </w:rPr>
        <w:t xml:space="preserve">th </w:t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(1)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2/22</w:t>
      </w:r>
      <w:r w:rsidR="002E6DC7" w:rsidRPr="00EC2F98">
        <w:rPr>
          <w:rFonts w:ascii="Times New Roman" w:hAnsi="Times New Roman" w:cs="Times New Roman"/>
          <w:sz w:val="24"/>
          <w:szCs w:val="26"/>
        </w:rPr>
        <w:t>/2019</w:t>
      </w:r>
      <w:r w:rsidR="00FB6D7E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                                </w:t>
      </w:r>
    </w:p>
    <w:p w14:paraId="228FEE84" w14:textId="644B110A" w:rsidR="00F77F85" w:rsidRPr="00EC2F98" w:rsidRDefault="002E6DC7" w:rsidP="00EE5937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 xml:space="preserve">180th 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  <w:t xml:space="preserve">         </w:t>
      </w:r>
      <w:proofErr w:type="gramStart"/>
      <w:r w:rsidRPr="00EC2F98">
        <w:rPr>
          <w:rFonts w:ascii="Times New Roman" w:hAnsi="Times New Roman" w:cs="Times New Roman"/>
          <w:sz w:val="24"/>
          <w:szCs w:val="26"/>
        </w:rPr>
        <w:t xml:space="preserve">   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1)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041A0D">
        <w:rPr>
          <w:rFonts w:ascii="Times New Roman" w:hAnsi="Times New Roman" w:cs="Times New Roman"/>
          <w:sz w:val="24"/>
          <w:szCs w:val="26"/>
        </w:rPr>
        <w:tab/>
        <w:t>2</w:t>
      </w:r>
      <w:r w:rsidRPr="00EC2F98">
        <w:rPr>
          <w:rFonts w:ascii="Times New Roman" w:hAnsi="Times New Roman" w:cs="Times New Roman"/>
          <w:sz w:val="24"/>
          <w:szCs w:val="26"/>
        </w:rPr>
        <w:t>/27/2019</w:t>
      </w:r>
      <w:r w:rsidR="0056611A" w:rsidRPr="00EC2F98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5726BF42" w14:textId="44C5F20C" w:rsidR="00F77F85" w:rsidRPr="00EC2F98" w:rsidRDefault="00F77F85" w:rsidP="00EE5937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TW</w:t>
      </w:r>
      <w:r w:rsidR="0056611A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</w:t>
      </w:r>
      <w:proofErr w:type="gramStart"/>
      <w:r w:rsidR="0056611A" w:rsidRPr="00EC2F98">
        <w:rPr>
          <w:rFonts w:ascii="Times New Roman" w:hAnsi="Times New Roman" w:cs="Times New Roman"/>
          <w:sz w:val="24"/>
          <w:szCs w:val="26"/>
        </w:rPr>
        <w:t xml:space="preserve">   </w:t>
      </w:r>
      <w:r w:rsidRPr="00EC2F98">
        <w:rPr>
          <w:rFonts w:ascii="Times New Roman" w:hAnsi="Times New Roman" w:cs="Times New Roman"/>
          <w:sz w:val="24"/>
          <w:szCs w:val="26"/>
        </w:rPr>
        <w:t>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1-2-3-4-5-6)</w:t>
      </w:r>
      <w:r w:rsidR="0056611A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</w:t>
      </w:r>
      <w:r w:rsidRPr="00EC2F98">
        <w:rPr>
          <w:rFonts w:ascii="Times New Roman" w:hAnsi="Times New Roman" w:cs="Times New Roman"/>
          <w:sz w:val="24"/>
          <w:szCs w:val="26"/>
        </w:rPr>
        <w:t xml:space="preserve">  </w:t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2/25/2019</w:t>
      </w:r>
    </w:p>
    <w:p w14:paraId="7C4E680D" w14:textId="7F18DAB2" w:rsidR="0098204D" w:rsidRPr="00EC2F98" w:rsidRDefault="00F77F85" w:rsidP="00EE5937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120th</w:t>
      </w:r>
      <w:r w:rsidR="002E6DC7" w:rsidRPr="00EC2F98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Pr="00EC2F98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3F771C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(5-6)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56611A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</w:t>
      </w:r>
      <w:r w:rsidRPr="00EC2F98">
        <w:rPr>
          <w:rFonts w:ascii="Times New Roman" w:hAnsi="Times New Roman" w:cs="Times New Roman"/>
          <w:sz w:val="24"/>
          <w:szCs w:val="26"/>
        </w:rPr>
        <w:t>2/25/2019</w:t>
      </w:r>
      <w:r w:rsidR="0056611A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</w:t>
      </w:r>
    </w:p>
    <w:p w14:paraId="3BC297D7" w14:textId="2358813B" w:rsidR="00F77F85" w:rsidRPr="00EC2F98" w:rsidRDefault="00F77F85" w:rsidP="00F77F85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180th</w:t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(6)</w:t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="002E6DC7"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 xml:space="preserve">                  </w:t>
      </w:r>
      <w:r w:rsidR="003F771C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</w:t>
      </w:r>
      <w:r w:rsidR="00E9605C" w:rsidRPr="00EC2F98">
        <w:rPr>
          <w:rFonts w:ascii="Times New Roman" w:hAnsi="Times New Roman" w:cs="Times New Roman"/>
          <w:sz w:val="24"/>
          <w:szCs w:val="26"/>
        </w:rPr>
        <w:t>/2</w:t>
      </w:r>
      <w:r w:rsidRPr="00EC2F98">
        <w:rPr>
          <w:rFonts w:ascii="Times New Roman" w:hAnsi="Times New Roman" w:cs="Times New Roman"/>
          <w:sz w:val="24"/>
          <w:szCs w:val="26"/>
        </w:rPr>
        <w:t>5</w:t>
      </w:r>
      <w:r w:rsidR="002E6DC7" w:rsidRPr="00EC2F98">
        <w:rPr>
          <w:rFonts w:ascii="Times New Roman" w:hAnsi="Times New Roman" w:cs="Times New Roman"/>
          <w:sz w:val="24"/>
          <w:szCs w:val="26"/>
        </w:rPr>
        <w:t>/2019</w:t>
      </w:r>
      <w:r w:rsidR="00E9605C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</w:t>
      </w:r>
      <w:r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</w:t>
      </w:r>
    </w:p>
    <w:p w14:paraId="3B97E5E2" w14:textId="0FF1AA9A" w:rsidR="00F07E9C" w:rsidRPr="00EC2F98" w:rsidRDefault="00F77F85" w:rsidP="00F77F85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ML</w:t>
      </w:r>
      <w:r w:rsidR="00F07E9C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</w:t>
      </w:r>
      <w:proofErr w:type="gramStart"/>
      <w:r w:rsidR="00F07E9C" w:rsidRPr="00EC2F98">
        <w:rPr>
          <w:rFonts w:ascii="Times New Roman" w:hAnsi="Times New Roman" w:cs="Times New Roman"/>
          <w:sz w:val="24"/>
          <w:szCs w:val="26"/>
        </w:rPr>
        <w:t xml:space="preserve"> </w:t>
      </w:r>
      <w:r w:rsidR="002E6DC7" w:rsidRPr="00EC2F98">
        <w:rPr>
          <w:rFonts w:ascii="Times New Roman" w:hAnsi="Times New Roman" w:cs="Times New Roman"/>
          <w:sz w:val="24"/>
          <w:szCs w:val="26"/>
        </w:rPr>
        <w:t xml:space="preserve">  </w:t>
      </w:r>
      <w:r w:rsidRPr="00EC2F98">
        <w:rPr>
          <w:rFonts w:ascii="Times New Roman" w:hAnsi="Times New Roman" w:cs="Times New Roman"/>
          <w:sz w:val="24"/>
          <w:szCs w:val="26"/>
        </w:rPr>
        <w:t>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4</w:t>
      </w:r>
      <w:r w:rsidR="00F07E9C" w:rsidRPr="00EC2F98">
        <w:rPr>
          <w:rFonts w:ascii="Times New Roman" w:hAnsi="Times New Roman" w:cs="Times New Roman"/>
          <w:sz w:val="24"/>
          <w:szCs w:val="26"/>
        </w:rPr>
        <w:t xml:space="preserve">)                                                    </w:t>
      </w:r>
      <w:r w:rsidR="002E6DC7" w:rsidRPr="00EC2F98">
        <w:rPr>
          <w:rFonts w:ascii="Times New Roman" w:hAnsi="Times New Roman" w:cs="Times New Roman"/>
          <w:sz w:val="24"/>
          <w:szCs w:val="26"/>
        </w:rPr>
        <w:t xml:space="preserve">               </w:t>
      </w:r>
      <w:r w:rsidRPr="00EC2F98">
        <w:rPr>
          <w:rFonts w:ascii="Times New Roman" w:hAnsi="Times New Roman" w:cs="Times New Roman"/>
          <w:sz w:val="24"/>
          <w:szCs w:val="26"/>
        </w:rPr>
        <w:t>2/25</w:t>
      </w:r>
      <w:r w:rsidR="002E6DC7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2FC7C169" w14:textId="75F8F408" w:rsidR="00F07E9C" w:rsidRPr="00EC2F98" w:rsidRDefault="00F77F85" w:rsidP="00B619FA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lastRenderedPageBreak/>
        <w:t>130th</w:t>
      </w:r>
      <w:r w:rsidR="00F07E9C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</w:t>
      </w:r>
      <w:proofErr w:type="gramStart"/>
      <w:r w:rsidR="00F07E9C" w:rsidRPr="00EC2F98">
        <w:rPr>
          <w:rFonts w:ascii="Times New Roman" w:hAnsi="Times New Roman" w:cs="Times New Roman"/>
          <w:sz w:val="24"/>
          <w:szCs w:val="26"/>
        </w:rPr>
        <w:t xml:space="preserve">   </w:t>
      </w:r>
      <w:r w:rsidRPr="00EC2F98">
        <w:rPr>
          <w:rFonts w:ascii="Times New Roman" w:hAnsi="Times New Roman" w:cs="Times New Roman"/>
          <w:sz w:val="24"/>
          <w:szCs w:val="26"/>
        </w:rPr>
        <w:t>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3-4-5</w:t>
      </w:r>
      <w:r w:rsidR="00F07E9C" w:rsidRPr="00EC2F98">
        <w:rPr>
          <w:rFonts w:ascii="Times New Roman" w:hAnsi="Times New Roman" w:cs="Times New Roman"/>
          <w:sz w:val="24"/>
          <w:szCs w:val="26"/>
        </w:rPr>
        <w:t xml:space="preserve">)                                                   </w:t>
      </w:r>
      <w:r w:rsidRPr="00EC2F98">
        <w:rPr>
          <w:rFonts w:ascii="Times New Roman" w:hAnsi="Times New Roman" w:cs="Times New Roman"/>
          <w:sz w:val="24"/>
          <w:szCs w:val="26"/>
        </w:rPr>
        <w:t xml:space="preserve">         2</w:t>
      </w:r>
      <w:r w:rsidR="00F07E9C" w:rsidRPr="00EC2F98">
        <w:rPr>
          <w:rFonts w:ascii="Times New Roman" w:hAnsi="Times New Roman" w:cs="Times New Roman"/>
          <w:sz w:val="24"/>
          <w:szCs w:val="26"/>
        </w:rPr>
        <w:t>/</w:t>
      </w:r>
      <w:r w:rsidRPr="00EC2F98">
        <w:rPr>
          <w:rFonts w:ascii="Times New Roman" w:hAnsi="Times New Roman" w:cs="Times New Roman"/>
          <w:sz w:val="24"/>
          <w:szCs w:val="26"/>
        </w:rPr>
        <w:t>25</w:t>
      </w:r>
      <w:r w:rsidR="002E6DC7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4CC811FD" w14:textId="202BAF7A" w:rsidR="00B619FA" w:rsidRPr="00EC2F98" w:rsidRDefault="00F77F85" w:rsidP="00B619FA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140th</w:t>
      </w:r>
      <w:r w:rsidR="00BB229C" w:rsidRPr="00EC2F98">
        <w:rPr>
          <w:rFonts w:ascii="Times New Roman" w:hAnsi="Times New Roman" w:cs="Times New Roman"/>
          <w:sz w:val="24"/>
          <w:szCs w:val="26"/>
        </w:rPr>
        <w:tab/>
        <w:t xml:space="preserve">                                   </w:t>
      </w:r>
      <w:r w:rsidRPr="00EC2F98">
        <w:rPr>
          <w:rFonts w:ascii="Times New Roman" w:hAnsi="Times New Roman" w:cs="Times New Roman"/>
          <w:sz w:val="24"/>
          <w:szCs w:val="26"/>
        </w:rPr>
        <w:t xml:space="preserve">          </w:t>
      </w:r>
      <w:proofErr w:type="gramStart"/>
      <w:r w:rsidRPr="00EC2F98">
        <w:rPr>
          <w:rFonts w:ascii="Times New Roman" w:hAnsi="Times New Roman" w:cs="Times New Roman"/>
          <w:sz w:val="24"/>
          <w:szCs w:val="26"/>
        </w:rPr>
        <w:t xml:space="preserve">   </w:t>
      </w:r>
      <w:r w:rsidR="002E6DC7" w:rsidRPr="00EC2F98">
        <w:rPr>
          <w:rFonts w:ascii="Times New Roman" w:hAnsi="Times New Roman" w:cs="Times New Roman"/>
          <w:sz w:val="24"/>
          <w:szCs w:val="26"/>
        </w:rPr>
        <w:t>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2-3-4-5-</w:t>
      </w:r>
      <w:r w:rsidR="002E6DC7" w:rsidRPr="00EC2F98">
        <w:rPr>
          <w:rFonts w:ascii="Times New Roman" w:hAnsi="Times New Roman" w:cs="Times New Roman"/>
          <w:sz w:val="24"/>
          <w:szCs w:val="26"/>
        </w:rPr>
        <w:t>6</w:t>
      </w:r>
      <w:r w:rsidRPr="00EC2F98">
        <w:rPr>
          <w:rFonts w:ascii="Times New Roman" w:hAnsi="Times New Roman" w:cs="Times New Roman"/>
          <w:sz w:val="24"/>
          <w:szCs w:val="26"/>
        </w:rPr>
        <w:t>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  <w:t xml:space="preserve">                                    2/25</w:t>
      </w:r>
      <w:r w:rsidR="00BB229C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02E2FA7A" w14:textId="46F78C79" w:rsidR="002E7081" w:rsidRPr="00EC2F98" w:rsidRDefault="00631BCF" w:rsidP="002E7081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PC</w:t>
      </w:r>
      <w:r w:rsidR="00F07E9C" w:rsidRPr="00EC2F98">
        <w:rPr>
          <w:rFonts w:ascii="Times New Roman" w:hAnsi="Times New Roman" w:cs="Times New Roman"/>
          <w:sz w:val="24"/>
          <w:szCs w:val="26"/>
        </w:rPr>
        <w:tab/>
      </w:r>
      <w:r w:rsidR="00F07E9C" w:rsidRPr="00EC2F98">
        <w:rPr>
          <w:rFonts w:ascii="Times New Roman" w:hAnsi="Times New Roman" w:cs="Times New Roman"/>
          <w:sz w:val="24"/>
          <w:szCs w:val="26"/>
        </w:rPr>
        <w:tab/>
      </w:r>
      <w:r w:rsidR="00F07E9C" w:rsidRPr="00EC2F98">
        <w:rPr>
          <w:rFonts w:ascii="Times New Roman" w:hAnsi="Times New Roman" w:cs="Times New Roman"/>
          <w:sz w:val="24"/>
          <w:szCs w:val="26"/>
        </w:rPr>
        <w:tab/>
      </w:r>
      <w:r w:rsidR="00F07E9C" w:rsidRPr="00EC2F98">
        <w:rPr>
          <w:rFonts w:ascii="Times New Roman" w:hAnsi="Times New Roman" w:cs="Times New Roman"/>
          <w:sz w:val="24"/>
          <w:szCs w:val="26"/>
        </w:rPr>
        <w:tab/>
      </w:r>
      <w:r w:rsidR="00F07E9C" w:rsidRPr="00EC2F98">
        <w:rPr>
          <w:rFonts w:ascii="Times New Roman" w:hAnsi="Times New Roman" w:cs="Times New Roman"/>
          <w:sz w:val="24"/>
          <w:szCs w:val="26"/>
        </w:rPr>
        <w:tab/>
      </w:r>
      <w:r w:rsidR="0085006C" w:rsidRPr="00EC2F98">
        <w:rPr>
          <w:rFonts w:ascii="Times New Roman" w:hAnsi="Times New Roman" w:cs="Times New Roman"/>
          <w:sz w:val="24"/>
          <w:szCs w:val="26"/>
        </w:rPr>
        <w:t xml:space="preserve"> </w:t>
      </w:r>
      <w:r w:rsidRPr="00EC2F98">
        <w:rPr>
          <w:rFonts w:ascii="Times New Roman" w:hAnsi="Times New Roman" w:cs="Times New Roman"/>
          <w:sz w:val="24"/>
          <w:szCs w:val="26"/>
        </w:rPr>
        <w:t>(2)</w:t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ab/>
      </w:r>
      <w:r w:rsidR="00402C3A">
        <w:rPr>
          <w:rFonts w:ascii="Times New Roman" w:hAnsi="Times New Roman" w:cs="Times New Roman"/>
          <w:sz w:val="24"/>
          <w:szCs w:val="26"/>
        </w:rPr>
        <w:tab/>
      </w:r>
      <w:r w:rsidRPr="00EC2F98">
        <w:rPr>
          <w:rFonts w:ascii="Times New Roman" w:hAnsi="Times New Roman" w:cs="Times New Roman"/>
          <w:sz w:val="24"/>
          <w:szCs w:val="26"/>
        </w:rPr>
        <w:t>2/26</w:t>
      </w:r>
      <w:r w:rsidR="00BB229C" w:rsidRPr="00EC2F98">
        <w:rPr>
          <w:rFonts w:ascii="Times New Roman" w:hAnsi="Times New Roman" w:cs="Times New Roman"/>
          <w:sz w:val="24"/>
          <w:szCs w:val="26"/>
        </w:rPr>
        <w:t>/2019</w:t>
      </w:r>
    </w:p>
    <w:p w14:paraId="3BA58AA3" w14:textId="24E5C416" w:rsidR="0098204D" w:rsidRPr="00EC2F98" w:rsidRDefault="00F77F85" w:rsidP="00EE5937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IND</w:t>
      </w:r>
      <w:r w:rsidR="00BB229C" w:rsidRPr="00EC2F98">
        <w:rPr>
          <w:rFonts w:ascii="Times New Roman" w:hAnsi="Times New Roman" w:cs="Times New Roman"/>
          <w:sz w:val="24"/>
          <w:szCs w:val="26"/>
        </w:rPr>
        <w:t xml:space="preserve"> </w:t>
      </w:r>
      <w:r w:rsidR="00BB229C" w:rsidRPr="00EC2F98">
        <w:rPr>
          <w:rFonts w:ascii="Times New Roman" w:hAnsi="Times New Roman" w:cs="Times New Roman"/>
          <w:sz w:val="24"/>
          <w:szCs w:val="26"/>
        </w:rPr>
        <w:tab/>
      </w:r>
      <w:r w:rsidR="00BB229C" w:rsidRPr="00EC2F98">
        <w:rPr>
          <w:rFonts w:ascii="Times New Roman" w:hAnsi="Times New Roman" w:cs="Times New Roman"/>
          <w:sz w:val="24"/>
          <w:szCs w:val="26"/>
        </w:rPr>
        <w:tab/>
      </w:r>
      <w:r w:rsidR="00BB229C" w:rsidRPr="00EC2F98">
        <w:rPr>
          <w:rFonts w:ascii="Times New Roman" w:hAnsi="Times New Roman" w:cs="Times New Roman"/>
          <w:sz w:val="24"/>
          <w:szCs w:val="26"/>
        </w:rPr>
        <w:tab/>
        <w:t xml:space="preserve">                 </w:t>
      </w:r>
      <w:r w:rsidRPr="00EC2F98">
        <w:rPr>
          <w:rFonts w:ascii="Times New Roman" w:hAnsi="Times New Roman" w:cs="Times New Roman"/>
          <w:sz w:val="24"/>
          <w:szCs w:val="26"/>
        </w:rPr>
        <w:t xml:space="preserve">     </w:t>
      </w:r>
      <w:proofErr w:type="gramStart"/>
      <w:r w:rsidRPr="00EC2F98">
        <w:rPr>
          <w:rFonts w:ascii="Times New Roman" w:hAnsi="Times New Roman" w:cs="Times New Roman"/>
          <w:sz w:val="24"/>
          <w:szCs w:val="26"/>
        </w:rPr>
        <w:t xml:space="preserve">   </w:t>
      </w:r>
      <w:r w:rsidR="00BB229C" w:rsidRPr="00EC2F98">
        <w:rPr>
          <w:rFonts w:ascii="Times New Roman" w:hAnsi="Times New Roman" w:cs="Times New Roman"/>
          <w:sz w:val="24"/>
          <w:szCs w:val="26"/>
        </w:rPr>
        <w:t>(</w:t>
      </w:r>
      <w:proofErr w:type="gramEnd"/>
      <w:r w:rsidR="00631BCF" w:rsidRPr="00EC2F98">
        <w:rPr>
          <w:rFonts w:ascii="Times New Roman" w:hAnsi="Times New Roman" w:cs="Times New Roman"/>
          <w:sz w:val="24"/>
          <w:szCs w:val="26"/>
        </w:rPr>
        <w:t>5-</w:t>
      </w:r>
      <w:r w:rsidR="00BB229C" w:rsidRPr="00EC2F98">
        <w:rPr>
          <w:rFonts w:ascii="Times New Roman" w:hAnsi="Times New Roman" w:cs="Times New Roman"/>
          <w:sz w:val="24"/>
          <w:szCs w:val="26"/>
        </w:rPr>
        <w:t>6</w:t>
      </w:r>
      <w:r w:rsidR="00F07E9C" w:rsidRPr="00EC2F98">
        <w:rPr>
          <w:rFonts w:ascii="Times New Roman" w:hAnsi="Times New Roman" w:cs="Times New Roman"/>
          <w:sz w:val="24"/>
          <w:szCs w:val="26"/>
        </w:rPr>
        <w:t>)</w:t>
      </w:r>
      <w:r w:rsidR="00F07E9C" w:rsidRPr="00EC2F98">
        <w:rPr>
          <w:rFonts w:ascii="Times New Roman" w:hAnsi="Times New Roman" w:cs="Times New Roman"/>
          <w:sz w:val="24"/>
          <w:szCs w:val="26"/>
        </w:rPr>
        <w:tab/>
      </w:r>
      <w:r w:rsidR="00F07E9C" w:rsidRPr="00EC2F98">
        <w:rPr>
          <w:rFonts w:ascii="Times New Roman" w:hAnsi="Times New Roman" w:cs="Times New Roman"/>
          <w:sz w:val="24"/>
          <w:szCs w:val="26"/>
        </w:rPr>
        <w:tab/>
      </w:r>
      <w:r w:rsidR="00F07E9C" w:rsidRPr="00EC2F98">
        <w:rPr>
          <w:rFonts w:ascii="Times New Roman" w:hAnsi="Times New Roman" w:cs="Times New Roman"/>
          <w:sz w:val="24"/>
          <w:szCs w:val="26"/>
        </w:rPr>
        <w:tab/>
      </w:r>
      <w:r w:rsidR="00F07E9C" w:rsidRPr="00EC2F98">
        <w:rPr>
          <w:rFonts w:ascii="Times New Roman" w:hAnsi="Times New Roman" w:cs="Times New Roman"/>
          <w:sz w:val="24"/>
          <w:szCs w:val="26"/>
        </w:rPr>
        <w:tab/>
      </w:r>
      <w:r w:rsidR="00F07E9C" w:rsidRPr="00EC2F98">
        <w:rPr>
          <w:rFonts w:ascii="Times New Roman" w:hAnsi="Times New Roman" w:cs="Times New Roman"/>
          <w:sz w:val="24"/>
          <w:szCs w:val="26"/>
        </w:rPr>
        <w:tab/>
      </w:r>
      <w:r w:rsidR="00402C3A">
        <w:rPr>
          <w:rFonts w:ascii="Times New Roman" w:hAnsi="Times New Roman" w:cs="Times New Roman"/>
          <w:sz w:val="24"/>
          <w:szCs w:val="26"/>
        </w:rPr>
        <w:tab/>
      </w:r>
      <w:r w:rsidR="00631BCF" w:rsidRPr="00EC2F98">
        <w:rPr>
          <w:rFonts w:ascii="Times New Roman" w:hAnsi="Times New Roman" w:cs="Times New Roman"/>
          <w:sz w:val="24"/>
          <w:szCs w:val="26"/>
        </w:rPr>
        <w:t>2/26/2019</w:t>
      </w:r>
    </w:p>
    <w:p w14:paraId="405E18D6" w14:textId="7F7DE679" w:rsidR="00631BCF" w:rsidRPr="00EC2F98" w:rsidRDefault="00631BCF" w:rsidP="00EE5937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180</w:t>
      </w:r>
      <w:r w:rsidRPr="00EC2F98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</w:t>
      </w:r>
      <w:proofErr w:type="gramStart"/>
      <w:r w:rsidRPr="00EC2F98">
        <w:rPr>
          <w:rFonts w:ascii="Times New Roman" w:hAnsi="Times New Roman" w:cs="Times New Roman"/>
          <w:sz w:val="24"/>
          <w:szCs w:val="26"/>
        </w:rPr>
        <w:t xml:space="preserve">   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3-4)                                                              2/26/2019</w:t>
      </w:r>
    </w:p>
    <w:p w14:paraId="7A43C47F" w14:textId="1E1CB814" w:rsidR="00631BCF" w:rsidRPr="00EC2F98" w:rsidRDefault="00631BCF" w:rsidP="00EE5937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146</w:t>
      </w:r>
      <w:r w:rsidRPr="00EC2F98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EC2F98">
        <w:rPr>
          <w:rFonts w:ascii="Times New Roman" w:hAnsi="Times New Roman" w:cs="Times New Roman"/>
          <w:sz w:val="24"/>
          <w:szCs w:val="26"/>
        </w:rPr>
        <w:t xml:space="preserve"> W of TW                                                                                                          2/26/2019</w:t>
      </w:r>
    </w:p>
    <w:p w14:paraId="766625DA" w14:textId="7B604BFA" w:rsidR="00631BCF" w:rsidRPr="00EC2F98" w:rsidRDefault="00631BCF" w:rsidP="00EE5937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148</w:t>
      </w:r>
      <w:r w:rsidRPr="00EC2F98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EC2F98">
        <w:rPr>
          <w:rFonts w:ascii="Times New Roman" w:hAnsi="Times New Roman" w:cs="Times New Roman"/>
          <w:sz w:val="24"/>
          <w:szCs w:val="26"/>
        </w:rPr>
        <w:t xml:space="preserve"> E of TW                                                                                                            2/26/2019</w:t>
      </w:r>
    </w:p>
    <w:p w14:paraId="3C2B11CE" w14:textId="47FC2274" w:rsidR="00631BCF" w:rsidRPr="00EC2F98" w:rsidRDefault="00631BCF" w:rsidP="00EE5937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175</w:t>
      </w:r>
      <w:r w:rsidRPr="00EC2F98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EC2F98">
        <w:rPr>
          <w:rFonts w:ascii="Times New Roman" w:hAnsi="Times New Roman" w:cs="Times New Roman"/>
          <w:sz w:val="24"/>
          <w:szCs w:val="26"/>
        </w:rPr>
        <w:t xml:space="preserve"> E of TW                                                                                                            </w:t>
      </w:r>
      <w:r w:rsidR="00402C3A">
        <w:rPr>
          <w:rFonts w:ascii="Times New Roman" w:hAnsi="Times New Roman" w:cs="Times New Roman"/>
          <w:sz w:val="24"/>
          <w:szCs w:val="26"/>
        </w:rPr>
        <w:t>2</w:t>
      </w:r>
      <w:r w:rsidRPr="00EC2F98">
        <w:rPr>
          <w:rFonts w:ascii="Times New Roman" w:hAnsi="Times New Roman" w:cs="Times New Roman"/>
          <w:sz w:val="24"/>
          <w:szCs w:val="26"/>
        </w:rPr>
        <w:t>/26/2019</w:t>
      </w:r>
    </w:p>
    <w:p w14:paraId="62DF43DF" w14:textId="213AAB6D" w:rsidR="00631BCF" w:rsidRPr="00EC2F98" w:rsidRDefault="00631BCF" w:rsidP="00631BCF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 xml:space="preserve">ML                                                    </w:t>
      </w:r>
      <w:proofErr w:type="gramStart"/>
      <w:r w:rsidRPr="00EC2F98">
        <w:rPr>
          <w:rFonts w:ascii="Times New Roman" w:hAnsi="Times New Roman" w:cs="Times New Roman"/>
          <w:sz w:val="24"/>
          <w:szCs w:val="26"/>
        </w:rPr>
        <w:t xml:space="preserve">   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2)                                                                 2/26/2019</w:t>
      </w:r>
    </w:p>
    <w:p w14:paraId="11B1D52C" w14:textId="62CF4A3D" w:rsidR="00631BCF" w:rsidRPr="00EC2F98" w:rsidRDefault="00631BCF" w:rsidP="00631BCF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134</w:t>
      </w:r>
      <w:r w:rsidRPr="00EC2F98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EC2F98">
        <w:rPr>
          <w:rFonts w:ascii="Times New Roman" w:hAnsi="Times New Roman" w:cs="Times New Roman"/>
          <w:sz w:val="24"/>
          <w:szCs w:val="26"/>
        </w:rPr>
        <w:t xml:space="preserve"> E of ML                                                                                                            2/26/2019</w:t>
      </w:r>
    </w:p>
    <w:p w14:paraId="4C836B6B" w14:textId="455FF79A" w:rsidR="00FA6775" w:rsidRPr="00EC2F98" w:rsidRDefault="00631BCF" w:rsidP="00631BCF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Big Bend                                                                                                                    2/26/2019</w:t>
      </w:r>
    </w:p>
    <w:p w14:paraId="2C3236DC" w14:textId="0DAAA8F0" w:rsidR="00FA6775" w:rsidRPr="00EC2F98" w:rsidRDefault="00FA6775" w:rsidP="00631BCF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 xml:space="preserve">ML                                                     </w:t>
      </w:r>
      <w:proofErr w:type="gramStart"/>
      <w:r w:rsidRPr="00EC2F98">
        <w:rPr>
          <w:rFonts w:ascii="Times New Roman" w:hAnsi="Times New Roman" w:cs="Times New Roman"/>
          <w:sz w:val="24"/>
          <w:szCs w:val="26"/>
        </w:rPr>
        <w:t xml:space="preserve">   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1-2-3-4-5-6)                                                2/27/2019</w:t>
      </w:r>
    </w:p>
    <w:p w14:paraId="3DE7D08C" w14:textId="671FB86E" w:rsidR="00FA6775" w:rsidRPr="00EC2F98" w:rsidRDefault="00FA6775" w:rsidP="00631BCF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 xml:space="preserve">PC                                                      </w:t>
      </w:r>
      <w:proofErr w:type="gramStart"/>
      <w:r w:rsidRPr="00EC2F98">
        <w:rPr>
          <w:rFonts w:ascii="Times New Roman" w:hAnsi="Times New Roman" w:cs="Times New Roman"/>
          <w:sz w:val="24"/>
          <w:szCs w:val="26"/>
        </w:rPr>
        <w:t xml:space="preserve">   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2-3-5-6)                                                       2/27/2019</w:t>
      </w:r>
    </w:p>
    <w:p w14:paraId="48E232F0" w14:textId="46F34B79" w:rsidR="00FA6775" w:rsidRPr="00EC2F98" w:rsidRDefault="00FA6775" w:rsidP="00631BCF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146</w:t>
      </w:r>
      <w:r w:rsidRPr="00EC2F98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EC2F98">
        <w:rPr>
          <w:rFonts w:ascii="Times New Roman" w:hAnsi="Times New Roman" w:cs="Times New Roman"/>
          <w:sz w:val="24"/>
          <w:szCs w:val="26"/>
        </w:rPr>
        <w:t xml:space="preserve"> W of PC                                                                                                             2/27/2019</w:t>
      </w:r>
    </w:p>
    <w:p w14:paraId="557BC70F" w14:textId="7EA32FEE" w:rsidR="00FA6775" w:rsidRPr="00EC2F98" w:rsidRDefault="00FA6775" w:rsidP="00631BCF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173</w:t>
      </w:r>
      <w:r w:rsidRPr="00EC2F98">
        <w:rPr>
          <w:rFonts w:ascii="Times New Roman" w:hAnsi="Times New Roman" w:cs="Times New Roman"/>
          <w:sz w:val="24"/>
          <w:szCs w:val="26"/>
          <w:vertAlign w:val="superscript"/>
        </w:rPr>
        <w:t>rd</w:t>
      </w:r>
      <w:r w:rsidRPr="00EC2F98">
        <w:rPr>
          <w:rFonts w:ascii="Times New Roman" w:hAnsi="Times New Roman" w:cs="Times New Roman"/>
          <w:sz w:val="24"/>
          <w:szCs w:val="26"/>
        </w:rPr>
        <w:t xml:space="preserve"> E of PC                                                                                                              2/27/2019</w:t>
      </w:r>
    </w:p>
    <w:p w14:paraId="0252A15E" w14:textId="5572A888" w:rsidR="00FA6775" w:rsidRPr="00EC2F98" w:rsidRDefault="00FA6775" w:rsidP="00631BCF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170</w:t>
      </w:r>
      <w:r w:rsidRPr="00EC2F98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 </w:t>
      </w:r>
      <w:proofErr w:type="gramStart"/>
      <w:r w:rsidRPr="00EC2F98">
        <w:rPr>
          <w:rFonts w:ascii="Times New Roman" w:hAnsi="Times New Roman" w:cs="Times New Roman"/>
          <w:sz w:val="24"/>
          <w:szCs w:val="26"/>
        </w:rPr>
        <w:t xml:space="preserve">   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3-4-5-6)                                                       2/28/2019</w:t>
      </w:r>
    </w:p>
    <w:p w14:paraId="63400E4A" w14:textId="7D3A340D" w:rsidR="00FA6775" w:rsidRPr="00EC2F98" w:rsidRDefault="00FA6775" w:rsidP="00631BCF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180</w:t>
      </w:r>
      <w:r w:rsidRPr="00EC2F98">
        <w:rPr>
          <w:rFonts w:ascii="Times New Roman" w:hAnsi="Times New Roman" w:cs="Times New Roman"/>
          <w:sz w:val="24"/>
          <w:szCs w:val="26"/>
          <w:vertAlign w:val="superscript"/>
        </w:rPr>
        <w:t>th</w:t>
      </w:r>
      <w:r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 </w:t>
      </w:r>
      <w:proofErr w:type="gramStart"/>
      <w:r w:rsidRPr="00EC2F98">
        <w:rPr>
          <w:rFonts w:ascii="Times New Roman" w:hAnsi="Times New Roman" w:cs="Times New Roman"/>
          <w:sz w:val="24"/>
          <w:szCs w:val="26"/>
        </w:rPr>
        <w:t xml:space="preserve">   (</w:t>
      </w:r>
      <w:proofErr w:type="gramEnd"/>
      <w:r w:rsidRPr="00EC2F98">
        <w:rPr>
          <w:rFonts w:ascii="Times New Roman" w:hAnsi="Times New Roman" w:cs="Times New Roman"/>
          <w:sz w:val="24"/>
          <w:szCs w:val="26"/>
        </w:rPr>
        <w:t>3-4-6)                                                          2/28/2019</w:t>
      </w:r>
    </w:p>
    <w:p w14:paraId="07F74851" w14:textId="3DAF9EB5" w:rsidR="00631BCF" w:rsidRPr="00EC2F98" w:rsidRDefault="00FA6775" w:rsidP="00631BCF">
      <w:pPr>
        <w:rPr>
          <w:rFonts w:ascii="Times New Roman" w:hAnsi="Times New Roman" w:cs="Times New Roman"/>
          <w:sz w:val="24"/>
          <w:szCs w:val="26"/>
        </w:rPr>
      </w:pPr>
      <w:r w:rsidRPr="00EC2F98">
        <w:rPr>
          <w:rFonts w:ascii="Times New Roman" w:hAnsi="Times New Roman" w:cs="Times New Roman"/>
          <w:sz w:val="24"/>
          <w:szCs w:val="26"/>
        </w:rPr>
        <w:t>SW Bannon                                                                                                                2/28/2019</w:t>
      </w:r>
      <w:r w:rsidR="00F07E9C" w:rsidRPr="00EC2F98">
        <w:rPr>
          <w:rFonts w:ascii="Times New Roman" w:hAnsi="Times New Roman" w:cs="Times New Roman"/>
          <w:sz w:val="24"/>
          <w:szCs w:val="26"/>
        </w:rPr>
        <w:t xml:space="preserve">         </w:t>
      </w:r>
      <w:r w:rsidR="00BB229C" w:rsidRPr="00EC2F98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</w:t>
      </w:r>
    </w:p>
    <w:p w14:paraId="2F147564" w14:textId="77777777" w:rsidR="00631BCF" w:rsidRPr="00EC2F98" w:rsidRDefault="00631BCF" w:rsidP="00631BCF">
      <w:pPr>
        <w:rPr>
          <w:rFonts w:ascii="Times New Roman" w:hAnsi="Times New Roman" w:cs="Times New Roman"/>
          <w:sz w:val="24"/>
          <w:szCs w:val="26"/>
        </w:rPr>
      </w:pPr>
    </w:p>
    <w:p w14:paraId="63D4316D" w14:textId="1DADE318" w:rsidR="00F07E9C" w:rsidRPr="00EC2F98" w:rsidRDefault="00BB229C" w:rsidP="00631BCF">
      <w:pPr>
        <w:rPr>
          <w:rFonts w:ascii="Times New Roman" w:hAnsi="Times New Roman" w:cs="Times New Roman"/>
          <w:b/>
          <w:sz w:val="22"/>
          <w:szCs w:val="18"/>
        </w:rPr>
      </w:pPr>
      <w:r w:rsidRPr="00EC2F98">
        <w:rPr>
          <w:rFonts w:ascii="Times New Roman" w:hAnsi="Times New Roman" w:cs="Times New Roman"/>
          <w:sz w:val="24"/>
          <w:szCs w:val="26"/>
        </w:rPr>
        <w:t xml:space="preserve"> </w:t>
      </w:r>
      <w:r w:rsidRPr="00EC2F98">
        <w:rPr>
          <w:rFonts w:ascii="Times New Roman" w:hAnsi="Times New Roman" w:cs="Times New Roman"/>
          <w:b/>
          <w:sz w:val="28"/>
          <w:szCs w:val="18"/>
        </w:rPr>
        <w:t xml:space="preserve">Total Miles </w:t>
      </w:r>
      <w:r w:rsidR="00F07E9C" w:rsidRPr="00EC2F98">
        <w:rPr>
          <w:rFonts w:ascii="Times New Roman" w:hAnsi="Times New Roman" w:cs="Times New Roman"/>
          <w:b/>
          <w:sz w:val="28"/>
          <w:szCs w:val="18"/>
        </w:rPr>
        <w:t xml:space="preserve">  </w:t>
      </w:r>
      <w:proofErr w:type="gramStart"/>
      <w:r w:rsidR="005D1F55" w:rsidRPr="00EC2F98">
        <w:rPr>
          <w:rFonts w:ascii="Times New Roman" w:hAnsi="Times New Roman" w:cs="Times New Roman"/>
          <w:b/>
          <w:sz w:val="28"/>
          <w:szCs w:val="18"/>
        </w:rPr>
        <w:t>71</w:t>
      </w:r>
      <w:r w:rsidR="00F07E9C" w:rsidRPr="00EC2F9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5D1F55" w:rsidRPr="00EC2F98">
        <w:rPr>
          <w:rFonts w:ascii="Times New Roman" w:hAnsi="Times New Roman" w:cs="Times New Roman"/>
          <w:b/>
          <w:sz w:val="28"/>
          <w:szCs w:val="18"/>
        </w:rPr>
        <w:t xml:space="preserve"> +</w:t>
      </w:r>
      <w:proofErr w:type="gramEnd"/>
      <w:r w:rsidR="005D1F55" w:rsidRPr="00EC2F98">
        <w:rPr>
          <w:rFonts w:ascii="Times New Roman" w:hAnsi="Times New Roman" w:cs="Times New Roman"/>
          <w:b/>
          <w:sz w:val="28"/>
          <w:szCs w:val="18"/>
        </w:rPr>
        <w:t xml:space="preserve">10 </w:t>
      </w:r>
      <w:r w:rsidRPr="00EC2F98">
        <w:rPr>
          <w:rFonts w:ascii="Times New Roman" w:hAnsi="Times New Roman" w:cs="Times New Roman"/>
          <w:b/>
          <w:sz w:val="28"/>
          <w:szCs w:val="18"/>
        </w:rPr>
        <w:t xml:space="preserve"> Neighborhoods</w:t>
      </w:r>
      <w:r w:rsidR="00F07E9C" w:rsidRPr="00EC2F98">
        <w:rPr>
          <w:rFonts w:ascii="Times New Roman" w:hAnsi="Times New Roman" w:cs="Times New Roman"/>
          <w:b/>
          <w:sz w:val="28"/>
          <w:szCs w:val="18"/>
        </w:rPr>
        <w:t xml:space="preserve"> </w:t>
      </w:r>
      <w:r w:rsidR="00F07E9C" w:rsidRPr="00EC2F98">
        <w:rPr>
          <w:rFonts w:ascii="Times New Roman" w:hAnsi="Times New Roman" w:cs="Times New Roman"/>
          <w:b/>
          <w:sz w:val="22"/>
          <w:szCs w:val="18"/>
        </w:rPr>
        <w:t xml:space="preserve">                                                               </w:t>
      </w:r>
      <w:r w:rsidR="0085006C" w:rsidRPr="00EC2F98">
        <w:rPr>
          <w:rFonts w:ascii="Times New Roman" w:hAnsi="Times New Roman" w:cs="Times New Roman"/>
          <w:b/>
          <w:sz w:val="22"/>
          <w:szCs w:val="18"/>
        </w:rPr>
        <w:t xml:space="preserve"> </w:t>
      </w:r>
      <w:r w:rsidR="00F07E9C" w:rsidRPr="00EC2F98">
        <w:rPr>
          <w:rFonts w:ascii="Times New Roman" w:hAnsi="Times New Roman" w:cs="Times New Roman"/>
          <w:b/>
          <w:sz w:val="22"/>
          <w:szCs w:val="18"/>
        </w:rPr>
        <w:t xml:space="preserve">  </w:t>
      </w:r>
      <w:r w:rsidR="0085006C" w:rsidRPr="00EC2F98">
        <w:rPr>
          <w:rFonts w:ascii="Times New Roman" w:hAnsi="Times New Roman" w:cs="Times New Roman"/>
          <w:b/>
          <w:sz w:val="22"/>
          <w:szCs w:val="18"/>
        </w:rPr>
        <w:t xml:space="preserve">                                                            </w:t>
      </w:r>
      <w:r w:rsidRPr="00EC2F98">
        <w:rPr>
          <w:rFonts w:ascii="Times New Roman" w:hAnsi="Times New Roman" w:cs="Times New Roman"/>
          <w:b/>
          <w:sz w:val="22"/>
          <w:szCs w:val="18"/>
        </w:rPr>
        <w:t xml:space="preserve">                    </w:t>
      </w:r>
    </w:p>
    <w:p w14:paraId="14F97956" w14:textId="198B985B" w:rsidR="0085006C" w:rsidRDefault="0085006C" w:rsidP="00EE5937">
      <w:pPr>
        <w:rPr>
          <w:rFonts w:ascii="Times New Roman" w:hAnsi="Times New Roman" w:cs="Times New Roman"/>
          <w:sz w:val="26"/>
          <w:szCs w:val="26"/>
        </w:rPr>
      </w:pPr>
    </w:p>
    <w:p w14:paraId="1B608DA3" w14:textId="622670FE" w:rsidR="00D47F13" w:rsidRDefault="00D47F13" w:rsidP="00EE5937">
      <w:pPr>
        <w:rPr>
          <w:rFonts w:ascii="Times New Roman" w:hAnsi="Times New Roman" w:cs="Times New Roman"/>
          <w:sz w:val="26"/>
          <w:szCs w:val="26"/>
        </w:rPr>
      </w:pPr>
    </w:p>
    <w:p w14:paraId="77C9A4C0" w14:textId="0DC249D9" w:rsidR="00D47F13" w:rsidRDefault="00D47F13" w:rsidP="00EE5937">
      <w:pPr>
        <w:rPr>
          <w:rFonts w:ascii="Times New Roman" w:hAnsi="Times New Roman" w:cs="Times New Roman"/>
          <w:sz w:val="26"/>
          <w:szCs w:val="26"/>
        </w:rPr>
      </w:pPr>
    </w:p>
    <w:p w14:paraId="7197B31D" w14:textId="63BF62F5" w:rsidR="00D47F13" w:rsidRDefault="00D47F13" w:rsidP="00EE5937">
      <w:pPr>
        <w:rPr>
          <w:rFonts w:ascii="Times New Roman" w:hAnsi="Times New Roman" w:cs="Times New Roman"/>
          <w:sz w:val="26"/>
          <w:szCs w:val="26"/>
        </w:rPr>
      </w:pPr>
    </w:p>
    <w:p w14:paraId="404441EC" w14:textId="15A1CA50" w:rsidR="00D47F13" w:rsidRDefault="00D47F13" w:rsidP="00EE5937">
      <w:pPr>
        <w:rPr>
          <w:rFonts w:ascii="Times New Roman" w:hAnsi="Times New Roman" w:cs="Times New Roman"/>
          <w:sz w:val="26"/>
          <w:szCs w:val="26"/>
        </w:rPr>
      </w:pPr>
    </w:p>
    <w:p w14:paraId="4C79E6E9" w14:textId="7B9C6583" w:rsidR="00D47F13" w:rsidRDefault="00D47F13" w:rsidP="00EE5937">
      <w:pPr>
        <w:rPr>
          <w:rFonts w:ascii="Times New Roman" w:hAnsi="Times New Roman" w:cs="Times New Roman"/>
          <w:sz w:val="26"/>
          <w:szCs w:val="26"/>
        </w:rPr>
      </w:pPr>
    </w:p>
    <w:p w14:paraId="39EF4FDF" w14:textId="2CD7EC77" w:rsidR="00D47F13" w:rsidRDefault="00D47F13" w:rsidP="00EE5937">
      <w:pPr>
        <w:rPr>
          <w:rFonts w:ascii="Times New Roman" w:hAnsi="Times New Roman" w:cs="Times New Roman"/>
          <w:sz w:val="26"/>
          <w:szCs w:val="26"/>
        </w:rPr>
      </w:pPr>
    </w:p>
    <w:p w14:paraId="72974B86" w14:textId="313939A9" w:rsidR="00D47F13" w:rsidRDefault="00D47F13" w:rsidP="00EE5937">
      <w:pPr>
        <w:rPr>
          <w:rFonts w:ascii="Times New Roman" w:hAnsi="Times New Roman" w:cs="Times New Roman"/>
          <w:sz w:val="26"/>
          <w:szCs w:val="26"/>
        </w:rPr>
      </w:pPr>
    </w:p>
    <w:p w14:paraId="7B65C41C" w14:textId="77777777" w:rsidR="00D47F13" w:rsidRDefault="00D47F13" w:rsidP="00EE5937">
      <w:pPr>
        <w:rPr>
          <w:rFonts w:ascii="Times New Roman" w:hAnsi="Times New Roman" w:cs="Times New Roman"/>
          <w:sz w:val="26"/>
          <w:szCs w:val="26"/>
        </w:rPr>
      </w:pPr>
    </w:p>
    <w:sectPr w:rsidR="00D47F13" w:rsidSect="00CB08F7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29C2"/>
    <w:multiLevelType w:val="hybridMultilevel"/>
    <w:tmpl w:val="C3203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4F"/>
    <w:rsid w:val="000060C3"/>
    <w:rsid w:val="000108F4"/>
    <w:rsid w:val="00015293"/>
    <w:rsid w:val="00027DF5"/>
    <w:rsid w:val="00030FFC"/>
    <w:rsid w:val="000317F1"/>
    <w:rsid w:val="00040917"/>
    <w:rsid w:val="00041A0D"/>
    <w:rsid w:val="000437C9"/>
    <w:rsid w:val="00045883"/>
    <w:rsid w:val="00046A02"/>
    <w:rsid w:val="000508C6"/>
    <w:rsid w:val="00054615"/>
    <w:rsid w:val="0006187C"/>
    <w:rsid w:val="00066D9C"/>
    <w:rsid w:val="00075EFF"/>
    <w:rsid w:val="000772CD"/>
    <w:rsid w:val="00090348"/>
    <w:rsid w:val="00096527"/>
    <w:rsid w:val="000978C3"/>
    <w:rsid w:val="00097D12"/>
    <w:rsid w:val="000A1FBF"/>
    <w:rsid w:val="000A74B2"/>
    <w:rsid w:val="000B2D23"/>
    <w:rsid w:val="000B4DCB"/>
    <w:rsid w:val="000C19E9"/>
    <w:rsid w:val="000F0A68"/>
    <w:rsid w:val="000F554D"/>
    <w:rsid w:val="001107F7"/>
    <w:rsid w:val="00111EBE"/>
    <w:rsid w:val="00112791"/>
    <w:rsid w:val="00113EBE"/>
    <w:rsid w:val="0012086B"/>
    <w:rsid w:val="00121C45"/>
    <w:rsid w:val="00124235"/>
    <w:rsid w:val="00126BA2"/>
    <w:rsid w:val="00130EF0"/>
    <w:rsid w:val="00132DDB"/>
    <w:rsid w:val="00140133"/>
    <w:rsid w:val="00152262"/>
    <w:rsid w:val="0015417D"/>
    <w:rsid w:val="00177EF4"/>
    <w:rsid w:val="00187038"/>
    <w:rsid w:val="00190E49"/>
    <w:rsid w:val="001A12A2"/>
    <w:rsid w:val="001A52E3"/>
    <w:rsid w:val="001A76F8"/>
    <w:rsid w:val="001C1273"/>
    <w:rsid w:val="001C240C"/>
    <w:rsid w:val="001C3319"/>
    <w:rsid w:val="001C50CA"/>
    <w:rsid w:val="001C60D3"/>
    <w:rsid w:val="001C63A9"/>
    <w:rsid w:val="001D2F29"/>
    <w:rsid w:val="001D37F2"/>
    <w:rsid w:val="001F6854"/>
    <w:rsid w:val="00207104"/>
    <w:rsid w:val="00207A05"/>
    <w:rsid w:val="00213D53"/>
    <w:rsid w:val="0021470B"/>
    <w:rsid w:val="00217773"/>
    <w:rsid w:val="00227801"/>
    <w:rsid w:val="00234D09"/>
    <w:rsid w:val="00235C94"/>
    <w:rsid w:val="00244017"/>
    <w:rsid w:val="0024519E"/>
    <w:rsid w:val="00251273"/>
    <w:rsid w:val="00252CE5"/>
    <w:rsid w:val="00262407"/>
    <w:rsid w:val="00276489"/>
    <w:rsid w:val="00282F1B"/>
    <w:rsid w:val="00284512"/>
    <w:rsid w:val="002846C1"/>
    <w:rsid w:val="00285781"/>
    <w:rsid w:val="002A5CFC"/>
    <w:rsid w:val="002B07BB"/>
    <w:rsid w:val="002B44B6"/>
    <w:rsid w:val="002B5F9C"/>
    <w:rsid w:val="002B6984"/>
    <w:rsid w:val="002B797E"/>
    <w:rsid w:val="002C4720"/>
    <w:rsid w:val="002D1AA7"/>
    <w:rsid w:val="002D3A90"/>
    <w:rsid w:val="002D5058"/>
    <w:rsid w:val="002D72DE"/>
    <w:rsid w:val="002E2F2B"/>
    <w:rsid w:val="002E31B8"/>
    <w:rsid w:val="002E3FFF"/>
    <w:rsid w:val="002E6DC7"/>
    <w:rsid w:val="002E7081"/>
    <w:rsid w:val="002F26B0"/>
    <w:rsid w:val="002F6479"/>
    <w:rsid w:val="00314BAD"/>
    <w:rsid w:val="00330BAA"/>
    <w:rsid w:val="0033421D"/>
    <w:rsid w:val="00336058"/>
    <w:rsid w:val="00344440"/>
    <w:rsid w:val="0034505E"/>
    <w:rsid w:val="00345664"/>
    <w:rsid w:val="00345D95"/>
    <w:rsid w:val="0035065F"/>
    <w:rsid w:val="00354B67"/>
    <w:rsid w:val="003570C3"/>
    <w:rsid w:val="003630EA"/>
    <w:rsid w:val="00367517"/>
    <w:rsid w:val="0036792B"/>
    <w:rsid w:val="00373797"/>
    <w:rsid w:val="003815B8"/>
    <w:rsid w:val="00381D32"/>
    <w:rsid w:val="00386D7D"/>
    <w:rsid w:val="00387974"/>
    <w:rsid w:val="00396637"/>
    <w:rsid w:val="00397776"/>
    <w:rsid w:val="003A1909"/>
    <w:rsid w:val="003A256A"/>
    <w:rsid w:val="003B25EA"/>
    <w:rsid w:val="003B3BD0"/>
    <w:rsid w:val="003B4439"/>
    <w:rsid w:val="003B4F7B"/>
    <w:rsid w:val="003C129F"/>
    <w:rsid w:val="003C1F93"/>
    <w:rsid w:val="003C38D0"/>
    <w:rsid w:val="003C3AB0"/>
    <w:rsid w:val="003C67DF"/>
    <w:rsid w:val="003C7CA0"/>
    <w:rsid w:val="003D0789"/>
    <w:rsid w:val="003D4581"/>
    <w:rsid w:val="003E3C01"/>
    <w:rsid w:val="003E45D0"/>
    <w:rsid w:val="003F0817"/>
    <w:rsid w:val="003F46A8"/>
    <w:rsid w:val="003F5B97"/>
    <w:rsid w:val="003F771C"/>
    <w:rsid w:val="00402C3A"/>
    <w:rsid w:val="00415E3A"/>
    <w:rsid w:val="00417BB4"/>
    <w:rsid w:val="00420558"/>
    <w:rsid w:val="004216B2"/>
    <w:rsid w:val="00422038"/>
    <w:rsid w:val="00426075"/>
    <w:rsid w:val="00430467"/>
    <w:rsid w:val="004314E7"/>
    <w:rsid w:val="00440183"/>
    <w:rsid w:val="0045795B"/>
    <w:rsid w:val="00473E61"/>
    <w:rsid w:val="00490DDA"/>
    <w:rsid w:val="004A0BF2"/>
    <w:rsid w:val="004A2200"/>
    <w:rsid w:val="004B3A9B"/>
    <w:rsid w:val="004D02AC"/>
    <w:rsid w:val="004E7D9E"/>
    <w:rsid w:val="004F1596"/>
    <w:rsid w:val="00501D70"/>
    <w:rsid w:val="00503E2D"/>
    <w:rsid w:val="00507C42"/>
    <w:rsid w:val="00510895"/>
    <w:rsid w:val="00513403"/>
    <w:rsid w:val="00522A16"/>
    <w:rsid w:val="00526E6F"/>
    <w:rsid w:val="00544F19"/>
    <w:rsid w:val="00554C2E"/>
    <w:rsid w:val="00555EF1"/>
    <w:rsid w:val="00557D0C"/>
    <w:rsid w:val="00563AC4"/>
    <w:rsid w:val="0056529C"/>
    <w:rsid w:val="0056611A"/>
    <w:rsid w:val="00572050"/>
    <w:rsid w:val="0057401B"/>
    <w:rsid w:val="00574491"/>
    <w:rsid w:val="00574591"/>
    <w:rsid w:val="005760CA"/>
    <w:rsid w:val="00586C15"/>
    <w:rsid w:val="00593BE1"/>
    <w:rsid w:val="00594F3D"/>
    <w:rsid w:val="005A02E8"/>
    <w:rsid w:val="005A26A2"/>
    <w:rsid w:val="005A34EB"/>
    <w:rsid w:val="005A63D1"/>
    <w:rsid w:val="005A716F"/>
    <w:rsid w:val="005C6D1A"/>
    <w:rsid w:val="005C7798"/>
    <w:rsid w:val="005C7B0E"/>
    <w:rsid w:val="005D1F55"/>
    <w:rsid w:val="005D37D9"/>
    <w:rsid w:val="005D3DF5"/>
    <w:rsid w:val="005D5B24"/>
    <w:rsid w:val="005E1903"/>
    <w:rsid w:val="005E1A48"/>
    <w:rsid w:val="005E3042"/>
    <w:rsid w:val="005E50EE"/>
    <w:rsid w:val="005E60E3"/>
    <w:rsid w:val="005E7535"/>
    <w:rsid w:val="005F2ADE"/>
    <w:rsid w:val="005F5BCB"/>
    <w:rsid w:val="0060424F"/>
    <w:rsid w:val="00614255"/>
    <w:rsid w:val="0061475E"/>
    <w:rsid w:val="00615170"/>
    <w:rsid w:val="00620499"/>
    <w:rsid w:val="00630549"/>
    <w:rsid w:val="0063104E"/>
    <w:rsid w:val="00631BCF"/>
    <w:rsid w:val="0063545D"/>
    <w:rsid w:val="00641EAF"/>
    <w:rsid w:val="00651B80"/>
    <w:rsid w:val="00663B9E"/>
    <w:rsid w:val="006673C1"/>
    <w:rsid w:val="00676DEB"/>
    <w:rsid w:val="00680154"/>
    <w:rsid w:val="00684455"/>
    <w:rsid w:val="006A3828"/>
    <w:rsid w:val="006B59FD"/>
    <w:rsid w:val="006C06B1"/>
    <w:rsid w:val="006C4321"/>
    <w:rsid w:val="006C56D7"/>
    <w:rsid w:val="006C5B1A"/>
    <w:rsid w:val="006C7C37"/>
    <w:rsid w:val="006D3275"/>
    <w:rsid w:val="006D4133"/>
    <w:rsid w:val="006F6EB0"/>
    <w:rsid w:val="00704FD9"/>
    <w:rsid w:val="0072731B"/>
    <w:rsid w:val="00732302"/>
    <w:rsid w:val="007375AF"/>
    <w:rsid w:val="00750DA5"/>
    <w:rsid w:val="00755865"/>
    <w:rsid w:val="00756221"/>
    <w:rsid w:val="00756A39"/>
    <w:rsid w:val="00766AB3"/>
    <w:rsid w:val="0077623D"/>
    <w:rsid w:val="007771A4"/>
    <w:rsid w:val="007775A8"/>
    <w:rsid w:val="00790A9C"/>
    <w:rsid w:val="00791209"/>
    <w:rsid w:val="007A1DF4"/>
    <w:rsid w:val="007B34C1"/>
    <w:rsid w:val="007B61A8"/>
    <w:rsid w:val="007C3CD0"/>
    <w:rsid w:val="007C3CFD"/>
    <w:rsid w:val="007D427D"/>
    <w:rsid w:val="007E6B37"/>
    <w:rsid w:val="007E7125"/>
    <w:rsid w:val="007F2A47"/>
    <w:rsid w:val="007F3D62"/>
    <w:rsid w:val="008112B8"/>
    <w:rsid w:val="008129CD"/>
    <w:rsid w:val="00813C5E"/>
    <w:rsid w:val="00820CBC"/>
    <w:rsid w:val="008365D3"/>
    <w:rsid w:val="008473F1"/>
    <w:rsid w:val="0085006C"/>
    <w:rsid w:val="0087037C"/>
    <w:rsid w:val="00871688"/>
    <w:rsid w:val="00874486"/>
    <w:rsid w:val="00876186"/>
    <w:rsid w:val="00886DEE"/>
    <w:rsid w:val="00890202"/>
    <w:rsid w:val="00890D19"/>
    <w:rsid w:val="00897551"/>
    <w:rsid w:val="00897A8D"/>
    <w:rsid w:val="008A3D9B"/>
    <w:rsid w:val="008B21A3"/>
    <w:rsid w:val="008C34A6"/>
    <w:rsid w:val="008D4785"/>
    <w:rsid w:val="008E413F"/>
    <w:rsid w:val="008F75E4"/>
    <w:rsid w:val="00902564"/>
    <w:rsid w:val="00910665"/>
    <w:rsid w:val="009109DC"/>
    <w:rsid w:val="009176DA"/>
    <w:rsid w:val="009255C5"/>
    <w:rsid w:val="00933640"/>
    <w:rsid w:val="0094103A"/>
    <w:rsid w:val="00946900"/>
    <w:rsid w:val="00955CD7"/>
    <w:rsid w:val="009568F8"/>
    <w:rsid w:val="00961CB0"/>
    <w:rsid w:val="00964A9F"/>
    <w:rsid w:val="0097217F"/>
    <w:rsid w:val="00974DC1"/>
    <w:rsid w:val="009808B1"/>
    <w:rsid w:val="0098204D"/>
    <w:rsid w:val="00986B4B"/>
    <w:rsid w:val="00991058"/>
    <w:rsid w:val="0099286D"/>
    <w:rsid w:val="00992F11"/>
    <w:rsid w:val="009948F0"/>
    <w:rsid w:val="009A1070"/>
    <w:rsid w:val="009B3CF2"/>
    <w:rsid w:val="009B3CFD"/>
    <w:rsid w:val="009C1F64"/>
    <w:rsid w:val="009C7592"/>
    <w:rsid w:val="009D05EB"/>
    <w:rsid w:val="009D3B2C"/>
    <w:rsid w:val="009D3C4C"/>
    <w:rsid w:val="009F1498"/>
    <w:rsid w:val="009F4F18"/>
    <w:rsid w:val="009F6158"/>
    <w:rsid w:val="00A00713"/>
    <w:rsid w:val="00A05C3D"/>
    <w:rsid w:val="00A07481"/>
    <w:rsid w:val="00A114F7"/>
    <w:rsid w:val="00A14044"/>
    <w:rsid w:val="00A20F73"/>
    <w:rsid w:val="00A23B63"/>
    <w:rsid w:val="00A26B7B"/>
    <w:rsid w:val="00A42269"/>
    <w:rsid w:val="00A532F1"/>
    <w:rsid w:val="00A758D7"/>
    <w:rsid w:val="00AA3079"/>
    <w:rsid w:val="00AB1EE6"/>
    <w:rsid w:val="00AC1C89"/>
    <w:rsid w:val="00AD3E26"/>
    <w:rsid w:val="00AE20F4"/>
    <w:rsid w:val="00AE2A9F"/>
    <w:rsid w:val="00AE4C25"/>
    <w:rsid w:val="00AE5028"/>
    <w:rsid w:val="00AF18E5"/>
    <w:rsid w:val="00AF7D03"/>
    <w:rsid w:val="00B06974"/>
    <w:rsid w:val="00B215F0"/>
    <w:rsid w:val="00B25F8B"/>
    <w:rsid w:val="00B273FF"/>
    <w:rsid w:val="00B3282F"/>
    <w:rsid w:val="00B35282"/>
    <w:rsid w:val="00B43FCE"/>
    <w:rsid w:val="00B5218A"/>
    <w:rsid w:val="00B619FA"/>
    <w:rsid w:val="00B65879"/>
    <w:rsid w:val="00B67798"/>
    <w:rsid w:val="00B71A3C"/>
    <w:rsid w:val="00B724BC"/>
    <w:rsid w:val="00B73C3B"/>
    <w:rsid w:val="00B75E62"/>
    <w:rsid w:val="00B81D0C"/>
    <w:rsid w:val="00B842CB"/>
    <w:rsid w:val="00B92FDC"/>
    <w:rsid w:val="00B96860"/>
    <w:rsid w:val="00BA14B4"/>
    <w:rsid w:val="00BA3410"/>
    <w:rsid w:val="00BB229C"/>
    <w:rsid w:val="00BB22D4"/>
    <w:rsid w:val="00BB2ACC"/>
    <w:rsid w:val="00BB4B1E"/>
    <w:rsid w:val="00BB4C1B"/>
    <w:rsid w:val="00BC1643"/>
    <w:rsid w:val="00BC1DDB"/>
    <w:rsid w:val="00BC3FBA"/>
    <w:rsid w:val="00BC46F3"/>
    <w:rsid w:val="00BD0E96"/>
    <w:rsid w:val="00BE1D4E"/>
    <w:rsid w:val="00BE774F"/>
    <w:rsid w:val="00C00D83"/>
    <w:rsid w:val="00C0423B"/>
    <w:rsid w:val="00C21885"/>
    <w:rsid w:val="00C2413B"/>
    <w:rsid w:val="00C2756C"/>
    <w:rsid w:val="00C31582"/>
    <w:rsid w:val="00C32F54"/>
    <w:rsid w:val="00C433BE"/>
    <w:rsid w:val="00C45E8D"/>
    <w:rsid w:val="00C468FE"/>
    <w:rsid w:val="00C508D2"/>
    <w:rsid w:val="00C55D91"/>
    <w:rsid w:val="00C701FB"/>
    <w:rsid w:val="00C72051"/>
    <w:rsid w:val="00C733BD"/>
    <w:rsid w:val="00C84E07"/>
    <w:rsid w:val="00CA0CCD"/>
    <w:rsid w:val="00CA7F70"/>
    <w:rsid w:val="00CB08F7"/>
    <w:rsid w:val="00CB145B"/>
    <w:rsid w:val="00CE0AE9"/>
    <w:rsid w:val="00CE21A9"/>
    <w:rsid w:val="00CE4B85"/>
    <w:rsid w:val="00CE6796"/>
    <w:rsid w:val="00CF4CDD"/>
    <w:rsid w:val="00D11E78"/>
    <w:rsid w:val="00D132C4"/>
    <w:rsid w:val="00D13634"/>
    <w:rsid w:val="00D17CBD"/>
    <w:rsid w:val="00D20B3F"/>
    <w:rsid w:val="00D2277C"/>
    <w:rsid w:val="00D30396"/>
    <w:rsid w:val="00D32AB5"/>
    <w:rsid w:val="00D36668"/>
    <w:rsid w:val="00D45414"/>
    <w:rsid w:val="00D47F13"/>
    <w:rsid w:val="00D50997"/>
    <w:rsid w:val="00D5230E"/>
    <w:rsid w:val="00D5273E"/>
    <w:rsid w:val="00D56529"/>
    <w:rsid w:val="00D632B9"/>
    <w:rsid w:val="00D77FA6"/>
    <w:rsid w:val="00D874E0"/>
    <w:rsid w:val="00D93EF6"/>
    <w:rsid w:val="00D97471"/>
    <w:rsid w:val="00DA1766"/>
    <w:rsid w:val="00DA71B2"/>
    <w:rsid w:val="00DA7730"/>
    <w:rsid w:val="00DD1C49"/>
    <w:rsid w:val="00DE6221"/>
    <w:rsid w:val="00DF33EB"/>
    <w:rsid w:val="00DF43A8"/>
    <w:rsid w:val="00DF63DA"/>
    <w:rsid w:val="00DF6D6C"/>
    <w:rsid w:val="00E0062C"/>
    <w:rsid w:val="00E0659B"/>
    <w:rsid w:val="00E17A49"/>
    <w:rsid w:val="00E20DB4"/>
    <w:rsid w:val="00E22751"/>
    <w:rsid w:val="00E25BF9"/>
    <w:rsid w:val="00E3187B"/>
    <w:rsid w:val="00E40DF2"/>
    <w:rsid w:val="00E42A1E"/>
    <w:rsid w:val="00E52CDE"/>
    <w:rsid w:val="00E53C48"/>
    <w:rsid w:val="00E5439E"/>
    <w:rsid w:val="00E611E8"/>
    <w:rsid w:val="00E61A4E"/>
    <w:rsid w:val="00E63B23"/>
    <w:rsid w:val="00E71281"/>
    <w:rsid w:val="00E71B90"/>
    <w:rsid w:val="00E744DF"/>
    <w:rsid w:val="00E75C99"/>
    <w:rsid w:val="00E7632C"/>
    <w:rsid w:val="00E9605C"/>
    <w:rsid w:val="00E97F48"/>
    <w:rsid w:val="00EA36D3"/>
    <w:rsid w:val="00EA4743"/>
    <w:rsid w:val="00EA52B5"/>
    <w:rsid w:val="00EB3457"/>
    <w:rsid w:val="00EB7371"/>
    <w:rsid w:val="00EB7401"/>
    <w:rsid w:val="00EC2F98"/>
    <w:rsid w:val="00ED540F"/>
    <w:rsid w:val="00EE18A2"/>
    <w:rsid w:val="00EE3C5F"/>
    <w:rsid w:val="00EE5937"/>
    <w:rsid w:val="00EF4E87"/>
    <w:rsid w:val="00EF79D0"/>
    <w:rsid w:val="00F07E9C"/>
    <w:rsid w:val="00F11DF5"/>
    <w:rsid w:val="00F16C9A"/>
    <w:rsid w:val="00F232F1"/>
    <w:rsid w:val="00F2560E"/>
    <w:rsid w:val="00F3142F"/>
    <w:rsid w:val="00F3282D"/>
    <w:rsid w:val="00F52EEE"/>
    <w:rsid w:val="00F552F9"/>
    <w:rsid w:val="00F55756"/>
    <w:rsid w:val="00F64AA2"/>
    <w:rsid w:val="00F6691D"/>
    <w:rsid w:val="00F70526"/>
    <w:rsid w:val="00F71F51"/>
    <w:rsid w:val="00F72DF5"/>
    <w:rsid w:val="00F77F85"/>
    <w:rsid w:val="00F810FF"/>
    <w:rsid w:val="00F83FAE"/>
    <w:rsid w:val="00F853EF"/>
    <w:rsid w:val="00F87DBC"/>
    <w:rsid w:val="00F92557"/>
    <w:rsid w:val="00FA6775"/>
    <w:rsid w:val="00FB5D6B"/>
    <w:rsid w:val="00FB6D7E"/>
    <w:rsid w:val="00FC1987"/>
    <w:rsid w:val="00FD1D78"/>
    <w:rsid w:val="00FD3865"/>
    <w:rsid w:val="00FD39DC"/>
    <w:rsid w:val="00FD503A"/>
    <w:rsid w:val="00FE4C0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998FB7E6-BAFF-4A93-BBD5-3A3C32D5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89E"/>
    <w:rsid w:val="0001383D"/>
    <w:rsid w:val="0002013A"/>
    <w:rsid w:val="0002521D"/>
    <w:rsid w:val="00032E5D"/>
    <w:rsid w:val="000534B8"/>
    <w:rsid w:val="00055C8A"/>
    <w:rsid w:val="00083A01"/>
    <w:rsid w:val="0008537F"/>
    <w:rsid w:val="00087E8A"/>
    <w:rsid w:val="000E5D13"/>
    <w:rsid w:val="001269B1"/>
    <w:rsid w:val="00143002"/>
    <w:rsid w:val="001507C1"/>
    <w:rsid w:val="0018707F"/>
    <w:rsid w:val="00220BC9"/>
    <w:rsid w:val="003353D2"/>
    <w:rsid w:val="0036373C"/>
    <w:rsid w:val="003E6FC3"/>
    <w:rsid w:val="003F1CCF"/>
    <w:rsid w:val="003F379E"/>
    <w:rsid w:val="004A0ECB"/>
    <w:rsid w:val="005023EC"/>
    <w:rsid w:val="005B39D4"/>
    <w:rsid w:val="006F1742"/>
    <w:rsid w:val="00712777"/>
    <w:rsid w:val="007372A0"/>
    <w:rsid w:val="007C66CE"/>
    <w:rsid w:val="007C78FB"/>
    <w:rsid w:val="00812C58"/>
    <w:rsid w:val="00860A4D"/>
    <w:rsid w:val="008E698A"/>
    <w:rsid w:val="008F744B"/>
    <w:rsid w:val="009B2E6E"/>
    <w:rsid w:val="009D484D"/>
    <w:rsid w:val="00A778D5"/>
    <w:rsid w:val="00AE1EFD"/>
    <w:rsid w:val="00AF2833"/>
    <w:rsid w:val="00AF3B96"/>
    <w:rsid w:val="00B21253"/>
    <w:rsid w:val="00C95388"/>
    <w:rsid w:val="00CB35C3"/>
    <w:rsid w:val="00CB5A7D"/>
    <w:rsid w:val="00CE0506"/>
    <w:rsid w:val="00D300E8"/>
    <w:rsid w:val="00D91C4A"/>
    <w:rsid w:val="00DD20D7"/>
    <w:rsid w:val="00EC0283"/>
    <w:rsid w:val="00EE2FDB"/>
    <w:rsid w:val="00EE5E71"/>
    <w:rsid w:val="00F10772"/>
    <w:rsid w:val="00F1389E"/>
    <w:rsid w:val="00F22267"/>
    <w:rsid w:val="00F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12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Pleasant Township</dc:creator>
  <cp:keywords/>
  <dc:description/>
  <cp:lastModifiedBy>Jeff</cp:lastModifiedBy>
  <cp:revision>9</cp:revision>
  <cp:lastPrinted>2018-12-27T03:37:00Z</cp:lastPrinted>
  <dcterms:created xsi:type="dcterms:W3CDTF">2019-03-21T01:58:00Z</dcterms:created>
  <dcterms:modified xsi:type="dcterms:W3CDTF">2019-03-21T18:37:00Z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