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4E1F3FA6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</w:t>
      </w:r>
      <w:r w:rsidR="00DA71B2">
        <w:rPr>
          <w:rFonts w:ascii="Times New Roman" w:hAnsi="Times New Roman" w:cs="Times New Roman"/>
          <w:b/>
          <w:color w:val="auto"/>
          <w:sz w:val="40"/>
          <w:szCs w:val="40"/>
        </w:rPr>
        <w:t>O</w:t>
      </w: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verview                         </w:t>
      </w:r>
      <w:r w:rsidR="00367517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</w:t>
      </w:r>
      <w:r w:rsidR="00DA71B2">
        <w:rPr>
          <w:rFonts w:ascii="Times New Roman" w:hAnsi="Times New Roman" w:cs="Times New Roman"/>
          <w:sz w:val="40"/>
          <w:szCs w:val="40"/>
        </w:rPr>
        <w:t>Novem</w:t>
      </w:r>
      <w:r w:rsidR="00766AB3">
        <w:rPr>
          <w:rFonts w:ascii="Times New Roman" w:hAnsi="Times New Roman" w:cs="Times New Roman"/>
          <w:sz w:val="40"/>
          <w:szCs w:val="40"/>
        </w:rPr>
        <w:t>ber</w:t>
      </w:r>
      <w:r w:rsidR="001C50CA">
        <w:rPr>
          <w:rFonts w:ascii="Times New Roman" w:hAnsi="Times New Roman" w:cs="Times New Roman"/>
          <w:sz w:val="40"/>
          <w:szCs w:val="40"/>
        </w:rPr>
        <w:t xml:space="preserve"> </w:t>
      </w:r>
      <w:r w:rsidR="00367517">
        <w:rPr>
          <w:rFonts w:ascii="Times New Roman" w:hAnsi="Times New Roman" w:cs="Times New Roman"/>
          <w:sz w:val="40"/>
          <w:szCs w:val="40"/>
        </w:rPr>
        <w:t xml:space="preserve">  </w:t>
      </w:r>
      <w:r w:rsidR="001C50CA">
        <w:rPr>
          <w:rFonts w:ascii="Times New Roman" w:hAnsi="Times New Roman" w:cs="Times New Roman"/>
          <w:sz w:val="40"/>
          <w:szCs w:val="40"/>
        </w:rPr>
        <w:t>2018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64EDBA2E" w14:textId="12D155D4" w:rsidR="00B06974" w:rsidRDefault="00B06974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Trash clean up </w:t>
      </w:r>
      <w:r w:rsidR="00354B67">
        <w:rPr>
          <w:rFonts w:ascii="Times New Roman" w:hAnsi="Times New Roman" w:cs="Times New Roman"/>
          <w:sz w:val="28"/>
          <w:szCs w:val="28"/>
        </w:rPr>
        <w:t xml:space="preserve">on </w:t>
      </w:r>
      <w:r w:rsidR="00902564">
        <w:rPr>
          <w:rFonts w:ascii="Times New Roman" w:hAnsi="Times New Roman" w:cs="Times New Roman"/>
          <w:sz w:val="28"/>
          <w:szCs w:val="28"/>
        </w:rPr>
        <w:t>all roads</w:t>
      </w:r>
      <w:r w:rsidR="00354B67">
        <w:rPr>
          <w:rFonts w:ascii="Times New Roman" w:hAnsi="Times New Roman" w:cs="Times New Roman"/>
          <w:sz w:val="28"/>
          <w:szCs w:val="28"/>
        </w:rPr>
        <w:t xml:space="preserve"> continues</w:t>
      </w:r>
    </w:p>
    <w:p w14:paraId="4B19FAA3" w14:textId="62E288E5" w:rsidR="00651B80" w:rsidRPr="00D56529" w:rsidRDefault="00510895" w:rsidP="00D56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Picked up 4</w:t>
      </w:r>
      <w:r w:rsidR="00D565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tires </w:t>
      </w:r>
      <w:r w:rsidR="00D56529">
        <w:rPr>
          <w:rFonts w:ascii="Times New Roman" w:hAnsi="Times New Roman" w:cs="Times New Roman"/>
          <w:sz w:val="28"/>
          <w:szCs w:val="28"/>
        </w:rPr>
        <w:t xml:space="preserve">and jet ski shell </w:t>
      </w:r>
      <w:r>
        <w:rPr>
          <w:rFonts w:ascii="Times New Roman" w:hAnsi="Times New Roman" w:cs="Times New Roman"/>
          <w:sz w:val="28"/>
          <w:szCs w:val="28"/>
        </w:rPr>
        <w:t xml:space="preserve">dumped in ditch </w:t>
      </w:r>
      <w:r w:rsidR="00D56529">
        <w:rPr>
          <w:rFonts w:ascii="Times New Roman" w:hAnsi="Times New Roman" w:cs="Times New Roman"/>
          <w:sz w:val="28"/>
          <w:szCs w:val="28"/>
        </w:rPr>
        <w:t>on intersection of Meadowlark and 130</w:t>
      </w:r>
      <w:r w:rsidR="00D56529" w:rsidRPr="00D5652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56529">
        <w:rPr>
          <w:rFonts w:ascii="Times New Roman" w:hAnsi="Times New Roman" w:cs="Times New Roman"/>
          <w:sz w:val="28"/>
          <w:szCs w:val="28"/>
        </w:rPr>
        <w:t xml:space="preserve"> St </w:t>
      </w:r>
    </w:p>
    <w:p w14:paraId="76266853" w14:textId="5F33A3BC" w:rsidR="00651B80" w:rsidRDefault="00D5652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Built ladder for rear of </w:t>
      </w:r>
      <w:proofErr w:type="gramStart"/>
      <w:r>
        <w:rPr>
          <w:rFonts w:ascii="Times New Roman" w:hAnsi="Times New Roman" w:cs="Times New Roman"/>
          <w:sz w:val="28"/>
          <w:szCs w:val="28"/>
        </w:rPr>
        <w:t>two ton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white truck</w:t>
      </w:r>
    </w:p>
    <w:p w14:paraId="69F559D0" w14:textId="72382540" w:rsidR="00651B80" w:rsidRDefault="00D5652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Graded down snow drifts after snow fall</w:t>
      </w:r>
    </w:p>
    <w:p w14:paraId="594BE21D" w14:textId="3E27AF84" w:rsidR="005C6D1A" w:rsidRDefault="00D5652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Burned the green waste pile </w:t>
      </w:r>
    </w:p>
    <w:p w14:paraId="4D8A30CE" w14:textId="37AFC521" w:rsidR="00A26B7B" w:rsidRDefault="00D5652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Replaced 2 stop signs and 1 speed limit sign</w:t>
      </w:r>
      <w:r w:rsidR="00B43F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3B17B" w14:textId="31D25F58" w:rsidR="00B43FCE" w:rsidRDefault="00D5652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Had 2 tires repaired on belly dump trailer, had 2 spares created on existing rims so we can change out</w:t>
      </w:r>
    </w:p>
    <w:p w14:paraId="6EA07A73" w14:textId="2B50B2E0" w:rsidR="0098204D" w:rsidRDefault="00387974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Finished mowing season with 180</w:t>
      </w:r>
      <w:r w:rsidRPr="003879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120</w:t>
      </w:r>
      <w:r w:rsidRPr="0038797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130th</w:t>
      </w:r>
    </w:p>
    <w:p w14:paraId="3455682D" w14:textId="5A67C05F" w:rsidR="00510895" w:rsidRDefault="00510895" w:rsidP="005C6D1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11E53" w14:textId="77777777" w:rsidR="00CB08F7" w:rsidRDefault="00CB08F7" w:rsidP="00CB08F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3EE0A0A" w14:textId="4682A5D6" w:rsidR="006D3275" w:rsidRPr="00CB08F7" w:rsidRDefault="00D32AB5" w:rsidP="00CB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8F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3BCFEBBD" w14:textId="081A1639" w:rsidR="006D3275" w:rsidRDefault="006D3275" w:rsidP="006D3275">
      <w:pPr>
        <w:rPr>
          <w:rFonts w:ascii="Times New Roman" w:hAnsi="Times New Roman" w:cs="Times New Roman"/>
          <w:sz w:val="24"/>
          <w:szCs w:val="24"/>
        </w:rPr>
      </w:pPr>
    </w:p>
    <w:p w14:paraId="1D30AE87" w14:textId="6CC0BEB5" w:rsidR="00336058" w:rsidRDefault="00E97F48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 w:rsidR="00336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ownship </w:t>
      </w:r>
      <w:r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D56529">
        <w:rPr>
          <w:rFonts w:ascii="Times New Roman" w:hAnsi="Times New Roman" w:cs="Times New Roman"/>
          <w:sz w:val="24"/>
          <w:szCs w:val="24"/>
        </w:rPr>
        <w:t>2,120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8112B8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 w:rsidR="003630EA"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0A1391B8" w14:textId="3777747F" w:rsidR="00336058" w:rsidRDefault="00336058" w:rsidP="0033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Contractors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6529">
        <w:rPr>
          <w:rFonts w:ascii="Times New Roman" w:hAnsi="Times New Roman" w:cs="Times New Roman"/>
          <w:sz w:val="24"/>
          <w:szCs w:val="24"/>
        </w:rPr>
        <w:t>5,673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1BFE81A3" w14:textId="04FA9B9E" w:rsidR="00510895" w:rsidRDefault="00510895" w:rsidP="006D3275">
      <w:pPr>
        <w:rPr>
          <w:rFonts w:ascii="Times New Roman" w:hAnsi="Times New Roman" w:cs="Times New Roman"/>
          <w:sz w:val="24"/>
          <w:szCs w:val="24"/>
        </w:rPr>
      </w:pPr>
    </w:p>
    <w:p w14:paraId="127B148D" w14:textId="6648B56C" w:rsidR="00CB08F7" w:rsidRDefault="00510895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3275" w:rsidRPr="000F554D">
        <w:rPr>
          <w:rFonts w:ascii="Times New Roman" w:hAnsi="Times New Roman" w:cs="Times New Roman"/>
          <w:sz w:val="24"/>
          <w:szCs w:val="24"/>
        </w:rPr>
        <w:t>abor hours</w:t>
      </w:r>
      <w:r w:rsidR="006D3275" w:rsidRPr="000F554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98204D">
        <w:rPr>
          <w:rFonts w:ascii="Times New Roman" w:hAnsi="Times New Roman" w:cs="Times New Roman"/>
          <w:sz w:val="24"/>
          <w:szCs w:val="24"/>
        </w:rPr>
        <w:t>410</w:t>
      </w:r>
      <w:r w:rsidR="00E97F48">
        <w:rPr>
          <w:rFonts w:ascii="Times New Roman" w:hAnsi="Times New Roman" w:cs="Times New Roman"/>
          <w:sz w:val="24"/>
          <w:szCs w:val="24"/>
        </w:rPr>
        <w:tab/>
      </w:r>
      <w:r w:rsidR="008D4785">
        <w:rPr>
          <w:rFonts w:ascii="Times New Roman" w:hAnsi="Times New Roman" w:cs="Times New Roman"/>
          <w:sz w:val="24"/>
          <w:szCs w:val="24"/>
        </w:rPr>
        <w:t xml:space="preserve"> 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</w:p>
    <w:p w14:paraId="7B0F978B" w14:textId="75C55D83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>– Unleaded Gas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7B61A8">
        <w:rPr>
          <w:rFonts w:ascii="Times New Roman" w:hAnsi="Times New Roman" w:cs="Times New Roman"/>
          <w:sz w:val="24"/>
          <w:szCs w:val="24"/>
        </w:rPr>
        <w:t>60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42EDA274" w14:textId="78D1B070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Red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7B61A8">
        <w:rPr>
          <w:rFonts w:ascii="Times New Roman" w:hAnsi="Times New Roman" w:cs="Times New Roman"/>
          <w:sz w:val="24"/>
          <w:szCs w:val="24"/>
        </w:rPr>
        <w:t>245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7A10F057" w14:textId="0A6C18BC" w:rsidR="00C508D2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Green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7B61A8">
        <w:rPr>
          <w:rFonts w:ascii="Times New Roman" w:hAnsi="Times New Roman" w:cs="Times New Roman"/>
          <w:sz w:val="24"/>
          <w:szCs w:val="24"/>
        </w:rPr>
        <w:t>369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5C230B2C" w14:textId="4E3DCA73" w:rsidR="00DD1C49" w:rsidRDefault="00DD1C49" w:rsidP="006D3275">
      <w:pPr>
        <w:rPr>
          <w:rFonts w:ascii="Times New Roman" w:hAnsi="Times New Roman" w:cs="Times New Roman"/>
          <w:sz w:val="24"/>
          <w:szCs w:val="24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539B702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16726CAA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</w:t>
      </w:r>
      <w:r w:rsidR="006F6EB0">
        <w:rPr>
          <w:rFonts w:ascii="Times New Roman" w:hAnsi="Times New Roman" w:cs="Times New Roman"/>
          <w:sz w:val="22"/>
          <w:szCs w:val="22"/>
        </w:rPr>
        <w:t xml:space="preserve"> Mower</w:t>
      </w:r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7CBD0320" w:rsidR="00F72DF5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135G</w:t>
      </w:r>
      <w:r w:rsidR="006F6EB0">
        <w:rPr>
          <w:rFonts w:ascii="Times New Roman" w:hAnsi="Times New Roman" w:cs="Times New Roman"/>
          <w:sz w:val="22"/>
          <w:szCs w:val="22"/>
        </w:rPr>
        <w:t xml:space="preserve"> Excavator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2DDE67" w14:textId="77777777" w:rsidR="00D56529" w:rsidRPr="000F554D" w:rsidRDefault="00D56529" w:rsidP="00F72DF5">
      <w:pPr>
        <w:rPr>
          <w:rFonts w:ascii="Times New Roman" w:hAnsi="Times New Roman" w:cs="Times New Roman"/>
          <w:sz w:val="22"/>
          <w:szCs w:val="22"/>
        </w:rPr>
      </w:pP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2881E75E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 xml:space="preserve">Unserviceable </w:t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>(</w:t>
      </w:r>
      <w:r w:rsidR="00314BAD">
        <w:rPr>
          <w:rFonts w:ascii="Times New Roman" w:hAnsi="Times New Roman" w:cs="Times New Roman"/>
          <w:sz w:val="22"/>
          <w:szCs w:val="22"/>
        </w:rPr>
        <w:t>needs some brake work</w:t>
      </w:r>
      <w:r w:rsidR="001C50C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31AA55A8" w14:textId="77777777" w:rsidR="008473F1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77D2BD2A" w14:textId="39DE76A2" w:rsidR="000060C3" w:rsidRDefault="008473F1" w:rsidP="00F11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HX-15</w:t>
      </w:r>
      <w:r w:rsidR="00AD3E26">
        <w:rPr>
          <w:rFonts w:ascii="Times New Roman" w:hAnsi="Times New Roman" w:cs="Times New Roman"/>
          <w:sz w:val="22"/>
          <w:szCs w:val="22"/>
        </w:rPr>
        <w:t xml:space="preserve"> </w:t>
      </w:r>
      <w:r w:rsidR="00177EF4">
        <w:rPr>
          <w:rFonts w:ascii="Times New Roman" w:hAnsi="Times New Roman" w:cs="Times New Roman"/>
          <w:sz w:val="22"/>
          <w:szCs w:val="22"/>
        </w:rPr>
        <w:t>Mower</w:t>
      </w:r>
      <w:r w:rsidR="00B724BC" w:rsidRPr="000F55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76F06E96" w14:textId="7F6CB38A" w:rsidR="000F554D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2AB87E10" w14:textId="0E66C1DC" w:rsidR="00387974" w:rsidRPr="00354B67" w:rsidRDefault="00387974" w:rsidP="00387974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IND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(4</w:t>
      </w:r>
      <w:r w:rsidRPr="00354B67">
        <w:rPr>
          <w:rFonts w:ascii="Times New Roman" w:hAnsi="Times New Roman" w:cs="Times New Roman"/>
          <w:sz w:val="16"/>
          <w:szCs w:val="26"/>
        </w:rPr>
        <w:t>-6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1/6/</w:t>
      </w:r>
      <w:r w:rsidRPr="00354B67">
        <w:rPr>
          <w:rFonts w:ascii="Times New Roman" w:hAnsi="Times New Roman" w:cs="Times New Roman"/>
          <w:sz w:val="16"/>
          <w:szCs w:val="26"/>
        </w:rPr>
        <w:t xml:space="preserve">2018                                                                                                                                  </w:t>
      </w:r>
    </w:p>
    <w:p w14:paraId="67EE6A85" w14:textId="3828141C" w:rsidR="00D11E78" w:rsidRPr="00354B67" w:rsidRDefault="00D11E78" w:rsidP="00D11E78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140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(1)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1/10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0CADBDB3" w14:textId="68CAAE7F" w:rsidR="00D11E78" w:rsidRPr="00354B67" w:rsidRDefault="00D11E78" w:rsidP="00D11E78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PC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3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/1</w:t>
      </w:r>
      <w:r w:rsidRPr="00354B67">
        <w:rPr>
          <w:rFonts w:ascii="Times New Roman" w:hAnsi="Times New Roman" w:cs="Times New Roman"/>
          <w:sz w:val="16"/>
          <w:szCs w:val="26"/>
        </w:rPr>
        <w:t>0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692376CE" w14:textId="2D6BA11E" w:rsidR="00E7632C" w:rsidRPr="00354B67" w:rsidRDefault="00E7632C" w:rsidP="00E7632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160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4-6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1/11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3F5242F3" w14:textId="220E96F1" w:rsidR="00E7632C" w:rsidRPr="00354B67" w:rsidRDefault="00E7632C" w:rsidP="00E7632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T</w:t>
      </w:r>
      <w:r w:rsidRPr="00354B67">
        <w:rPr>
          <w:rFonts w:ascii="Times New Roman" w:hAnsi="Times New Roman" w:cs="Times New Roman"/>
          <w:sz w:val="16"/>
          <w:szCs w:val="26"/>
        </w:rPr>
        <w:t>aw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3)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/1</w:t>
      </w: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7FBC5D70" w14:textId="03D662A3" w:rsidR="00BB4B1E" w:rsidRPr="00354B67" w:rsidRDefault="00BB4B1E" w:rsidP="00BB4B1E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180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proofErr w:type="gramStart"/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>( snow</w:t>
      </w:r>
      <w:proofErr w:type="gramEnd"/>
      <w:r w:rsidRPr="00354B67">
        <w:rPr>
          <w:rFonts w:ascii="Times New Roman" w:hAnsi="Times New Roman" w:cs="Times New Roman"/>
          <w:sz w:val="16"/>
          <w:szCs w:val="26"/>
        </w:rPr>
        <w:t xml:space="preserve"> )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3,4,</w:t>
      </w:r>
      <w:r w:rsidRPr="00354B67">
        <w:rPr>
          <w:rFonts w:ascii="Times New Roman" w:hAnsi="Times New Roman" w:cs="Times New Roman"/>
          <w:sz w:val="16"/>
          <w:szCs w:val="26"/>
        </w:rPr>
        <w:t>6)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="00C84E07" w:rsidRPr="00354B67">
        <w:rPr>
          <w:rFonts w:ascii="Times New Roman" w:hAnsi="Times New Roman" w:cs="Times New Roman"/>
          <w:sz w:val="16"/>
          <w:szCs w:val="26"/>
        </w:rPr>
        <w:t>1/12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78599004" w14:textId="5292B8AB" w:rsidR="00BB4B1E" w:rsidRPr="00354B67" w:rsidRDefault="00BB4B1E" w:rsidP="00BB4B1E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7</w:t>
      </w:r>
      <w:r w:rsidRPr="00354B67">
        <w:rPr>
          <w:rFonts w:ascii="Times New Roman" w:hAnsi="Times New Roman" w:cs="Times New Roman"/>
          <w:sz w:val="16"/>
          <w:szCs w:val="26"/>
        </w:rPr>
        <w:t>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proofErr w:type="gramStart"/>
      <w:r w:rsidRPr="00354B67">
        <w:rPr>
          <w:rFonts w:ascii="Times New Roman" w:hAnsi="Times New Roman" w:cs="Times New Roman"/>
          <w:sz w:val="16"/>
          <w:szCs w:val="26"/>
        </w:rPr>
        <w:tab/>
        <w:t>( snow</w:t>
      </w:r>
      <w:proofErr w:type="gramEnd"/>
      <w:r w:rsidRPr="00354B67">
        <w:rPr>
          <w:rFonts w:ascii="Times New Roman" w:hAnsi="Times New Roman" w:cs="Times New Roman"/>
          <w:sz w:val="16"/>
          <w:szCs w:val="26"/>
        </w:rPr>
        <w:t xml:space="preserve"> )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3-</w:t>
      </w:r>
      <w:r w:rsidRPr="00354B67">
        <w:rPr>
          <w:rFonts w:ascii="Times New Roman" w:hAnsi="Times New Roman" w:cs="Times New Roman"/>
          <w:sz w:val="16"/>
          <w:szCs w:val="26"/>
        </w:rPr>
        <w:t>6)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C84E07" w:rsidRPr="00354B67">
        <w:rPr>
          <w:rFonts w:ascii="Times New Roman" w:hAnsi="Times New Roman" w:cs="Times New Roman"/>
          <w:sz w:val="16"/>
          <w:szCs w:val="26"/>
        </w:rPr>
        <w:t>11/12/2018</w:t>
      </w:r>
    </w:p>
    <w:p w14:paraId="1EF6E3D0" w14:textId="61C34D76" w:rsidR="00BB4B1E" w:rsidRPr="00354B67" w:rsidRDefault="00BB4B1E" w:rsidP="00BB4B1E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6</w:t>
      </w:r>
      <w:r w:rsidRPr="00354B67">
        <w:rPr>
          <w:rFonts w:ascii="Times New Roman" w:hAnsi="Times New Roman" w:cs="Times New Roman"/>
          <w:sz w:val="16"/>
          <w:szCs w:val="26"/>
        </w:rPr>
        <w:t>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proofErr w:type="gramStart"/>
      <w:r w:rsidRPr="00354B67">
        <w:rPr>
          <w:rFonts w:ascii="Times New Roman" w:hAnsi="Times New Roman" w:cs="Times New Roman"/>
          <w:sz w:val="16"/>
          <w:szCs w:val="26"/>
        </w:rPr>
        <w:tab/>
        <w:t>( snow</w:t>
      </w:r>
      <w:proofErr w:type="gramEnd"/>
      <w:r w:rsidRPr="00354B67">
        <w:rPr>
          <w:rFonts w:ascii="Times New Roman" w:hAnsi="Times New Roman" w:cs="Times New Roman"/>
          <w:sz w:val="16"/>
          <w:szCs w:val="26"/>
        </w:rPr>
        <w:t xml:space="preserve"> )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4-</w:t>
      </w:r>
      <w:r w:rsidRPr="00354B67">
        <w:rPr>
          <w:rFonts w:ascii="Times New Roman" w:hAnsi="Times New Roman" w:cs="Times New Roman"/>
          <w:sz w:val="16"/>
          <w:szCs w:val="26"/>
        </w:rPr>
        <w:t>6)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C84E07" w:rsidRPr="00354B67">
        <w:rPr>
          <w:rFonts w:ascii="Times New Roman" w:hAnsi="Times New Roman" w:cs="Times New Roman"/>
          <w:sz w:val="16"/>
          <w:szCs w:val="26"/>
        </w:rPr>
        <w:t>11/12/2018</w:t>
      </w:r>
    </w:p>
    <w:p w14:paraId="13DB891E" w14:textId="7702A146" w:rsidR="00C84E07" w:rsidRPr="00354B67" w:rsidRDefault="00C84E07" w:rsidP="00C84E07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ML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5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</w:t>
      </w:r>
      <w:r w:rsidRPr="00354B67">
        <w:rPr>
          <w:rFonts w:ascii="Times New Roman" w:hAnsi="Times New Roman" w:cs="Times New Roman"/>
          <w:sz w:val="16"/>
          <w:szCs w:val="26"/>
        </w:rPr>
        <w:t>8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6215DADA" w14:textId="6DB366D8" w:rsidR="00C84E07" w:rsidRPr="00354B67" w:rsidRDefault="00C84E07" w:rsidP="00C84E07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170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(3)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</w:t>
      </w:r>
      <w:r w:rsidRPr="00354B67">
        <w:rPr>
          <w:rFonts w:ascii="Times New Roman" w:hAnsi="Times New Roman" w:cs="Times New Roman"/>
          <w:sz w:val="16"/>
          <w:szCs w:val="26"/>
        </w:rPr>
        <w:t>8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46C341A9" w14:textId="579F94F6" w:rsidR="00F92557" w:rsidRPr="00354B67" w:rsidRDefault="00F92557" w:rsidP="00F92557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8</w:t>
      </w:r>
      <w:r w:rsidRPr="00354B67">
        <w:rPr>
          <w:rFonts w:ascii="Times New Roman" w:hAnsi="Times New Roman" w:cs="Times New Roman"/>
          <w:sz w:val="16"/>
          <w:szCs w:val="26"/>
        </w:rPr>
        <w:t>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(3)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11/18/2018</w:t>
      </w:r>
    </w:p>
    <w:p w14:paraId="160DA5A7" w14:textId="5BC0BD7E" w:rsidR="0006187C" w:rsidRPr="00354B67" w:rsidRDefault="0006187C" w:rsidP="0006187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</w:t>
      </w:r>
      <w:r w:rsidRPr="00354B67">
        <w:rPr>
          <w:rFonts w:ascii="Times New Roman" w:hAnsi="Times New Roman" w:cs="Times New Roman"/>
          <w:sz w:val="16"/>
          <w:szCs w:val="26"/>
        </w:rPr>
        <w:t>44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>(--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11/18/2018</w:t>
      </w:r>
    </w:p>
    <w:p w14:paraId="2498B15D" w14:textId="1C7FA3CD" w:rsidR="0006187C" w:rsidRPr="00354B67" w:rsidRDefault="0006187C" w:rsidP="0006187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Big Bend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bookmarkStart w:id="0" w:name="_GoBack"/>
      <w:bookmarkEnd w:id="0"/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--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11/18/2018</w:t>
      </w:r>
    </w:p>
    <w:p w14:paraId="6EAF2B65" w14:textId="77777777" w:rsidR="0006187C" w:rsidRPr="00354B67" w:rsidRDefault="0006187C" w:rsidP="0006187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Remington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(--)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11/18/2018</w:t>
      </w:r>
    </w:p>
    <w:p w14:paraId="0710A06C" w14:textId="06850BB2" w:rsidR="00EE5937" w:rsidRPr="00354B67" w:rsidRDefault="004D02AC" w:rsidP="00DF6D6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140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2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1/19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2FCE3C92" w14:textId="4BA83E46" w:rsidR="00FB6D7E" w:rsidRPr="00354B67" w:rsidRDefault="00FB6D7E" w:rsidP="00FB6D7E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ML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6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</w:t>
      </w:r>
      <w:r w:rsidRPr="00354B67">
        <w:rPr>
          <w:rFonts w:ascii="Times New Roman" w:hAnsi="Times New Roman" w:cs="Times New Roman"/>
          <w:sz w:val="16"/>
          <w:szCs w:val="26"/>
        </w:rPr>
        <w:t>20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4A8258E8" w14:textId="159B5A65" w:rsidR="00FB6D7E" w:rsidRPr="00354B67" w:rsidRDefault="00FB6D7E" w:rsidP="00FB6D7E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IND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3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</w:t>
      </w:r>
      <w:r w:rsidRPr="00354B67">
        <w:rPr>
          <w:rFonts w:ascii="Times New Roman" w:hAnsi="Times New Roman" w:cs="Times New Roman"/>
          <w:sz w:val="16"/>
          <w:szCs w:val="26"/>
        </w:rPr>
        <w:t>1/20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4E6F0CA1" w14:textId="757816A4" w:rsidR="0098204D" w:rsidRPr="00354B67" w:rsidRDefault="0056611A" w:rsidP="00EE5937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Steve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proofErr w:type="spellStart"/>
      <w:r w:rsidRPr="00354B67">
        <w:rPr>
          <w:rFonts w:ascii="Times New Roman" w:hAnsi="Times New Roman" w:cs="Times New Roman"/>
          <w:sz w:val="16"/>
          <w:szCs w:val="26"/>
        </w:rPr>
        <w:t>Misc</w:t>
      </w:r>
      <w:proofErr w:type="spellEnd"/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>11/2</w:t>
      </w:r>
      <w:r w:rsidRPr="00354B67">
        <w:rPr>
          <w:rFonts w:ascii="Times New Roman" w:hAnsi="Times New Roman" w:cs="Times New Roman"/>
          <w:sz w:val="16"/>
          <w:szCs w:val="26"/>
        </w:rPr>
        <w:t>3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7C4E680D" w14:textId="1C874344" w:rsidR="0098204D" w:rsidRPr="00354B67" w:rsidRDefault="0056611A" w:rsidP="00EE5937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Daniel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proofErr w:type="spellStart"/>
      <w:r w:rsidRPr="00354B67">
        <w:rPr>
          <w:rFonts w:ascii="Times New Roman" w:hAnsi="Times New Roman" w:cs="Times New Roman"/>
          <w:sz w:val="16"/>
          <w:szCs w:val="26"/>
        </w:rPr>
        <w:t>Misc</w:t>
      </w:r>
      <w:proofErr w:type="spellEnd"/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>11/2</w:t>
      </w:r>
      <w:r w:rsidRPr="00354B67">
        <w:rPr>
          <w:rFonts w:ascii="Times New Roman" w:hAnsi="Times New Roman" w:cs="Times New Roman"/>
          <w:sz w:val="16"/>
          <w:szCs w:val="26"/>
        </w:rPr>
        <w:t>4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15CF9162" w14:textId="3C1BF25B" w:rsidR="00E9605C" w:rsidRPr="00354B67" w:rsidRDefault="00E9605C" w:rsidP="00E9605C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IND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4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11/2</w:t>
      </w:r>
      <w:r w:rsidR="00BA3410" w:rsidRPr="00354B67">
        <w:rPr>
          <w:rFonts w:ascii="Times New Roman" w:hAnsi="Times New Roman" w:cs="Times New Roman"/>
          <w:sz w:val="16"/>
          <w:szCs w:val="26"/>
        </w:rPr>
        <w:t>6</w:t>
      </w:r>
      <w:r w:rsidRPr="00354B67">
        <w:rPr>
          <w:rFonts w:ascii="Times New Roman" w:hAnsi="Times New Roman" w:cs="Times New Roman"/>
          <w:sz w:val="16"/>
          <w:szCs w:val="26"/>
        </w:rPr>
        <w:t xml:space="preserve">/2018                                                                                                                                  </w:t>
      </w:r>
    </w:p>
    <w:p w14:paraId="4CC811FD" w14:textId="05672C2A" w:rsidR="00B619FA" w:rsidRPr="00354B67" w:rsidRDefault="00B619FA" w:rsidP="00B619FA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170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(3)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</w:t>
      </w:r>
      <w:r w:rsidRPr="00354B67">
        <w:rPr>
          <w:rFonts w:ascii="Times New Roman" w:hAnsi="Times New Roman" w:cs="Times New Roman"/>
          <w:sz w:val="16"/>
          <w:szCs w:val="26"/>
        </w:rPr>
        <w:t>26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02E2FA7A" w14:textId="26DF0991" w:rsidR="002E7081" w:rsidRPr="00354B67" w:rsidRDefault="002E7081" w:rsidP="002E7081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 xml:space="preserve">ML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4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11/2</w:t>
      </w:r>
      <w:r w:rsidRPr="00354B67">
        <w:rPr>
          <w:rFonts w:ascii="Times New Roman" w:hAnsi="Times New Roman" w:cs="Times New Roman"/>
          <w:sz w:val="16"/>
          <w:szCs w:val="26"/>
        </w:rPr>
        <w:t>6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59DD61D1" w14:textId="48A9EFB0" w:rsidR="005E1A48" w:rsidRPr="00354B67" w:rsidRDefault="005E1A48" w:rsidP="005E1A48">
      <w:pPr>
        <w:rPr>
          <w:rFonts w:ascii="Times New Roman" w:hAnsi="Times New Roman" w:cs="Times New Roman"/>
          <w:sz w:val="16"/>
          <w:szCs w:val="26"/>
        </w:rPr>
      </w:pPr>
      <w:r w:rsidRPr="00354B67">
        <w:rPr>
          <w:rFonts w:ascii="Times New Roman" w:hAnsi="Times New Roman" w:cs="Times New Roman"/>
          <w:sz w:val="16"/>
          <w:szCs w:val="26"/>
        </w:rPr>
        <w:t>170</w:t>
      </w:r>
      <w:r w:rsidRPr="00354B6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(</w:t>
      </w:r>
      <w:r w:rsidRPr="00354B67">
        <w:rPr>
          <w:rFonts w:ascii="Times New Roman" w:hAnsi="Times New Roman" w:cs="Times New Roman"/>
          <w:sz w:val="16"/>
          <w:szCs w:val="26"/>
        </w:rPr>
        <w:t>5</w:t>
      </w:r>
      <w:r w:rsidRPr="00354B67">
        <w:rPr>
          <w:rFonts w:ascii="Times New Roman" w:hAnsi="Times New Roman" w:cs="Times New Roman"/>
          <w:sz w:val="16"/>
          <w:szCs w:val="26"/>
        </w:rPr>
        <w:t>)</w:t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</w:r>
      <w:r w:rsidRPr="00354B67">
        <w:rPr>
          <w:rFonts w:ascii="Times New Roman" w:hAnsi="Times New Roman" w:cs="Times New Roman"/>
          <w:sz w:val="16"/>
          <w:szCs w:val="26"/>
        </w:rPr>
        <w:tab/>
        <w:t>11/2</w:t>
      </w:r>
      <w:r w:rsidRPr="00354B67">
        <w:rPr>
          <w:rFonts w:ascii="Times New Roman" w:hAnsi="Times New Roman" w:cs="Times New Roman"/>
          <w:sz w:val="16"/>
          <w:szCs w:val="26"/>
        </w:rPr>
        <w:t>8</w:t>
      </w:r>
      <w:r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3BA58AA3" w14:textId="77777777" w:rsidR="0098204D" w:rsidRDefault="0098204D" w:rsidP="00EE5937">
      <w:pPr>
        <w:rPr>
          <w:rFonts w:ascii="Times New Roman" w:hAnsi="Times New Roman" w:cs="Times New Roman"/>
          <w:sz w:val="26"/>
          <w:szCs w:val="26"/>
        </w:rPr>
      </w:pPr>
    </w:p>
    <w:sectPr w:rsidR="0098204D" w:rsidSect="00CB08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9C2"/>
    <w:multiLevelType w:val="hybridMultilevel"/>
    <w:tmpl w:val="43A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F"/>
    <w:rsid w:val="000060C3"/>
    <w:rsid w:val="000108F4"/>
    <w:rsid w:val="00015293"/>
    <w:rsid w:val="00027DF5"/>
    <w:rsid w:val="00030FFC"/>
    <w:rsid w:val="000317F1"/>
    <w:rsid w:val="00040917"/>
    <w:rsid w:val="00045883"/>
    <w:rsid w:val="00046A02"/>
    <w:rsid w:val="000508C6"/>
    <w:rsid w:val="00054615"/>
    <w:rsid w:val="0006187C"/>
    <w:rsid w:val="00066D9C"/>
    <w:rsid w:val="00075EFF"/>
    <w:rsid w:val="00090348"/>
    <w:rsid w:val="00096527"/>
    <w:rsid w:val="000978C3"/>
    <w:rsid w:val="00097D12"/>
    <w:rsid w:val="000A1FBF"/>
    <w:rsid w:val="000A74B2"/>
    <w:rsid w:val="000B4DCB"/>
    <w:rsid w:val="000C19E9"/>
    <w:rsid w:val="000F0A68"/>
    <w:rsid w:val="000F554D"/>
    <w:rsid w:val="001107F7"/>
    <w:rsid w:val="00111EBE"/>
    <w:rsid w:val="00112791"/>
    <w:rsid w:val="00113EBE"/>
    <w:rsid w:val="0012086B"/>
    <w:rsid w:val="00121C45"/>
    <w:rsid w:val="00124235"/>
    <w:rsid w:val="00126BA2"/>
    <w:rsid w:val="00130EF0"/>
    <w:rsid w:val="00132DDB"/>
    <w:rsid w:val="00140133"/>
    <w:rsid w:val="00152262"/>
    <w:rsid w:val="0015417D"/>
    <w:rsid w:val="00177EF4"/>
    <w:rsid w:val="00187038"/>
    <w:rsid w:val="00190E49"/>
    <w:rsid w:val="001A12A2"/>
    <w:rsid w:val="001A52E3"/>
    <w:rsid w:val="001A76F8"/>
    <w:rsid w:val="001C1273"/>
    <w:rsid w:val="001C240C"/>
    <w:rsid w:val="001C3319"/>
    <w:rsid w:val="001C50CA"/>
    <w:rsid w:val="001C60D3"/>
    <w:rsid w:val="001C63A9"/>
    <w:rsid w:val="001D2F29"/>
    <w:rsid w:val="001D37F2"/>
    <w:rsid w:val="001F6854"/>
    <w:rsid w:val="00207104"/>
    <w:rsid w:val="00207A05"/>
    <w:rsid w:val="00213D53"/>
    <w:rsid w:val="0021470B"/>
    <w:rsid w:val="00217773"/>
    <w:rsid w:val="00227801"/>
    <w:rsid w:val="00234D09"/>
    <w:rsid w:val="00235C94"/>
    <w:rsid w:val="00244017"/>
    <w:rsid w:val="0024519E"/>
    <w:rsid w:val="00251273"/>
    <w:rsid w:val="00252CE5"/>
    <w:rsid w:val="00262407"/>
    <w:rsid w:val="00276489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E7081"/>
    <w:rsid w:val="002F26B0"/>
    <w:rsid w:val="00314BAD"/>
    <w:rsid w:val="00330BAA"/>
    <w:rsid w:val="0033421D"/>
    <w:rsid w:val="00336058"/>
    <w:rsid w:val="00344440"/>
    <w:rsid w:val="0034505E"/>
    <w:rsid w:val="00345664"/>
    <w:rsid w:val="00345D95"/>
    <w:rsid w:val="0035065F"/>
    <w:rsid w:val="00354B67"/>
    <w:rsid w:val="003570C3"/>
    <w:rsid w:val="003630EA"/>
    <w:rsid w:val="00367517"/>
    <w:rsid w:val="0036792B"/>
    <w:rsid w:val="00373797"/>
    <w:rsid w:val="003815B8"/>
    <w:rsid w:val="00381D32"/>
    <w:rsid w:val="00386D7D"/>
    <w:rsid w:val="00387974"/>
    <w:rsid w:val="00396637"/>
    <w:rsid w:val="00397776"/>
    <w:rsid w:val="003A1909"/>
    <w:rsid w:val="003A256A"/>
    <w:rsid w:val="003B25EA"/>
    <w:rsid w:val="003B3BD0"/>
    <w:rsid w:val="003B4439"/>
    <w:rsid w:val="003B4F7B"/>
    <w:rsid w:val="003C129F"/>
    <w:rsid w:val="003C38D0"/>
    <w:rsid w:val="003C3AB0"/>
    <w:rsid w:val="003C67DF"/>
    <w:rsid w:val="003C7CA0"/>
    <w:rsid w:val="003D0789"/>
    <w:rsid w:val="003D4581"/>
    <w:rsid w:val="003E3C01"/>
    <w:rsid w:val="003E45D0"/>
    <w:rsid w:val="003F0817"/>
    <w:rsid w:val="003F46A8"/>
    <w:rsid w:val="003F5B97"/>
    <w:rsid w:val="00415E3A"/>
    <w:rsid w:val="00420558"/>
    <w:rsid w:val="004216B2"/>
    <w:rsid w:val="00422038"/>
    <w:rsid w:val="00426075"/>
    <w:rsid w:val="00430467"/>
    <w:rsid w:val="004314E7"/>
    <w:rsid w:val="00440183"/>
    <w:rsid w:val="0045795B"/>
    <w:rsid w:val="00473E61"/>
    <w:rsid w:val="00490DDA"/>
    <w:rsid w:val="004A0BF2"/>
    <w:rsid w:val="004D02AC"/>
    <w:rsid w:val="004E7D9E"/>
    <w:rsid w:val="00501D70"/>
    <w:rsid w:val="00503E2D"/>
    <w:rsid w:val="00507C42"/>
    <w:rsid w:val="00510895"/>
    <w:rsid w:val="00513403"/>
    <w:rsid w:val="00522A16"/>
    <w:rsid w:val="00526E6F"/>
    <w:rsid w:val="00544F19"/>
    <w:rsid w:val="00554C2E"/>
    <w:rsid w:val="00555EF1"/>
    <w:rsid w:val="00557D0C"/>
    <w:rsid w:val="00563AC4"/>
    <w:rsid w:val="0056529C"/>
    <w:rsid w:val="0056611A"/>
    <w:rsid w:val="00572050"/>
    <w:rsid w:val="0057401B"/>
    <w:rsid w:val="00574491"/>
    <w:rsid w:val="00574591"/>
    <w:rsid w:val="005760CA"/>
    <w:rsid w:val="00586C15"/>
    <w:rsid w:val="00594F3D"/>
    <w:rsid w:val="005A02E8"/>
    <w:rsid w:val="005A26A2"/>
    <w:rsid w:val="005A34EB"/>
    <w:rsid w:val="005A63D1"/>
    <w:rsid w:val="005A716F"/>
    <w:rsid w:val="005C6D1A"/>
    <w:rsid w:val="005C7798"/>
    <w:rsid w:val="005C7B0E"/>
    <w:rsid w:val="005D37D9"/>
    <w:rsid w:val="005D3DF5"/>
    <w:rsid w:val="005D5B24"/>
    <w:rsid w:val="005E1903"/>
    <w:rsid w:val="005E1A48"/>
    <w:rsid w:val="005E3042"/>
    <w:rsid w:val="005E50EE"/>
    <w:rsid w:val="005E60E3"/>
    <w:rsid w:val="005E7535"/>
    <w:rsid w:val="005F2ADE"/>
    <w:rsid w:val="005F5BCB"/>
    <w:rsid w:val="0060424F"/>
    <w:rsid w:val="00614255"/>
    <w:rsid w:val="0061475E"/>
    <w:rsid w:val="00615170"/>
    <w:rsid w:val="00620499"/>
    <w:rsid w:val="0063104E"/>
    <w:rsid w:val="0063545D"/>
    <w:rsid w:val="00641EAF"/>
    <w:rsid w:val="00651B80"/>
    <w:rsid w:val="00663B9E"/>
    <w:rsid w:val="006673C1"/>
    <w:rsid w:val="00676DEB"/>
    <w:rsid w:val="00680154"/>
    <w:rsid w:val="00684455"/>
    <w:rsid w:val="006A3828"/>
    <w:rsid w:val="006B59FD"/>
    <w:rsid w:val="006C06B1"/>
    <w:rsid w:val="006C4321"/>
    <w:rsid w:val="006C56D7"/>
    <w:rsid w:val="006C5B1A"/>
    <w:rsid w:val="006C7C37"/>
    <w:rsid w:val="006D3275"/>
    <w:rsid w:val="006D4133"/>
    <w:rsid w:val="006F6EB0"/>
    <w:rsid w:val="00704FD9"/>
    <w:rsid w:val="0072731B"/>
    <w:rsid w:val="00732302"/>
    <w:rsid w:val="007375AF"/>
    <w:rsid w:val="00750DA5"/>
    <w:rsid w:val="00755865"/>
    <w:rsid w:val="00756221"/>
    <w:rsid w:val="00756A39"/>
    <w:rsid w:val="00766AB3"/>
    <w:rsid w:val="0077623D"/>
    <w:rsid w:val="007771A4"/>
    <w:rsid w:val="007775A8"/>
    <w:rsid w:val="00790A9C"/>
    <w:rsid w:val="00791209"/>
    <w:rsid w:val="007A1DF4"/>
    <w:rsid w:val="007B34C1"/>
    <w:rsid w:val="007B61A8"/>
    <w:rsid w:val="007C3CD0"/>
    <w:rsid w:val="007C3CFD"/>
    <w:rsid w:val="007D427D"/>
    <w:rsid w:val="007E6B37"/>
    <w:rsid w:val="007E7125"/>
    <w:rsid w:val="007F2A47"/>
    <w:rsid w:val="007F3D62"/>
    <w:rsid w:val="008112B8"/>
    <w:rsid w:val="008129CD"/>
    <w:rsid w:val="00813C5E"/>
    <w:rsid w:val="00820CBC"/>
    <w:rsid w:val="008365D3"/>
    <w:rsid w:val="008473F1"/>
    <w:rsid w:val="00871688"/>
    <w:rsid w:val="00874486"/>
    <w:rsid w:val="00876186"/>
    <w:rsid w:val="00886DEE"/>
    <w:rsid w:val="00890202"/>
    <w:rsid w:val="00890D19"/>
    <w:rsid w:val="00897551"/>
    <w:rsid w:val="00897A8D"/>
    <w:rsid w:val="008A3D9B"/>
    <w:rsid w:val="008B21A3"/>
    <w:rsid w:val="008C34A6"/>
    <w:rsid w:val="008D4785"/>
    <w:rsid w:val="008E413F"/>
    <w:rsid w:val="008F75E4"/>
    <w:rsid w:val="00902564"/>
    <w:rsid w:val="00910665"/>
    <w:rsid w:val="009109DC"/>
    <w:rsid w:val="009176DA"/>
    <w:rsid w:val="009255C5"/>
    <w:rsid w:val="00933640"/>
    <w:rsid w:val="0094103A"/>
    <w:rsid w:val="00955CD7"/>
    <w:rsid w:val="009568F8"/>
    <w:rsid w:val="00961CB0"/>
    <w:rsid w:val="00964A9F"/>
    <w:rsid w:val="0097217F"/>
    <w:rsid w:val="00974DC1"/>
    <w:rsid w:val="009808B1"/>
    <w:rsid w:val="0098204D"/>
    <w:rsid w:val="00986B4B"/>
    <w:rsid w:val="00991058"/>
    <w:rsid w:val="0099286D"/>
    <w:rsid w:val="00992F11"/>
    <w:rsid w:val="009948F0"/>
    <w:rsid w:val="009A1070"/>
    <w:rsid w:val="009B3CF2"/>
    <w:rsid w:val="009B3CFD"/>
    <w:rsid w:val="009C1F64"/>
    <w:rsid w:val="009C7592"/>
    <w:rsid w:val="009D3B2C"/>
    <w:rsid w:val="009D3C4C"/>
    <w:rsid w:val="009F1498"/>
    <w:rsid w:val="009F4F18"/>
    <w:rsid w:val="009F6158"/>
    <w:rsid w:val="00A00713"/>
    <w:rsid w:val="00A05C3D"/>
    <w:rsid w:val="00A07481"/>
    <w:rsid w:val="00A114F7"/>
    <w:rsid w:val="00A14044"/>
    <w:rsid w:val="00A20F73"/>
    <w:rsid w:val="00A23B63"/>
    <w:rsid w:val="00A26B7B"/>
    <w:rsid w:val="00A42269"/>
    <w:rsid w:val="00A532F1"/>
    <w:rsid w:val="00A758D7"/>
    <w:rsid w:val="00AA3079"/>
    <w:rsid w:val="00AB1EE6"/>
    <w:rsid w:val="00AC1C89"/>
    <w:rsid w:val="00AD3E26"/>
    <w:rsid w:val="00AE20F4"/>
    <w:rsid w:val="00AE2A9F"/>
    <w:rsid w:val="00AE4C25"/>
    <w:rsid w:val="00AE5028"/>
    <w:rsid w:val="00AF18E5"/>
    <w:rsid w:val="00AF7D03"/>
    <w:rsid w:val="00B06974"/>
    <w:rsid w:val="00B215F0"/>
    <w:rsid w:val="00B25F8B"/>
    <w:rsid w:val="00B273FF"/>
    <w:rsid w:val="00B3282F"/>
    <w:rsid w:val="00B35282"/>
    <w:rsid w:val="00B43FCE"/>
    <w:rsid w:val="00B5218A"/>
    <w:rsid w:val="00B619FA"/>
    <w:rsid w:val="00B65879"/>
    <w:rsid w:val="00B67798"/>
    <w:rsid w:val="00B71A3C"/>
    <w:rsid w:val="00B724BC"/>
    <w:rsid w:val="00B75E62"/>
    <w:rsid w:val="00B81D0C"/>
    <w:rsid w:val="00B842CB"/>
    <w:rsid w:val="00B96860"/>
    <w:rsid w:val="00BA14B4"/>
    <w:rsid w:val="00BA3410"/>
    <w:rsid w:val="00BB22D4"/>
    <w:rsid w:val="00BB2ACC"/>
    <w:rsid w:val="00BB4B1E"/>
    <w:rsid w:val="00BB4C1B"/>
    <w:rsid w:val="00BC1643"/>
    <w:rsid w:val="00BC1DDB"/>
    <w:rsid w:val="00BC3FBA"/>
    <w:rsid w:val="00BC46F3"/>
    <w:rsid w:val="00BD0E96"/>
    <w:rsid w:val="00BE1D4E"/>
    <w:rsid w:val="00BE774F"/>
    <w:rsid w:val="00C00D83"/>
    <w:rsid w:val="00C0423B"/>
    <w:rsid w:val="00C21885"/>
    <w:rsid w:val="00C2413B"/>
    <w:rsid w:val="00C2756C"/>
    <w:rsid w:val="00C31582"/>
    <w:rsid w:val="00C32F54"/>
    <w:rsid w:val="00C433BE"/>
    <w:rsid w:val="00C45E8D"/>
    <w:rsid w:val="00C508D2"/>
    <w:rsid w:val="00C55D91"/>
    <w:rsid w:val="00C701FB"/>
    <w:rsid w:val="00C72051"/>
    <w:rsid w:val="00C733BD"/>
    <w:rsid w:val="00C84E07"/>
    <w:rsid w:val="00CA0CCD"/>
    <w:rsid w:val="00CA7F70"/>
    <w:rsid w:val="00CB08F7"/>
    <w:rsid w:val="00CB145B"/>
    <w:rsid w:val="00CE0AE9"/>
    <w:rsid w:val="00CE21A9"/>
    <w:rsid w:val="00CE4B85"/>
    <w:rsid w:val="00CE6796"/>
    <w:rsid w:val="00CF4CDD"/>
    <w:rsid w:val="00D11E78"/>
    <w:rsid w:val="00D132C4"/>
    <w:rsid w:val="00D13634"/>
    <w:rsid w:val="00D17CBD"/>
    <w:rsid w:val="00D20B3F"/>
    <w:rsid w:val="00D2277C"/>
    <w:rsid w:val="00D30396"/>
    <w:rsid w:val="00D32AB5"/>
    <w:rsid w:val="00D45414"/>
    <w:rsid w:val="00D50997"/>
    <w:rsid w:val="00D5230E"/>
    <w:rsid w:val="00D5273E"/>
    <w:rsid w:val="00D56529"/>
    <w:rsid w:val="00D632B9"/>
    <w:rsid w:val="00D77FA6"/>
    <w:rsid w:val="00D874E0"/>
    <w:rsid w:val="00D93EF6"/>
    <w:rsid w:val="00D97471"/>
    <w:rsid w:val="00DA1766"/>
    <w:rsid w:val="00DA71B2"/>
    <w:rsid w:val="00DA7730"/>
    <w:rsid w:val="00DD1C49"/>
    <w:rsid w:val="00DE6221"/>
    <w:rsid w:val="00DF33EB"/>
    <w:rsid w:val="00DF43A8"/>
    <w:rsid w:val="00DF63DA"/>
    <w:rsid w:val="00DF6D6C"/>
    <w:rsid w:val="00E0062C"/>
    <w:rsid w:val="00E0659B"/>
    <w:rsid w:val="00E17A49"/>
    <w:rsid w:val="00E20DB4"/>
    <w:rsid w:val="00E22751"/>
    <w:rsid w:val="00E25BF9"/>
    <w:rsid w:val="00E3187B"/>
    <w:rsid w:val="00E40DF2"/>
    <w:rsid w:val="00E42A1E"/>
    <w:rsid w:val="00E52CDE"/>
    <w:rsid w:val="00E53C48"/>
    <w:rsid w:val="00E5439E"/>
    <w:rsid w:val="00E611E8"/>
    <w:rsid w:val="00E61A4E"/>
    <w:rsid w:val="00E63B23"/>
    <w:rsid w:val="00E71281"/>
    <w:rsid w:val="00E71B90"/>
    <w:rsid w:val="00E744DF"/>
    <w:rsid w:val="00E75C99"/>
    <w:rsid w:val="00E7632C"/>
    <w:rsid w:val="00E9605C"/>
    <w:rsid w:val="00E97F48"/>
    <w:rsid w:val="00EA36D3"/>
    <w:rsid w:val="00EA4743"/>
    <w:rsid w:val="00EA52B5"/>
    <w:rsid w:val="00EB3457"/>
    <w:rsid w:val="00EB7371"/>
    <w:rsid w:val="00EB7401"/>
    <w:rsid w:val="00ED540F"/>
    <w:rsid w:val="00EE18A2"/>
    <w:rsid w:val="00EE3C5F"/>
    <w:rsid w:val="00EE5937"/>
    <w:rsid w:val="00EF4E87"/>
    <w:rsid w:val="00EF79D0"/>
    <w:rsid w:val="00F11DF5"/>
    <w:rsid w:val="00F16C9A"/>
    <w:rsid w:val="00F232F1"/>
    <w:rsid w:val="00F2560E"/>
    <w:rsid w:val="00F3142F"/>
    <w:rsid w:val="00F3282D"/>
    <w:rsid w:val="00F52EEE"/>
    <w:rsid w:val="00F552F9"/>
    <w:rsid w:val="00F55756"/>
    <w:rsid w:val="00F64AA2"/>
    <w:rsid w:val="00F6691D"/>
    <w:rsid w:val="00F70526"/>
    <w:rsid w:val="00F71F51"/>
    <w:rsid w:val="00F72DF5"/>
    <w:rsid w:val="00F810FF"/>
    <w:rsid w:val="00F83FAE"/>
    <w:rsid w:val="00F853EF"/>
    <w:rsid w:val="00F87DBC"/>
    <w:rsid w:val="00F92557"/>
    <w:rsid w:val="00FB5D6B"/>
    <w:rsid w:val="00FB6D7E"/>
    <w:rsid w:val="00FC1987"/>
    <w:rsid w:val="00FD1D78"/>
    <w:rsid w:val="00FD39DC"/>
    <w:rsid w:val="00FD503A"/>
    <w:rsid w:val="00FE4C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998FB7E6-BAFF-4A93-BBD5-3A3C32D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TXinwei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E"/>
    <w:rsid w:val="0001383D"/>
    <w:rsid w:val="0002013A"/>
    <w:rsid w:val="0002521D"/>
    <w:rsid w:val="000534B8"/>
    <w:rsid w:val="00055C8A"/>
    <w:rsid w:val="00083A01"/>
    <w:rsid w:val="0008537F"/>
    <w:rsid w:val="00087E8A"/>
    <w:rsid w:val="000E5D13"/>
    <w:rsid w:val="001269B1"/>
    <w:rsid w:val="00143002"/>
    <w:rsid w:val="001507C1"/>
    <w:rsid w:val="0018707F"/>
    <w:rsid w:val="00220BC9"/>
    <w:rsid w:val="003353D2"/>
    <w:rsid w:val="0036373C"/>
    <w:rsid w:val="003E6FC3"/>
    <w:rsid w:val="003F1CCF"/>
    <w:rsid w:val="003F379E"/>
    <w:rsid w:val="004A0ECB"/>
    <w:rsid w:val="005023EC"/>
    <w:rsid w:val="005B39D4"/>
    <w:rsid w:val="006F1742"/>
    <w:rsid w:val="00712777"/>
    <w:rsid w:val="007372A0"/>
    <w:rsid w:val="007C66CE"/>
    <w:rsid w:val="007C78FB"/>
    <w:rsid w:val="00812C58"/>
    <w:rsid w:val="008F744B"/>
    <w:rsid w:val="009B2E6E"/>
    <w:rsid w:val="009D484D"/>
    <w:rsid w:val="00A778D5"/>
    <w:rsid w:val="00AE1EFD"/>
    <w:rsid w:val="00AF3B96"/>
    <w:rsid w:val="00C95388"/>
    <w:rsid w:val="00CB35C3"/>
    <w:rsid w:val="00CB5A7D"/>
    <w:rsid w:val="00CE0506"/>
    <w:rsid w:val="00D300E8"/>
    <w:rsid w:val="00DD20D7"/>
    <w:rsid w:val="00EC0283"/>
    <w:rsid w:val="00EE2FDB"/>
    <w:rsid w:val="00EE5E71"/>
    <w:rsid w:val="00F1389E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178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Township</dc:creator>
  <cp:keywords/>
  <dc:description/>
  <cp:lastModifiedBy>Jeff</cp:lastModifiedBy>
  <cp:revision>20</cp:revision>
  <cp:lastPrinted>2018-12-27T03:37:00Z</cp:lastPrinted>
  <dcterms:created xsi:type="dcterms:W3CDTF">2018-12-27T20:38:00Z</dcterms:created>
  <dcterms:modified xsi:type="dcterms:W3CDTF">2018-12-27T23:38:00Z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