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40C7822F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</w:t>
      </w:r>
      <w:r w:rsidR="00367517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</w:t>
      </w:r>
      <w:r w:rsidR="00766AB3">
        <w:rPr>
          <w:rFonts w:ascii="Times New Roman" w:hAnsi="Times New Roman" w:cs="Times New Roman"/>
          <w:sz w:val="40"/>
          <w:szCs w:val="40"/>
        </w:rPr>
        <w:t>October</w:t>
      </w:r>
      <w:r w:rsidR="001C50CA">
        <w:rPr>
          <w:rFonts w:ascii="Times New Roman" w:hAnsi="Times New Roman" w:cs="Times New Roman"/>
          <w:sz w:val="40"/>
          <w:szCs w:val="40"/>
        </w:rPr>
        <w:t xml:space="preserve"> </w:t>
      </w:r>
      <w:r w:rsidR="00367517">
        <w:rPr>
          <w:rFonts w:ascii="Times New Roman" w:hAnsi="Times New Roman" w:cs="Times New Roman"/>
          <w:sz w:val="40"/>
          <w:szCs w:val="40"/>
        </w:rPr>
        <w:t xml:space="preserve">  </w:t>
      </w:r>
      <w:r w:rsidR="001C50CA">
        <w:rPr>
          <w:rFonts w:ascii="Times New Roman" w:hAnsi="Times New Roman" w:cs="Times New Roman"/>
          <w:sz w:val="40"/>
          <w:szCs w:val="40"/>
        </w:rPr>
        <w:t>2018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2CF04378" w14:textId="0AE87EFE" w:rsidR="00756221" w:rsidRDefault="00314BAD" w:rsidP="00363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Drove all roads to s</w:t>
      </w:r>
      <w:r w:rsidR="001C50CA">
        <w:rPr>
          <w:rFonts w:ascii="Times New Roman" w:hAnsi="Times New Roman" w:cs="Times New Roman"/>
          <w:sz w:val="28"/>
          <w:szCs w:val="28"/>
        </w:rPr>
        <w:t>urvey Township current road conditions</w:t>
      </w:r>
      <w:r w:rsidR="003630EA">
        <w:rPr>
          <w:rFonts w:ascii="Times New Roman" w:hAnsi="Times New Roman" w:cs="Times New Roman"/>
          <w:sz w:val="28"/>
          <w:szCs w:val="28"/>
        </w:rPr>
        <w:t>, made and implemented monthly tentative course of action</w:t>
      </w:r>
    </w:p>
    <w:p w14:paraId="4569F6A8" w14:textId="5D1C3BA7" w:rsidR="003630EA" w:rsidRDefault="003630EA" w:rsidP="00363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Patched damaged concrete culvert on 130</w:t>
      </w:r>
      <w:r w:rsidRPr="003630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#1</w:t>
      </w:r>
    </w:p>
    <w:p w14:paraId="2474FEE5" w14:textId="61976EE8" w:rsidR="003630EA" w:rsidRPr="003630EA" w:rsidRDefault="003630EA" w:rsidP="00363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</w:t>
      </w:r>
      <w:r w:rsidR="00090348">
        <w:rPr>
          <w:rFonts w:ascii="Times New Roman" w:hAnsi="Times New Roman" w:cs="Times New Roman"/>
          <w:sz w:val="28"/>
          <w:szCs w:val="28"/>
        </w:rPr>
        <w:t>paired sink hole and re</w:t>
      </w:r>
      <w:r>
        <w:rPr>
          <w:rFonts w:ascii="Times New Roman" w:hAnsi="Times New Roman" w:cs="Times New Roman"/>
          <w:sz w:val="28"/>
          <w:szCs w:val="28"/>
        </w:rPr>
        <w:t>placed damaged culvert on 140</w:t>
      </w:r>
      <w:r w:rsidRPr="003630E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#6 </w:t>
      </w:r>
    </w:p>
    <w:p w14:paraId="2E78D3C3" w14:textId="14C06A9D" w:rsidR="00756221" w:rsidRDefault="00503E2D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Trash clean up </w:t>
      </w:r>
      <w:r w:rsidR="00897A8D">
        <w:rPr>
          <w:rFonts w:ascii="Times New Roman" w:hAnsi="Times New Roman" w:cs="Times New Roman"/>
          <w:sz w:val="28"/>
          <w:szCs w:val="28"/>
        </w:rPr>
        <w:t>in and around shop</w:t>
      </w:r>
    </w:p>
    <w:p w14:paraId="64EDBA2E" w14:textId="7897CF30" w:rsidR="00B06974" w:rsidRDefault="00B06974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Trash clean up </w:t>
      </w:r>
      <w:r w:rsidR="00902564">
        <w:rPr>
          <w:rFonts w:ascii="Times New Roman" w:hAnsi="Times New Roman" w:cs="Times New Roman"/>
          <w:sz w:val="28"/>
          <w:szCs w:val="28"/>
        </w:rPr>
        <w:t>all roads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C8244" w14:textId="3201F04C" w:rsidR="00B06974" w:rsidRDefault="00902564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Worked on shop inventory. </w:t>
      </w:r>
    </w:p>
    <w:p w14:paraId="20BD9AEC" w14:textId="4FDF0384" w:rsidR="00054615" w:rsidRPr="003630EA" w:rsidRDefault="00054615" w:rsidP="00363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Ordered and received/installed new</w:t>
      </w:r>
      <w:r w:rsidR="003630EA">
        <w:rPr>
          <w:rFonts w:ascii="Times New Roman" w:hAnsi="Times New Roman" w:cs="Times New Roman"/>
          <w:sz w:val="28"/>
          <w:szCs w:val="28"/>
        </w:rPr>
        <w:t xml:space="preserve"> wheels for JD mower</w:t>
      </w:r>
    </w:p>
    <w:p w14:paraId="55734A5F" w14:textId="0556B964" w:rsidR="00F3282D" w:rsidRDefault="003630EA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3282D">
        <w:rPr>
          <w:rFonts w:ascii="Times New Roman" w:hAnsi="Times New Roman" w:cs="Times New Roman"/>
          <w:sz w:val="28"/>
          <w:szCs w:val="28"/>
        </w:rPr>
        <w:t xml:space="preserve">ownship </w:t>
      </w:r>
      <w:r>
        <w:rPr>
          <w:rFonts w:ascii="Times New Roman" w:hAnsi="Times New Roman" w:cs="Times New Roman"/>
          <w:sz w:val="28"/>
          <w:szCs w:val="28"/>
        </w:rPr>
        <w:t>ditch mowin</w:t>
      </w:r>
      <w:r w:rsidR="00336058">
        <w:rPr>
          <w:rFonts w:ascii="Times New Roman" w:hAnsi="Times New Roman" w:cs="Times New Roman"/>
          <w:sz w:val="28"/>
          <w:szCs w:val="28"/>
        </w:rPr>
        <w:t>g</w:t>
      </w:r>
      <w:r w:rsidR="00F32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48966" w14:textId="07203469" w:rsidR="00510895" w:rsidRDefault="00510895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Dropped off and received </w:t>
      </w:r>
      <w:r w:rsidR="00314BA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 </w:t>
      </w:r>
      <w:r w:rsidR="00314BA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tar/belly dump for continuation of brake locking (replaced faulty air pressure valve on belly dump trailer)</w:t>
      </w:r>
    </w:p>
    <w:p w14:paraId="72B296CE" w14:textId="77777777" w:rsidR="00510895" w:rsidRDefault="00510895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Picked up 124 tires dumped in ditch on 160</w:t>
      </w:r>
      <w:r w:rsidRPr="0051089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#4</w:t>
      </w:r>
    </w:p>
    <w:p w14:paraId="4B19FAA3" w14:textId="7E971481" w:rsidR="00651B80" w:rsidRDefault="00651B8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Accomplished O</w:t>
      </w:r>
      <w:r w:rsidR="00336058">
        <w:rPr>
          <w:rFonts w:ascii="Times New Roman" w:hAnsi="Times New Roman" w:cs="Times New Roman"/>
          <w:sz w:val="28"/>
          <w:szCs w:val="28"/>
        </w:rPr>
        <w:t>TJ</w:t>
      </w:r>
      <w:r>
        <w:rPr>
          <w:rFonts w:ascii="Times New Roman" w:hAnsi="Times New Roman" w:cs="Times New Roman"/>
          <w:sz w:val="28"/>
          <w:szCs w:val="28"/>
        </w:rPr>
        <w:t xml:space="preserve"> CDL training</w:t>
      </w:r>
    </w:p>
    <w:p w14:paraId="76266853" w14:textId="77777777" w:rsidR="00651B80" w:rsidRDefault="00651B8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Replaced Mail box in Hillwood</w:t>
      </w:r>
    </w:p>
    <w:p w14:paraId="69F559D0" w14:textId="77777777" w:rsidR="00651B80" w:rsidRDefault="00651B8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Removed trees in line of sight from mocking bird / 123</w:t>
      </w:r>
      <w:r w:rsidRPr="00651B8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terrace</w:t>
      </w:r>
    </w:p>
    <w:p w14:paraId="594BE21D" w14:textId="75C4E6B5" w:rsidR="005C6D1A" w:rsidRDefault="00F64AA2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Patched 1 tire on </w:t>
      </w:r>
      <w:r w:rsidR="005C6D1A">
        <w:rPr>
          <w:rFonts w:ascii="Times New Roman" w:hAnsi="Times New Roman" w:cs="Times New Roman"/>
          <w:sz w:val="28"/>
          <w:szCs w:val="28"/>
        </w:rPr>
        <w:t>Pro star/belly dump</w:t>
      </w:r>
    </w:p>
    <w:p w14:paraId="4D8A30CE" w14:textId="3FE72E38" w:rsidR="00A26B7B" w:rsidRDefault="00B43FCE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Conducted </w:t>
      </w:r>
      <w:r w:rsidR="00A26B7B">
        <w:rPr>
          <w:rFonts w:ascii="Times New Roman" w:hAnsi="Times New Roman" w:cs="Times New Roman"/>
          <w:sz w:val="28"/>
          <w:szCs w:val="28"/>
        </w:rPr>
        <w:t>pre-use</w:t>
      </w:r>
      <w:r>
        <w:rPr>
          <w:rFonts w:ascii="Times New Roman" w:hAnsi="Times New Roman" w:cs="Times New Roman"/>
          <w:sz w:val="28"/>
          <w:szCs w:val="28"/>
        </w:rPr>
        <w:t xml:space="preserve"> maintenance on all high use equipment </w:t>
      </w:r>
    </w:p>
    <w:p w14:paraId="1DD3B17B" w14:textId="1868B5AA" w:rsidR="00B43FCE" w:rsidRDefault="00A26B7B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Cleaned/fixed shop drain </w:t>
      </w:r>
      <w:r w:rsidR="00314BAD">
        <w:rPr>
          <w:rFonts w:ascii="Times New Roman" w:hAnsi="Times New Roman" w:cs="Times New Roman"/>
          <w:sz w:val="28"/>
          <w:szCs w:val="28"/>
        </w:rPr>
        <w:t>line plugged up</w:t>
      </w:r>
    </w:p>
    <w:p w14:paraId="3455682D" w14:textId="5A67C05F" w:rsidR="00510895" w:rsidRDefault="00510895" w:rsidP="005C6D1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11E53" w14:textId="77777777" w:rsidR="00CB08F7" w:rsidRDefault="00CB08F7" w:rsidP="00CB08F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3EE0A0A" w14:textId="4682A5D6" w:rsidR="006D3275" w:rsidRPr="00CB08F7" w:rsidRDefault="00D32AB5" w:rsidP="00CB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8F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3BCFEBBD" w14:textId="081A1639" w:rsidR="006D3275" w:rsidRDefault="006D3275" w:rsidP="006D3275">
      <w:pPr>
        <w:rPr>
          <w:rFonts w:ascii="Times New Roman" w:hAnsi="Times New Roman" w:cs="Times New Roman"/>
          <w:sz w:val="24"/>
          <w:szCs w:val="24"/>
        </w:rPr>
      </w:pPr>
    </w:p>
    <w:p w14:paraId="1D30AE87" w14:textId="6DB4075B" w:rsidR="00336058" w:rsidRDefault="00E97F48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 w:rsidR="00336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ownship </w:t>
      </w:r>
      <w:r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77623D">
        <w:rPr>
          <w:rFonts w:ascii="Times New Roman" w:hAnsi="Times New Roman" w:cs="Times New Roman"/>
          <w:sz w:val="24"/>
          <w:szCs w:val="24"/>
        </w:rPr>
        <w:t>1</w:t>
      </w:r>
      <w:r w:rsidR="008112B8">
        <w:rPr>
          <w:rFonts w:ascii="Times New Roman" w:hAnsi="Times New Roman" w:cs="Times New Roman"/>
          <w:sz w:val="24"/>
          <w:szCs w:val="24"/>
        </w:rPr>
        <w:t>,</w:t>
      </w:r>
      <w:r w:rsidR="0077623D">
        <w:rPr>
          <w:rFonts w:ascii="Times New Roman" w:hAnsi="Times New Roman" w:cs="Times New Roman"/>
          <w:sz w:val="24"/>
          <w:szCs w:val="24"/>
        </w:rPr>
        <w:t>2</w:t>
      </w:r>
      <w:r w:rsidR="003630EA">
        <w:rPr>
          <w:rFonts w:ascii="Times New Roman" w:hAnsi="Times New Roman" w:cs="Times New Roman"/>
          <w:sz w:val="24"/>
          <w:szCs w:val="24"/>
        </w:rPr>
        <w:t>0</w:t>
      </w:r>
      <w:r w:rsidR="00E71281">
        <w:rPr>
          <w:rFonts w:ascii="Times New Roman" w:hAnsi="Times New Roman" w:cs="Times New Roman"/>
          <w:sz w:val="24"/>
          <w:szCs w:val="24"/>
        </w:rPr>
        <w:t>3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8112B8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 w:rsidR="003630EA"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0A1391B8" w14:textId="59F7E003" w:rsidR="00336058" w:rsidRDefault="00336058" w:rsidP="0033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>
        <w:rPr>
          <w:rFonts w:ascii="Times New Roman" w:hAnsi="Times New Roman" w:cs="Times New Roman"/>
          <w:sz w:val="24"/>
          <w:szCs w:val="24"/>
        </w:rPr>
        <w:t>Contractors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-- 0 --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1BFE81A3" w14:textId="04FA9B9E" w:rsidR="00510895" w:rsidRDefault="00510895" w:rsidP="006D3275">
      <w:pPr>
        <w:rPr>
          <w:rFonts w:ascii="Times New Roman" w:hAnsi="Times New Roman" w:cs="Times New Roman"/>
          <w:sz w:val="24"/>
          <w:szCs w:val="24"/>
        </w:rPr>
      </w:pPr>
    </w:p>
    <w:p w14:paraId="127B148D" w14:textId="3858987B" w:rsidR="00CB08F7" w:rsidRDefault="00510895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3275" w:rsidRPr="000F554D">
        <w:rPr>
          <w:rFonts w:ascii="Times New Roman" w:hAnsi="Times New Roman" w:cs="Times New Roman"/>
          <w:sz w:val="24"/>
          <w:szCs w:val="24"/>
        </w:rPr>
        <w:t>abor hours</w:t>
      </w:r>
      <w:r w:rsidR="006D3275" w:rsidRPr="000F554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090348">
        <w:rPr>
          <w:rFonts w:ascii="Times New Roman" w:hAnsi="Times New Roman" w:cs="Times New Roman"/>
          <w:sz w:val="24"/>
          <w:szCs w:val="24"/>
        </w:rPr>
        <w:t>602</w:t>
      </w:r>
      <w:r w:rsidR="00E97F48">
        <w:rPr>
          <w:rFonts w:ascii="Times New Roman" w:hAnsi="Times New Roman" w:cs="Times New Roman"/>
          <w:sz w:val="24"/>
          <w:szCs w:val="24"/>
        </w:rPr>
        <w:tab/>
      </w:r>
      <w:r w:rsidR="008D4785">
        <w:rPr>
          <w:rFonts w:ascii="Times New Roman" w:hAnsi="Times New Roman" w:cs="Times New Roman"/>
          <w:sz w:val="24"/>
          <w:szCs w:val="24"/>
        </w:rPr>
        <w:t xml:space="preserve"> 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</w:p>
    <w:p w14:paraId="7B0F978B" w14:textId="0570DFD7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>– Unleaded Gas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3630EA">
        <w:rPr>
          <w:rFonts w:ascii="Times New Roman" w:hAnsi="Times New Roman" w:cs="Times New Roman"/>
          <w:sz w:val="24"/>
          <w:szCs w:val="24"/>
        </w:rPr>
        <w:t>79.9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42EDA274" w14:textId="46C6FB88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Red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3630EA">
        <w:rPr>
          <w:rFonts w:ascii="Times New Roman" w:hAnsi="Times New Roman" w:cs="Times New Roman"/>
          <w:sz w:val="24"/>
          <w:szCs w:val="24"/>
        </w:rPr>
        <w:t>619.6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7A10F057" w14:textId="1A562375" w:rsidR="00C508D2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Green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3630EA">
        <w:rPr>
          <w:rFonts w:ascii="Times New Roman" w:hAnsi="Times New Roman" w:cs="Times New Roman"/>
          <w:sz w:val="24"/>
          <w:szCs w:val="24"/>
        </w:rPr>
        <w:t>363.1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5C230B2C" w14:textId="4E3DCA73" w:rsidR="00DD1C49" w:rsidRDefault="00DD1C49" w:rsidP="006D3275">
      <w:pPr>
        <w:rPr>
          <w:rFonts w:ascii="Times New Roman" w:hAnsi="Times New Roman" w:cs="Times New Roman"/>
          <w:sz w:val="24"/>
          <w:szCs w:val="24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539B702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16726CAA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</w:t>
      </w:r>
      <w:r w:rsidR="006F6EB0">
        <w:rPr>
          <w:rFonts w:ascii="Times New Roman" w:hAnsi="Times New Roman" w:cs="Times New Roman"/>
          <w:sz w:val="22"/>
          <w:szCs w:val="22"/>
        </w:rPr>
        <w:t xml:space="preserve"> Mower</w:t>
      </w:r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0E6F55FD" w:rsidR="00F72DF5" w:rsidRPr="000F554D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</w:t>
      </w:r>
      <w:r w:rsidR="006F6EB0">
        <w:rPr>
          <w:rFonts w:ascii="Times New Roman" w:hAnsi="Times New Roman" w:cs="Times New Roman"/>
          <w:sz w:val="22"/>
          <w:szCs w:val="22"/>
        </w:rPr>
        <w:t xml:space="preserve"> Excavator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2881E75E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 xml:space="preserve">Unserviceable </w:t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>(</w:t>
      </w:r>
      <w:r w:rsidR="00314BAD">
        <w:rPr>
          <w:rFonts w:ascii="Times New Roman" w:hAnsi="Times New Roman" w:cs="Times New Roman"/>
          <w:sz w:val="22"/>
          <w:szCs w:val="22"/>
        </w:rPr>
        <w:t>needs some brake work</w:t>
      </w:r>
      <w:r w:rsidR="001C50C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31AA55A8" w14:textId="77777777" w:rsidR="008473F1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77D2BD2A" w14:textId="39DE76A2" w:rsidR="000060C3" w:rsidRDefault="008473F1" w:rsidP="00F11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HX-15</w:t>
      </w:r>
      <w:r w:rsidR="00AD3E26">
        <w:rPr>
          <w:rFonts w:ascii="Times New Roman" w:hAnsi="Times New Roman" w:cs="Times New Roman"/>
          <w:sz w:val="22"/>
          <w:szCs w:val="22"/>
        </w:rPr>
        <w:t xml:space="preserve"> </w:t>
      </w:r>
      <w:r w:rsidR="00177EF4">
        <w:rPr>
          <w:rFonts w:ascii="Times New Roman" w:hAnsi="Times New Roman" w:cs="Times New Roman"/>
          <w:sz w:val="22"/>
          <w:szCs w:val="22"/>
        </w:rPr>
        <w:t>Mower</w:t>
      </w:r>
      <w:r w:rsidR="00B724BC" w:rsidRPr="000F55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76F06E96" w14:textId="7F6CB38A" w:rsidR="000F554D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0710A06C" w14:textId="77777777" w:rsidR="00EE5937" w:rsidRDefault="00EE5937" w:rsidP="00DF6D6C">
      <w:pPr>
        <w:rPr>
          <w:rFonts w:ascii="Times New Roman" w:hAnsi="Times New Roman" w:cs="Times New Roman"/>
          <w:sz w:val="26"/>
          <w:szCs w:val="26"/>
        </w:rPr>
      </w:pPr>
    </w:p>
    <w:p w14:paraId="7C106C67" w14:textId="450D46DF" w:rsidR="00EE5937" w:rsidRDefault="00EA52B5" w:rsidP="00EE593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</w:t>
      </w:r>
      <w:r w:rsidR="00EE5937">
        <w:rPr>
          <w:rFonts w:ascii="Times New Roman" w:hAnsi="Times New Roman" w:cs="Times New Roman"/>
          <w:sz w:val="26"/>
          <w:szCs w:val="26"/>
        </w:rPr>
        <w:t xml:space="preserve"> </w:t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2,3</w:t>
      </w:r>
      <w:r w:rsidR="00EE5937">
        <w:rPr>
          <w:rFonts w:ascii="Times New Roman" w:hAnsi="Times New Roman" w:cs="Times New Roman"/>
          <w:sz w:val="26"/>
          <w:szCs w:val="26"/>
        </w:rPr>
        <w:t>)</w:t>
      </w:r>
      <w:r w:rsidR="00EE59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 w:rsidR="00EE59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10/3</w:t>
      </w:r>
      <w:r w:rsidR="00EE5937"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488F3FA7" w14:textId="18A995CD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10/3/2018                                                                                                                                  </w:t>
      </w:r>
    </w:p>
    <w:p w14:paraId="3A89D7E3" w14:textId="4A4B65F3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E2A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AE2A9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552C00B9" w14:textId="244B6329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AE2A9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287B5E81" w14:textId="77777777" w:rsidR="00AE2A9F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E2A9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AE2A9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/2018</w:t>
      </w:r>
    </w:p>
    <w:p w14:paraId="58D6D44A" w14:textId="556BEB49" w:rsidR="00EA52B5" w:rsidRDefault="00BD0E96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PC</w:t>
      </w:r>
      <w:r w:rsidR="00EA52B5">
        <w:rPr>
          <w:rFonts w:ascii="Times New Roman" w:hAnsi="Times New Roman" w:cs="Times New Roman"/>
          <w:sz w:val="26"/>
          <w:szCs w:val="26"/>
        </w:rPr>
        <w:t xml:space="preserve"> 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3,4</w:t>
      </w:r>
      <w:r w:rsidR="00EA52B5">
        <w:rPr>
          <w:rFonts w:ascii="Times New Roman" w:hAnsi="Times New Roman" w:cs="Times New Roman"/>
          <w:sz w:val="26"/>
          <w:szCs w:val="26"/>
        </w:rPr>
        <w:t>)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10/</w:t>
      </w:r>
      <w:r>
        <w:rPr>
          <w:rFonts w:ascii="Times New Roman" w:hAnsi="Times New Roman" w:cs="Times New Roman"/>
          <w:sz w:val="26"/>
          <w:szCs w:val="26"/>
        </w:rPr>
        <w:t>5</w:t>
      </w:r>
      <w:r w:rsidR="00EA52B5"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449B0E33" w14:textId="6AD5C5FD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D0E9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BD0E96">
        <w:rPr>
          <w:rFonts w:ascii="Times New Roman" w:hAnsi="Times New Roman" w:cs="Times New Roman"/>
          <w:sz w:val="26"/>
          <w:szCs w:val="26"/>
        </w:rPr>
        <w:t>2,3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BD0E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0B7C82E9" w14:textId="4E8D976A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D0E9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BD0E9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BD0E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42B6E9F4" w14:textId="79572760" w:rsidR="00EA52B5" w:rsidRDefault="008365D3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PC</w:t>
      </w:r>
      <w:r w:rsidR="00EA52B5">
        <w:rPr>
          <w:rFonts w:ascii="Times New Roman" w:hAnsi="Times New Roman" w:cs="Times New Roman"/>
          <w:sz w:val="26"/>
          <w:szCs w:val="26"/>
        </w:rPr>
        <w:t xml:space="preserve"> 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5,</w:t>
      </w:r>
      <w:r w:rsidR="00EA52B5">
        <w:rPr>
          <w:rFonts w:ascii="Times New Roman" w:hAnsi="Times New Roman" w:cs="Times New Roman"/>
          <w:sz w:val="26"/>
          <w:szCs w:val="26"/>
        </w:rPr>
        <w:t>6)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10/</w:t>
      </w:r>
      <w:r w:rsidR="00BD0E96">
        <w:rPr>
          <w:rFonts w:ascii="Times New Roman" w:hAnsi="Times New Roman" w:cs="Times New Roman"/>
          <w:sz w:val="26"/>
          <w:szCs w:val="26"/>
        </w:rPr>
        <w:t>11</w:t>
      </w:r>
      <w:r w:rsidR="00EA52B5"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7E3A1027" w14:textId="4BF89996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365D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8365D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BD0E96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148A9232" w14:textId="50775F7F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8365D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8365D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8365D3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23173C8B" w14:textId="314DE4D8" w:rsidR="00EA52B5" w:rsidRDefault="008365D3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</w:t>
      </w:r>
      <w:r w:rsidR="00EA52B5">
        <w:rPr>
          <w:rFonts w:ascii="Times New Roman" w:hAnsi="Times New Roman" w:cs="Times New Roman"/>
          <w:sz w:val="26"/>
          <w:szCs w:val="26"/>
        </w:rPr>
        <w:t xml:space="preserve"> 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52B5">
        <w:rPr>
          <w:rFonts w:ascii="Times New Roman" w:hAnsi="Times New Roman" w:cs="Times New Roman"/>
          <w:sz w:val="26"/>
          <w:szCs w:val="26"/>
        </w:rPr>
        <w:t>)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10/</w:t>
      </w:r>
      <w:r>
        <w:rPr>
          <w:rFonts w:ascii="Times New Roman" w:hAnsi="Times New Roman" w:cs="Times New Roman"/>
          <w:sz w:val="26"/>
          <w:szCs w:val="26"/>
        </w:rPr>
        <w:t>15</w:t>
      </w:r>
      <w:r w:rsidR="00EA52B5"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4D7A52B3" w14:textId="0C66FA7C" w:rsidR="00EA52B5" w:rsidRDefault="008365D3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ML</w:t>
      </w:r>
      <w:r w:rsidR="00EA52B5">
        <w:rPr>
          <w:rFonts w:ascii="Times New Roman" w:hAnsi="Times New Roman" w:cs="Times New Roman"/>
          <w:sz w:val="26"/>
          <w:szCs w:val="26"/>
        </w:rPr>
        <w:t xml:space="preserve"> 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3</w:t>
      </w:r>
      <w:r w:rsidR="00EA52B5">
        <w:rPr>
          <w:rFonts w:ascii="Times New Roman" w:hAnsi="Times New Roman" w:cs="Times New Roman"/>
          <w:sz w:val="26"/>
          <w:szCs w:val="26"/>
        </w:rPr>
        <w:t>)</w:t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</w:r>
      <w:r w:rsidR="00EA52B5">
        <w:rPr>
          <w:rFonts w:ascii="Times New Roman" w:hAnsi="Times New Roman" w:cs="Times New Roman"/>
          <w:sz w:val="26"/>
          <w:szCs w:val="26"/>
        </w:rPr>
        <w:tab/>
        <w:t>10/</w:t>
      </w:r>
      <w:r>
        <w:rPr>
          <w:rFonts w:ascii="Times New Roman" w:hAnsi="Times New Roman" w:cs="Times New Roman"/>
          <w:sz w:val="26"/>
          <w:szCs w:val="26"/>
        </w:rPr>
        <w:t>16</w:t>
      </w:r>
      <w:r w:rsidR="00EA52B5"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68C36B53" w14:textId="0508E704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A47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EA474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EA4743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2BF9483D" w14:textId="7025EBAC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A474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EA4743">
        <w:rPr>
          <w:rFonts w:ascii="Times New Roman" w:hAnsi="Times New Roman" w:cs="Times New Roman"/>
          <w:sz w:val="26"/>
          <w:szCs w:val="26"/>
        </w:rPr>
        <w:t>3-5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EA4743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39DD52CA" w14:textId="0340A402" w:rsidR="00EA4743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EA4743">
        <w:rPr>
          <w:rFonts w:ascii="Times New Roman" w:hAnsi="Times New Roman" w:cs="Times New Roman"/>
          <w:sz w:val="26"/>
          <w:szCs w:val="26"/>
        </w:rPr>
        <w:t>5,</w:t>
      </w:r>
      <w:r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EA4743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/2018</w:t>
      </w:r>
    </w:p>
    <w:p w14:paraId="7BEDBEB5" w14:textId="7C2BC2B7" w:rsidR="00EA52B5" w:rsidRDefault="00EA52B5" w:rsidP="00EA52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A47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</w:t>
      </w:r>
      <w:r w:rsidR="00EA4743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5EAF302F" w14:textId="508CE158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10/19/2018                                                                                                                                  </w:t>
      </w:r>
    </w:p>
    <w:p w14:paraId="01D85B83" w14:textId="4C8EBFAE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TW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(1,2)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10/19/2018                                                                                                                                  </w:t>
      </w:r>
    </w:p>
    <w:p w14:paraId="643B5B4C" w14:textId="52BC39B3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(1-4)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10/19/2018                                                                                                                                  </w:t>
      </w:r>
    </w:p>
    <w:p w14:paraId="542A60FB" w14:textId="1F2FD018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(6)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10/26/2018                                                                                                                                  </w:t>
      </w:r>
    </w:p>
    <w:p w14:paraId="78D75D04" w14:textId="709579AA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(4,5)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10/26/2018                                                                                                                                  </w:t>
      </w:r>
    </w:p>
    <w:p w14:paraId="79184881" w14:textId="4428550C" w:rsidR="00EA4743" w:rsidRDefault="00EA4743" w:rsidP="00EA47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(1-3)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10/26/2018                                                                                                                                  </w:t>
      </w:r>
    </w:p>
    <w:p w14:paraId="2E81223E" w14:textId="3340C3E1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(1-3)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10/27/2018                                                                                                                                  </w:t>
      </w:r>
    </w:p>
    <w:p w14:paraId="2B0B7BF7" w14:textId="4098DF23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10/27/2018                                                                                                                                  </w:t>
      </w:r>
    </w:p>
    <w:p w14:paraId="729F8B98" w14:textId="57C87669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146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10/27/2018                                                                                                                                  </w:t>
      </w:r>
    </w:p>
    <w:p w14:paraId="3186CA30" w14:textId="663C019F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</w:t>
      </w:r>
      <w:r w:rsidR="00CA7F70">
        <w:rPr>
          <w:rFonts w:ascii="Times New Roman" w:hAnsi="Times New Roman" w:cs="Times New Roman"/>
          <w:sz w:val="26"/>
          <w:szCs w:val="26"/>
        </w:rPr>
        <w:t>1,3-5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4B735343" w14:textId="6AA73247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7F7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1333BB95" w14:textId="772EAB73" w:rsidR="00CA7F70" w:rsidRDefault="00CA7F70" w:rsidP="00CA7F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180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224E1AC4" w14:textId="204CE737" w:rsidR="006673C1" w:rsidRDefault="00CA7F70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</w:t>
      </w:r>
      <w:r w:rsidR="006673C1">
        <w:rPr>
          <w:rFonts w:ascii="Times New Roman" w:hAnsi="Times New Roman" w:cs="Times New Roman"/>
          <w:sz w:val="26"/>
          <w:szCs w:val="26"/>
        </w:rPr>
        <w:t xml:space="preserve"> </w:t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sz w:val="26"/>
          <w:szCs w:val="26"/>
        </w:rPr>
        <w:t>2,3</w:t>
      </w:r>
      <w:r w:rsidR="006673C1">
        <w:rPr>
          <w:rFonts w:ascii="Times New Roman" w:hAnsi="Times New Roman" w:cs="Times New Roman"/>
          <w:sz w:val="26"/>
          <w:szCs w:val="26"/>
        </w:rPr>
        <w:t>)</w:t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29659A7C" w14:textId="0AEFA129" w:rsidR="006673C1" w:rsidRDefault="00040917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Goldenrod</w:t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39E45340" w14:textId="3B719FF5" w:rsidR="006673C1" w:rsidRDefault="00040917" w:rsidP="006673C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Queenslace</w:t>
      </w:r>
      <w:proofErr w:type="spellEnd"/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075A8DAE" w14:textId="6B2195D9" w:rsidR="006673C1" w:rsidRDefault="00040917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Remington</w:t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37F9EE01" w14:textId="7FA62D0E" w:rsidR="006673C1" w:rsidRDefault="00040917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Thistle</w:t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</w:r>
      <w:r w:rsidR="006673C1">
        <w:rPr>
          <w:rFonts w:ascii="Times New Roman" w:hAnsi="Times New Roman" w:cs="Times New Roman"/>
          <w:sz w:val="26"/>
          <w:szCs w:val="26"/>
        </w:rPr>
        <w:tab/>
        <w:t xml:space="preserve">10/30/2018                                                                                                                                  </w:t>
      </w:r>
    </w:p>
    <w:p w14:paraId="0A2C7322" w14:textId="0BA54565" w:rsidR="006673C1" w:rsidRDefault="006673C1" w:rsidP="006673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A26A2">
        <w:rPr>
          <w:rFonts w:ascii="Times New Roman" w:hAnsi="Times New Roman" w:cs="Times New Roman"/>
          <w:sz w:val="26"/>
          <w:szCs w:val="26"/>
        </w:rPr>
        <w:t>34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A26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10/3</w:t>
      </w:r>
      <w:r w:rsidR="005A26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/2018                                                                                                                                  </w:t>
      </w:r>
    </w:p>
    <w:p w14:paraId="1F4AFD91" w14:textId="55752F52" w:rsidR="005A26A2" w:rsidRDefault="005A26A2" w:rsidP="005A26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146</w:t>
      </w:r>
      <w:r w:rsidRPr="00B81D0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10/31/2018                                                                                                                                  </w:t>
      </w:r>
    </w:p>
    <w:p w14:paraId="71991C6C" w14:textId="19E44A5B" w:rsidR="00EA4743" w:rsidRDefault="00EA4743" w:rsidP="00DF6D6C">
      <w:pPr>
        <w:rPr>
          <w:rFonts w:ascii="Times New Roman" w:hAnsi="Times New Roman" w:cs="Times New Roman"/>
          <w:sz w:val="26"/>
          <w:szCs w:val="26"/>
        </w:rPr>
      </w:pPr>
    </w:p>
    <w:sectPr w:rsidR="00EA4743" w:rsidSect="00CB08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9C2"/>
    <w:multiLevelType w:val="hybridMultilevel"/>
    <w:tmpl w:val="43A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F"/>
    <w:rsid w:val="000060C3"/>
    <w:rsid w:val="000108F4"/>
    <w:rsid w:val="00015293"/>
    <w:rsid w:val="00027DF5"/>
    <w:rsid w:val="00030FFC"/>
    <w:rsid w:val="000317F1"/>
    <w:rsid w:val="00040917"/>
    <w:rsid w:val="00045883"/>
    <w:rsid w:val="00046A02"/>
    <w:rsid w:val="000508C6"/>
    <w:rsid w:val="00054615"/>
    <w:rsid w:val="00066D9C"/>
    <w:rsid w:val="00075EFF"/>
    <w:rsid w:val="00090348"/>
    <w:rsid w:val="00096527"/>
    <w:rsid w:val="000978C3"/>
    <w:rsid w:val="00097D12"/>
    <w:rsid w:val="000A1FBF"/>
    <w:rsid w:val="000A74B2"/>
    <w:rsid w:val="000B4DCB"/>
    <w:rsid w:val="000C19E9"/>
    <w:rsid w:val="000F0A68"/>
    <w:rsid w:val="000F554D"/>
    <w:rsid w:val="001107F7"/>
    <w:rsid w:val="00111EBE"/>
    <w:rsid w:val="00112791"/>
    <w:rsid w:val="00113EBE"/>
    <w:rsid w:val="0012086B"/>
    <w:rsid w:val="00121C45"/>
    <w:rsid w:val="00124235"/>
    <w:rsid w:val="00126BA2"/>
    <w:rsid w:val="00130EF0"/>
    <w:rsid w:val="00132DDB"/>
    <w:rsid w:val="00140133"/>
    <w:rsid w:val="00152262"/>
    <w:rsid w:val="0015417D"/>
    <w:rsid w:val="00177EF4"/>
    <w:rsid w:val="00187038"/>
    <w:rsid w:val="00190E49"/>
    <w:rsid w:val="001A12A2"/>
    <w:rsid w:val="001A52E3"/>
    <w:rsid w:val="001A76F8"/>
    <w:rsid w:val="001C1273"/>
    <w:rsid w:val="001C240C"/>
    <w:rsid w:val="001C3319"/>
    <w:rsid w:val="001C50CA"/>
    <w:rsid w:val="001C60D3"/>
    <w:rsid w:val="001C63A9"/>
    <w:rsid w:val="001D2F29"/>
    <w:rsid w:val="001D37F2"/>
    <w:rsid w:val="001F6854"/>
    <w:rsid w:val="00207104"/>
    <w:rsid w:val="00207A05"/>
    <w:rsid w:val="00213D53"/>
    <w:rsid w:val="0021470B"/>
    <w:rsid w:val="00217773"/>
    <w:rsid w:val="00227801"/>
    <w:rsid w:val="00234D09"/>
    <w:rsid w:val="00235C94"/>
    <w:rsid w:val="00244017"/>
    <w:rsid w:val="0024519E"/>
    <w:rsid w:val="00251273"/>
    <w:rsid w:val="00252CE5"/>
    <w:rsid w:val="00262407"/>
    <w:rsid w:val="00276489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F26B0"/>
    <w:rsid w:val="00314BAD"/>
    <w:rsid w:val="00330BAA"/>
    <w:rsid w:val="0033421D"/>
    <w:rsid w:val="00336058"/>
    <w:rsid w:val="00344440"/>
    <w:rsid w:val="0034505E"/>
    <w:rsid w:val="00345664"/>
    <w:rsid w:val="00345D95"/>
    <w:rsid w:val="0035065F"/>
    <w:rsid w:val="003570C3"/>
    <w:rsid w:val="003630EA"/>
    <w:rsid w:val="00367517"/>
    <w:rsid w:val="0036792B"/>
    <w:rsid w:val="00373797"/>
    <w:rsid w:val="003815B8"/>
    <w:rsid w:val="00381D32"/>
    <w:rsid w:val="00386D7D"/>
    <w:rsid w:val="00396637"/>
    <w:rsid w:val="00397776"/>
    <w:rsid w:val="003A1909"/>
    <w:rsid w:val="003A256A"/>
    <w:rsid w:val="003B25EA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3C01"/>
    <w:rsid w:val="003E45D0"/>
    <w:rsid w:val="003F0817"/>
    <w:rsid w:val="003F46A8"/>
    <w:rsid w:val="003F5B97"/>
    <w:rsid w:val="00415E3A"/>
    <w:rsid w:val="00420558"/>
    <w:rsid w:val="004216B2"/>
    <w:rsid w:val="00422038"/>
    <w:rsid w:val="00426075"/>
    <w:rsid w:val="00430467"/>
    <w:rsid w:val="004314E7"/>
    <w:rsid w:val="00440183"/>
    <w:rsid w:val="0045795B"/>
    <w:rsid w:val="00473E61"/>
    <w:rsid w:val="00490DDA"/>
    <w:rsid w:val="004A0BF2"/>
    <w:rsid w:val="004E7D9E"/>
    <w:rsid w:val="00501D70"/>
    <w:rsid w:val="00503E2D"/>
    <w:rsid w:val="00507C42"/>
    <w:rsid w:val="00510895"/>
    <w:rsid w:val="00513403"/>
    <w:rsid w:val="00522A16"/>
    <w:rsid w:val="00526E6F"/>
    <w:rsid w:val="00544F19"/>
    <w:rsid w:val="00554C2E"/>
    <w:rsid w:val="00555EF1"/>
    <w:rsid w:val="00557D0C"/>
    <w:rsid w:val="00563AC4"/>
    <w:rsid w:val="0056529C"/>
    <w:rsid w:val="00572050"/>
    <w:rsid w:val="0057401B"/>
    <w:rsid w:val="00574491"/>
    <w:rsid w:val="00574591"/>
    <w:rsid w:val="005760CA"/>
    <w:rsid w:val="00586C15"/>
    <w:rsid w:val="00594F3D"/>
    <w:rsid w:val="005A02E8"/>
    <w:rsid w:val="005A26A2"/>
    <w:rsid w:val="005A34EB"/>
    <w:rsid w:val="005A63D1"/>
    <w:rsid w:val="005A716F"/>
    <w:rsid w:val="005C6D1A"/>
    <w:rsid w:val="005C7798"/>
    <w:rsid w:val="005C7B0E"/>
    <w:rsid w:val="005D37D9"/>
    <w:rsid w:val="005D3DF5"/>
    <w:rsid w:val="005D5B24"/>
    <w:rsid w:val="005E1903"/>
    <w:rsid w:val="005E3042"/>
    <w:rsid w:val="005E50EE"/>
    <w:rsid w:val="005E60E3"/>
    <w:rsid w:val="005E7535"/>
    <w:rsid w:val="005F2ADE"/>
    <w:rsid w:val="005F5BCB"/>
    <w:rsid w:val="0060424F"/>
    <w:rsid w:val="00614255"/>
    <w:rsid w:val="0061475E"/>
    <w:rsid w:val="00615170"/>
    <w:rsid w:val="00620499"/>
    <w:rsid w:val="0063104E"/>
    <w:rsid w:val="0063545D"/>
    <w:rsid w:val="00641EAF"/>
    <w:rsid w:val="00651B80"/>
    <w:rsid w:val="00663B9E"/>
    <w:rsid w:val="006673C1"/>
    <w:rsid w:val="00676DEB"/>
    <w:rsid w:val="00680154"/>
    <w:rsid w:val="00684455"/>
    <w:rsid w:val="006A3828"/>
    <w:rsid w:val="006B59FD"/>
    <w:rsid w:val="006C06B1"/>
    <w:rsid w:val="006C4321"/>
    <w:rsid w:val="006C56D7"/>
    <w:rsid w:val="006C5B1A"/>
    <w:rsid w:val="006C7C37"/>
    <w:rsid w:val="006D3275"/>
    <w:rsid w:val="006D4133"/>
    <w:rsid w:val="006F6EB0"/>
    <w:rsid w:val="00704FD9"/>
    <w:rsid w:val="0072731B"/>
    <w:rsid w:val="00732302"/>
    <w:rsid w:val="007375AF"/>
    <w:rsid w:val="00750DA5"/>
    <w:rsid w:val="00755865"/>
    <w:rsid w:val="00756221"/>
    <w:rsid w:val="00756A39"/>
    <w:rsid w:val="00766AB3"/>
    <w:rsid w:val="0077623D"/>
    <w:rsid w:val="007771A4"/>
    <w:rsid w:val="007775A8"/>
    <w:rsid w:val="00790A9C"/>
    <w:rsid w:val="00791209"/>
    <w:rsid w:val="007A1DF4"/>
    <w:rsid w:val="007B34C1"/>
    <w:rsid w:val="007C3CD0"/>
    <w:rsid w:val="007C3CFD"/>
    <w:rsid w:val="007D427D"/>
    <w:rsid w:val="007E6B37"/>
    <w:rsid w:val="007E7125"/>
    <w:rsid w:val="007F2A47"/>
    <w:rsid w:val="007F3D62"/>
    <w:rsid w:val="008112B8"/>
    <w:rsid w:val="008129CD"/>
    <w:rsid w:val="00813C5E"/>
    <w:rsid w:val="00820CBC"/>
    <w:rsid w:val="008365D3"/>
    <w:rsid w:val="008473F1"/>
    <w:rsid w:val="00871688"/>
    <w:rsid w:val="00874486"/>
    <w:rsid w:val="00876186"/>
    <w:rsid w:val="00886DEE"/>
    <w:rsid w:val="00890202"/>
    <w:rsid w:val="00890D19"/>
    <w:rsid w:val="00897551"/>
    <w:rsid w:val="00897A8D"/>
    <w:rsid w:val="008A3D9B"/>
    <w:rsid w:val="008B21A3"/>
    <w:rsid w:val="008C34A6"/>
    <w:rsid w:val="008D4785"/>
    <w:rsid w:val="008E413F"/>
    <w:rsid w:val="008F75E4"/>
    <w:rsid w:val="00902564"/>
    <w:rsid w:val="00910665"/>
    <w:rsid w:val="009109DC"/>
    <w:rsid w:val="009176DA"/>
    <w:rsid w:val="009255C5"/>
    <w:rsid w:val="00933640"/>
    <w:rsid w:val="0094103A"/>
    <w:rsid w:val="00955CD7"/>
    <w:rsid w:val="009568F8"/>
    <w:rsid w:val="00961CB0"/>
    <w:rsid w:val="00964A9F"/>
    <w:rsid w:val="0097217F"/>
    <w:rsid w:val="00974DC1"/>
    <w:rsid w:val="009808B1"/>
    <w:rsid w:val="00986B4B"/>
    <w:rsid w:val="00991058"/>
    <w:rsid w:val="0099286D"/>
    <w:rsid w:val="00992F11"/>
    <w:rsid w:val="009948F0"/>
    <w:rsid w:val="009A1070"/>
    <w:rsid w:val="009B3CF2"/>
    <w:rsid w:val="009B3CFD"/>
    <w:rsid w:val="009C1F64"/>
    <w:rsid w:val="009C7592"/>
    <w:rsid w:val="009D3B2C"/>
    <w:rsid w:val="009D3C4C"/>
    <w:rsid w:val="009F1498"/>
    <w:rsid w:val="009F4F18"/>
    <w:rsid w:val="009F6158"/>
    <w:rsid w:val="00A00713"/>
    <w:rsid w:val="00A05C3D"/>
    <w:rsid w:val="00A114F7"/>
    <w:rsid w:val="00A14044"/>
    <w:rsid w:val="00A20F73"/>
    <w:rsid w:val="00A23B63"/>
    <w:rsid w:val="00A26B7B"/>
    <w:rsid w:val="00A42269"/>
    <w:rsid w:val="00A532F1"/>
    <w:rsid w:val="00A758D7"/>
    <w:rsid w:val="00AA3079"/>
    <w:rsid w:val="00AB1EE6"/>
    <w:rsid w:val="00AC1C89"/>
    <w:rsid w:val="00AD3E26"/>
    <w:rsid w:val="00AE20F4"/>
    <w:rsid w:val="00AE2A9F"/>
    <w:rsid w:val="00AE4C25"/>
    <w:rsid w:val="00AE5028"/>
    <w:rsid w:val="00AF18E5"/>
    <w:rsid w:val="00AF7D03"/>
    <w:rsid w:val="00B06974"/>
    <w:rsid w:val="00B215F0"/>
    <w:rsid w:val="00B25F8B"/>
    <w:rsid w:val="00B273FF"/>
    <w:rsid w:val="00B3282F"/>
    <w:rsid w:val="00B35282"/>
    <w:rsid w:val="00B43FCE"/>
    <w:rsid w:val="00B5218A"/>
    <w:rsid w:val="00B65879"/>
    <w:rsid w:val="00B67798"/>
    <w:rsid w:val="00B71A3C"/>
    <w:rsid w:val="00B724BC"/>
    <w:rsid w:val="00B75E62"/>
    <w:rsid w:val="00B81D0C"/>
    <w:rsid w:val="00B842CB"/>
    <w:rsid w:val="00B96860"/>
    <w:rsid w:val="00BA14B4"/>
    <w:rsid w:val="00BB22D4"/>
    <w:rsid w:val="00BB2ACC"/>
    <w:rsid w:val="00BB4C1B"/>
    <w:rsid w:val="00BC1643"/>
    <w:rsid w:val="00BC1DDB"/>
    <w:rsid w:val="00BC3FBA"/>
    <w:rsid w:val="00BC46F3"/>
    <w:rsid w:val="00BD0E96"/>
    <w:rsid w:val="00BE1D4E"/>
    <w:rsid w:val="00BE774F"/>
    <w:rsid w:val="00C00D83"/>
    <w:rsid w:val="00C0423B"/>
    <w:rsid w:val="00C21885"/>
    <w:rsid w:val="00C2413B"/>
    <w:rsid w:val="00C2756C"/>
    <w:rsid w:val="00C31582"/>
    <w:rsid w:val="00C32F54"/>
    <w:rsid w:val="00C433BE"/>
    <w:rsid w:val="00C45E8D"/>
    <w:rsid w:val="00C508D2"/>
    <w:rsid w:val="00C55D91"/>
    <w:rsid w:val="00C701FB"/>
    <w:rsid w:val="00C72051"/>
    <w:rsid w:val="00C733BD"/>
    <w:rsid w:val="00CA0CCD"/>
    <w:rsid w:val="00CA7F70"/>
    <w:rsid w:val="00CB08F7"/>
    <w:rsid w:val="00CB145B"/>
    <w:rsid w:val="00CE0AE9"/>
    <w:rsid w:val="00CE21A9"/>
    <w:rsid w:val="00CE4B85"/>
    <w:rsid w:val="00CE6796"/>
    <w:rsid w:val="00CF4CDD"/>
    <w:rsid w:val="00D132C4"/>
    <w:rsid w:val="00D13634"/>
    <w:rsid w:val="00D17CBD"/>
    <w:rsid w:val="00D20B3F"/>
    <w:rsid w:val="00D2277C"/>
    <w:rsid w:val="00D30396"/>
    <w:rsid w:val="00D32AB5"/>
    <w:rsid w:val="00D45414"/>
    <w:rsid w:val="00D50997"/>
    <w:rsid w:val="00D5230E"/>
    <w:rsid w:val="00D5273E"/>
    <w:rsid w:val="00D632B9"/>
    <w:rsid w:val="00D77FA6"/>
    <w:rsid w:val="00D874E0"/>
    <w:rsid w:val="00D93EF6"/>
    <w:rsid w:val="00D97471"/>
    <w:rsid w:val="00DA1766"/>
    <w:rsid w:val="00DA7730"/>
    <w:rsid w:val="00DD1C49"/>
    <w:rsid w:val="00DE6221"/>
    <w:rsid w:val="00DF33EB"/>
    <w:rsid w:val="00DF43A8"/>
    <w:rsid w:val="00DF63DA"/>
    <w:rsid w:val="00DF6D6C"/>
    <w:rsid w:val="00E0062C"/>
    <w:rsid w:val="00E0659B"/>
    <w:rsid w:val="00E17A49"/>
    <w:rsid w:val="00E20DB4"/>
    <w:rsid w:val="00E22751"/>
    <w:rsid w:val="00E25BF9"/>
    <w:rsid w:val="00E3187B"/>
    <w:rsid w:val="00E40DF2"/>
    <w:rsid w:val="00E42A1E"/>
    <w:rsid w:val="00E52CDE"/>
    <w:rsid w:val="00E53C48"/>
    <w:rsid w:val="00E5439E"/>
    <w:rsid w:val="00E611E8"/>
    <w:rsid w:val="00E61A4E"/>
    <w:rsid w:val="00E63B23"/>
    <w:rsid w:val="00E71281"/>
    <w:rsid w:val="00E71B90"/>
    <w:rsid w:val="00E744DF"/>
    <w:rsid w:val="00E75C99"/>
    <w:rsid w:val="00E97F48"/>
    <w:rsid w:val="00EA36D3"/>
    <w:rsid w:val="00EA4743"/>
    <w:rsid w:val="00EA52B5"/>
    <w:rsid w:val="00EB3457"/>
    <w:rsid w:val="00EB7371"/>
    <w:rsid w:val="00EB7401"/>
    <w:rsid w:val="00ED540F"/>
    <w:rsid w:val="00EE18A2"/>
    <w:rsid w:val="00EE3C5F"/>
    <w:rsid w:val="00EE5937"/>
    <w:rsid w:val="00EF4E87"/>
    <w:rsid w:val="00EF79D0"/>
    <w:rsid w:val="00F11DF5"/>
    <w:rsid w:val="00F16C9A"/>
    <w:rsid w:val="00F232F1"/>
    <w:rsid w:val="00F2560E"/>
    <w:rsid w:val="00F3142F"/>
    <w:rsid w:val="00F3282D"/>
    <w:rsid w:val="00F52EEE"/>
    <w:rsid w:val="00F552F9"/>
    <w:rsid w:val="00F55756"/>
    <w:rsid w:val="00F64AA2"/>
    <w:rsid w:val="00F6691D"/>
    <w:rsid w:val="00F70526"/>
    <w:rsid w:val="00F71F51"/>
    <w:rsid w:val="00F72DF5"/>
    <w:rsid w:val="00F83FAE"/>
    <w:rsid w:val="00F853EF"/>
    <w:rsid w:val="00F87DBC"/>
    <w:rsid w:val="00FB5D6B"/>
    <w:rsid w:val="00FC1987"/>
    <w:rsid w:val="00FD1D78"/>
    <w:rsid w:val="00FD39DC"/>
    <w:rsid w:val="00FD503A"/>
    <w:rsid w:val="00FE4C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998FB7E6-BAFF-4A93-BBD5-3A3C32D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E"/>
    <w:rsid w:val="0001383D"/>
    <w:rsid w:val="0002013A"/>
    <w:rsid w:val="0002521D"/>
    <w:rsid w:val="000534B8"/>
    <w:rsid w:val="00055C8A"/>
    <w:rsid w:val="00083A01"/>
    <w:rsid w:val="0008537F"/>
    <w:rsid w:val="00087E8A"/>
    <w:rsid w:val="000E5D13"/>
    <w:rsid w:val="001269B1"/>
    <w:rsid w:val="00143002"/>
    <w:rsid w:val="001507C1"/>
    <w:rsid w:val="0018707F"/>
    <w:rsid w:val="00220BC9"/>
    <w:rsid w:val="003353D2"/>
    <w:rsid w:val="0036373C"/>
    <w:rsid w:val="003E6FC3"/>
    <w:rsid w:val="003F1CCF"/>
    <w:rsid w:val="003F379E"/>
    <w:rsid w:val="004A0ECB"/>
    <w:rsid w:val="005023EC"/>
    <w:rsid w:val="005B39D4"/>
    <w:rsid w:val="006F1742"/>
    <w:rsid w:val="00712777"/>
    <w:rsid w:val="007372A0"/>
    <w:rsid w:val="007C66CE"/>
    <w:rsid w:val="007C78FB"/>
    <w:rsid w:val="00812C58"/>
    <w:rsid w:val="008F744B"/>
    <w:rsid w:val="009D484D"/>
    <w:rsid w:val="00A778D5"/>
    <w:rsid w:val="00AE1EFD"/>
    <w:rsid w:val="00AF3B96"/>
    <w:rsid w:val="00C95388"/>
    <w:rsid w:val="00CB35C3"/>
    <w:rsid w:val="00CB5A7D"/>
    <w:rsid w:val="00CE0506"/>
    <w:rsid w:val="00D300E8"/>
    <w:rsid w:val="00DD20D7"/>
    <w:rsid w:val="00EC0283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365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Township</dc:creator>
  <cp:keywords/>
  <dc:description/>
  <cp:lastModifiedBy>Jeff</cp:lastModifiedBy>
  <cp:revision>20</cp:revision>
  <cp:lastPrinted>2018-11-15T03:27:00Z</cp:lastPrinted>
  <dcterms:created xsi:type="dcterms:W3CDTF">2018-11-09T13:50:00Z</dcterms:created>
  <dcterms:modified xsi:type="dcterms:W3CDTF">2018-11-15T04:38:00Z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