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C9E8" w14:textId="1C8EF5FE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bookmarkStart w:id="0" w:name="_GoBack"/>
      <w:bookmarkEnd w:id="0"/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08FCE4EB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</w:t>
                                  </w:r>
                                </w:p>
                                <w:p w14:paraId="2308654D" w14:textId="3BA1C9CF" w:rsidR="00111EBE" w:rsidRDefault="00860494" w:rsidP="00C72051">
                                  <w:pPr>
                                    <w:pStyle w:val="NoSpacing"/>
                                  </w:pPr>
                                  <w:r>
                                    <w:t>Rose Hill</w:t>
                                  </w:r>
                                  <w:r>
                                    <w:t xml:space="preserve">, </w:t>
                                  </w:r>
                                  <w:r w:rsidR="00111EBE"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08FCE4EB" w:rsidR="00111EBE" w:rsidRDefault="00111EBE" w:rsidP="00C72051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</w:t>
                            </w:r>
                          </w:p>
                          <w:p w14:paraId="2308654D" w14:textId="3BA1C9CF" w:rsidR="00111EBE" w:rsidRDefault="00860494" w:rsidP="00C72051">
                            <w:pPr>
                              <w:pStyle w:val="NoSpacing"/>
                            </w:pPr>
                            <w:r>
                              <w:t>Rose Hill</w:t>
                            </w:r>
                            <w:r>
                              <w:t xml:space="preserve">, </w:t>
                            </w:r>
                            <w:r w:rsidR="00111EBE"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662277FF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</w:t>
      </w:r>
      <w:r w:rsidR="00DA71B2">
        <w:rPr>
          <w:rFonts w:ascii="Times New Roman" w:hAnsi="Times New Roman" w:cs="Times New Roman"/>
          <w:b/>
          <w:color w:val="auto"/>
          <w:sz w:val="40"/>
          <w:szCs w:val="40"/>
        </w:rPr>
        <w:t>O</w:t>
      </w: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verview                         </w:t>
      </w:r>
      <w:r w:rsidR="00367517">
        <w:rPr>
          <w:rFonts w:ascii="Times New Roman" w:hAnsi="Times New Roman" w:cs="Times New Roman"/>
          <w:b/>
          <w:color w:val="auto"/>
          <w:sz w:val="40"/>
          <w:szCs w:val="40"/>
        </w:rPr>
        <w:t xml:space="preserve">  </w:t>
      </w:r>
      <w:r w:rsidR="00593BE1">
        <w:rPr>
          <w:rFonts w:ascii="Times New Roman" w:hAnsi="Times New Roman" w:cs="Times New Roman"/>
          <w:sz w:val="40"/>
          <w:szCs w:val="40"/>
        </w:rPr>
        <w:t xml:space="preserve">DECEMBER </w:t>
      </w:r>
      <w:r w:rsidR="00367517">
        <w:rPr>
          <w:rFonts w:ascii="Times New Roman" w:hAnsi="Times New Roman" w:cs="Times New Roman"/>
          <w:sz w:val="40"/>
          <w:szCs w:val="40"/>
        </w:rPr>
        <w:t xml:space="preserve">  </w:t>
      </w:r>
      <w:r w:rsidR="001C50CA">
        <w:rPr>
          <w:rFonts w:ascii="Times New Roman" w:hAnsi="Times New Roman" w:cs="Times New Roman"/>
          <w:sz w:val="40"/>
          <w:szCs w:val="40"/>
        </w:rPr>
        <w:t>2018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64EDBA2E" w14:textId="5320F67F" w:rsidR="00B06974" w:rsidRDefault="009D05EB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Drove housing additions to determine if rock was needed and grading. </w:t>
      </w:r>
    </w:p>
    <w:p w14:paraId="4B19FAA3" w14:textId="197BB29E" w:rsidR="00651B80" w:rsidRPr="00D56529" w:rsidRDefault="009D05EB" w:rsidP="00D56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Attached boom mower to John Deere</w:t>
      </w:r>
      <w:r w:rsidR="00D5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Tractor</w:t>
      </w:r>
      <w:r w:rsidR="005F1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chased out electrical problem</w:t>
      </w:r>
      <w:r w:rsidR="005F1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replaced Blades.</w:t>
      </w:r>
    </w:p>
    <w:p w14:paraId="69F559D0" w14:textId="4FF6B938" w:rsidR="00651B80" w:rsidRDefault="009D05EB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Started trimming trees on TW-4,3,2 and ML-3</w:t>
      </w:r>
    </w:p>
    <w:p w14:paraId="594BE21D" w14:textId="3F26DE00" w:rsidR="005C6D1A" w:rsidRDefault="009D05EB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Picked up old desk</w:t>
      </w:r>
      <w:r w:rsidR="00282F1B">
        <w:rPr>
          <w:rFonts w:ascii="Times New Roman" w:hAnsi="Times New Roman" w:cs="Times New Roman"/>
          <w:sz w:val="28"/>
          <w:szCs w:val="28"/>
        </w:rPr>
        <w:t xml:space="preserve">, futon, </w:t>
      </w:r>
      <w:r w:rsidR="002F138C">
        <w:rPr>
          <w:rFonts w:ascii="Times New Roman" w:hAnsi="Times New Roman" w:cs="Times New Roman"/>
          <w:sz w:val="28"/>
          <w:szCs w:val="28"/>
        </w:rPr>
        <w:t>c</w:t>
      </w:r>
      <w:r w:rsidR="00282F1B">
        <w:rPr>
          <w:rFonts w:ascii="Times New Roman" w:hAnsi="Times New Roman" w:cs="Times New Roman"/>
          <w:sz w:val="28"/>
          <w:szCs w:val="28"/>
        </w:rPr>
        <w:t>hair and miscellaneous debris</w:t>
      </w:r>
      <w:r w:rsidR="005F1C74">
        <w:rPr>
          <w:rFonts w:ascii="Times New Roman" w:hAnsi="Times New Roman" w:cs="Times New Roman"/>
          <w:sz w:val="28"/>
          <w:szCs w:val="28"/>
        </w:rPr>
        <w:t xml:space="preserve"> </w:t>
      </w:r>
      <w:r w:rsidR="002F138C">
        <w:rPr>
          <w:rFonts w:ascii="Times New Roman" w:hAnsi="Times New Roman" w:cs="Times New Roman"/>
          <w:sz w:val="28"/>
          <w:szCs w:val="28"/>
        </w:rPr>
        <w:t>around township</w:t>
      </w:r>
    </w:p>
    <w:p w14:paraId="4D8A30CE" w14:textId="2AC0250B" w:rsidR="00A26B7B" w:rsidRDefault="00282F1B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Cleaned </w:t>
      </w:r>
      <w:r w:rsidR="005F1C74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organized in shop. Built </w:t>
      </w:r>
      <w:proofErr w:type="spellStart"/>
      <w:r>
        <w:rPr>
          <w:rFonts w:ascii="Times New Roman" w:hAnsi="Times New Roman" w:cs="Times New Roman"/>
          <w:sz w:val="28"/>
          <w:szCs w:val="28"/>
        </w:rPr>
        <w:t>add</w:t>
      </w:r>
      <w:r w:rsidR="005F1C7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B43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Shelving</w:t>
      </w:r>
      <w:r w:rsidR="004126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Shovel </w:t>
      </w:r>
      <w:r w:rsidR="005F1C74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47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room rack. </w:t>
      </w:r>
    </w:p>
    <w:p w14:paraId="6A2F977D" w14:textId="34252580" w:rsidR="00282F1B" w:rsidRDefault="00282F1B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Pushed up Green waste pile </w:t>
      </w:r>
      <w:r w:rsidR="00FB7326">
        <w:rPr>
          <w:rFonts w:ascii="Times New Roman" w:hAnsi="Times New Roman" w:cs="Times New Roman"/>
          <w:sz w:val="28"/>
          <w:szCs w:val="28"/>
        </w:rPr>
        <w:t xml:space="preserve">when </w:t>
      </w:r>
      <w:r>
        <w:rPr>
          <w:rFonts w:ascii="Times New Roman" w:hAnsi="Times New Roman" w:cs="Times New Roman"/>
          <w:sz w:val="28"/>
          <w:szCs w:val="28"/>
        </w:rPr>
        <w:t>the city loader was broke</w:t>
      </w:r>
      <w:r w:rsidR="00350B7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down.</w:t>
      </w:r>
    </w:p>
    <w:p w14:paraId="5649EA3F" w14:textId="15EC0001" w:rsidR="004F7476" w:rsidRDefault="004F7476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Flats repaired on Belly Dump Trailer &amp; </w:t>
      </w:r>
      <w:r w:rsidR="00FB7326">
        <w:rPr>
          <w:rFonts w:ascii="Times New Roman" w:hAnsi="Times New Roman" w:cs="Times New Roman"/>
          <w:sz w:val="28"/>
          <w:szCs w:val="28"/>
        </w:rPr>
        <w:t>smaller</w:t>
      </w:r>
      <w:r>
        <w:rPr>
          <w:rFonts w:ascii="Times New Roman" w:hAnsi="Times New Roman" w:cs="Times New Roman"/>
          <w:sz w:val="28"/>
          <w:szCs w:val="28"/>
        </w:rPr>
        <w:t xml:space="preserve"> White Truck</w:t>
      </w:r>
    </w:p>
    <w:p w14:paraId="1DD3B17B" w14:textId="7CF50DC5" w:rsidR="00B43FCE" w:rsidRDefault="00282F1B" w:rsidP="00282F1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E0A0A" w14:textId="4682A5D6" w:rsidR="006D3275" w:rsidRPr="00CB08F7" w:rsidRDefault="00D32AB5" w:rsidP="00CB0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8F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3BCFEBBD" w14:textId="081A1639" w:rsidR="006D3275" w:rsidRDefault="006D3275" w:rsidP="006D3275">
      <w:pPr>
        <w:rPr>
          <w:rFonts w:ascii="Times New Roman" w:hAnsi="Times New Roman" w:cs="Times New Roman"/>
          <w:sz w:val="24"/>
          <w:szCs w:val="24"/>
        </w:rPr>
      </w:pPr>
    </w:p>
    <w:p w14:paraId="1D30AE87" w14:textId="0BFC2DB5" w:rsidR="00336058" w:rsidRDefault="00E97F48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</w:t>
      </w:r>
      <w:r w:rsidR="003360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ownship </w:t>
      </w:r>
      <w:r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D36668">
        <w:rPr>
          <w:rFonts w:ascii="Times New Roman" w:hAnsi="Times New Roman" w:cs="Times New Roman"/>
          <w:sz w:val="24"/>
          <w:szCs w:val="24"/>
        </w:rPr>
        <w:t>1</w:t>
      </w:r>
      <w:r w:rsidR="002F138C">
        <w:rPr>
          <w:rFonts w:ascii="Times New Roman" w:hAnsi="Times New Roman" w:cs="Times New Roman"/>
          <w:sz w:val="24"/>
          <w:szCs w:val="24"/>
        </w:rPr>
        <w:t>,</w:t>
      </w:r>
      <w:r w:rsidR="00D36668">
        <w:rPr>
          <w:rFonts w:ascii="Times New Roman" w:hAnsi="Times New Roman" w:cs="Times New Roman"/>
          <w:sz w:val="24"/>
          <w:szCs w:val="24"/>
        </w:rPr>
        <w:t>388.55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8112B8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 w:rsidR="003630EA"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0A1391B8" w14:textId="64723059" w:rsidR="00336058" w:rsidRDefault="00336058" w:rsidP="0033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Contractors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68">
        <w:rPr>
          <w:rFonts w:ascii="Times New Roman" w:hAnsi="Times New Roman" w:cs="Times New Roman"/>
          <w:sz w:val="24"/>
          <w:szCs w:val="24"/>
        </w:rPr>
        <w:t>1</w:t>
      </w:r>
      <w:r w:rsidR="002F138C">
        <w:rPr>
          <w:rFonts w:ascii="Times New Roman" w:hAnsi="Times New Roman" w:cs="Times New Roman"/>
          <w:sz w:val="24"/>
          <w:szCs w:val="24"/>
        </w:rPr>
        <w:t>,</w:t>
      </w:r>
      <w:r w:rsidR="00D36668">
        <w:rPr>
          <w:rFonts w:ascii="Times New Roman" w:hAnsi="Times New Roman" w:cs="Times New Roman"/>
          <w:sz w:val="24"/>
          <w:szCs w:val="24"/>
        </w:rPr>
        <w:t>825.94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1BFE81A3" w14:textId="04FA9B9E" w:rsidR="00510895" w:rsidRDefault="00510895" w:rsidP="006D3275">
      <w:pPr>
        <w:rPr>
          <w:rFonts w:ascii="Times New Roman" w:hAnsi="Times New Roman" w:cs="Times New Roman"/>
          <w:sz w:val="24"/>
          <w:szCs w:val="24"/>
        </w:rPr>
      </w:pPr>
    </w:p>
    <w:p w14:paraId="127B148D" w14:textId="42E114E3" w:rsidR="00CB08F7" w:rsidRDefault="00510895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D3275" w:rsidRPr="000F554D">
        <w:rPr>
          <w:rFonts w:ascii="Times New Roman" w:hAnsi="Times New Roman" w:cs="Times New Roman"/>
          <w:sz w:val="24"/>
          <w:szCs w:val="24"/>
        </w:rPr>
        <w:t>abor hours</w:t>
      </w:r>
      <w:r w:rsidR="006D3275" w:rsidRPr="000F554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D36668">
        <w:rPr>
          <w:rFonts w:ascii="Times New Roman" w:hAnsi="Times New Roman" w:cs="Times New Roman"/>
          <w:sz w:val="24"/>
          <w:szCs w:val="24"/>
        </w:rPr>
        <w:t>320.84</w:t>
      </w:r>
      <w:r w:rsidR="00E97F48">
        <w:rPr>
          <w:rFonts w:ascii="Times New Roman" w:hAnsi="Times New Roman" w:cs="Times New Roman"/>
          <w:sz w:val="24"/>
          <w:szCs w:val="24"/>
        </w:rPr>
        <w:tab/>
      </w:r>
      <w:r w:rsidR="008D4785">
        <w:rPr>
          <w:rFonts w:ascii="Times New Roman" w:hAnsi="Times New Roman" w:cs="Times New Roman"/>
          <w:sz w:val="24"/>
          <w:szCs w:val="24"/>
        </w:rPr>
        <w:t xml:space="preserve"> 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</w:p>
    <w:p w14:paraId="7B0F978B" w14:textId="09CC64CE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>– Unleaded Gas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D36668">
        <w:rPr>
          <w:rFonts w:ascii="Times New Roman" w:hAnsi="Times New Roman" w:cs="Times New Roman"/>
          <w:sz w:val="24"/>
          <w:szCs w:val="24"/>
        </w:rPr>
        <w:t>19.9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42EDA274" w14:textId="26968956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Red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D36668">
        <w:rPr>
          <w:rFonts w:ascii="Times New Roman" w:hAnsi="Times New Roman" w:cs="Times New Roman"/>
          <w:sz w:val="24"/>
          <w:szCs w:val="24"/>
        </w:rPr>
        <w:t>259.2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7A10F057" w14:textId="6B164514" w:rsidR="00C508D2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Green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D36668">
        <w:rPr>
          <w:rFonts w:ascii="Times New Roman" w:hAnsi="Times New Roman" w:cs="Times New Roman"/>
          <w:sz w:val="24"/>
          <w:szCs w:val="24"/>
        </w:rPr>
        <w:t>333.4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5C230B2C" w14:textId="4E3DCA73" w:rsidR="00DD1C49" w:rsidRDefault="00DD1C49" w:rsidP="006D3275">
      <w:pPr>
        <w:rPr>
          <w:rFonts w:ascii="Times New Roman" w:hAnsi="Times New Roman" w:cs="Times New Roman"/>
          <w:sz w:val="24"/>
          <w:szCs w:val="24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539B702" w:rsidR="00F72DF5" w:rsidRPr="000F554D" w:rsidRDefault="009C1F64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Cat 160M3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Grader: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8473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lastRenderedPageBreak/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16726CAA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</w:t>
      </w:r>
      <w:r w:rsidR="006F6EB0">
        <w:rPr>
          <w:rFonts w:ascii="Times New Roman" w:hAnsi="Times New Roman" w:cs="Times New Roman"/>
          <w:sz w:val="22"/>
          <w:szCs w:val="22"/>
        </w:rPr>
        <w:t xml:space="preserve"> Mower</w:t>
      </w:r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7CBD0320" w:rsidR="00F72DF5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135G</w:t>
      </w:r>
      <w:r w:rsidR="006F6EB0">
        <w:rPr>
          <w:rFonts w:ascii="Times New Roman" w:hAnsi="Times New Roman" w:cs="Times New Roman"/>
          <w:sz w:val="22"/>
          <w:szCs w:val="22"/>
        </w:rPr>
        <w:t xml:space="preserve"> Excavator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63023888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AE20F4">
        <w:rPr>
          <w:rFonts w:ascii="Times New Roman" w:hAnsi="Times New Roman" w:cs="Times New Roman"/>
          <w:sz w:val="22"/>
          <w:szCs w:val="22"/>
        </w:rPr>
        <w:t>S</w:t>
      </w:r>
      <w:r w:rsidR="003C129F" w:rsidRPr="000F554D">
        <w:rPr>
          <w:rFonts w:ascii="Times New Roman" w:hAnsi="Times New Roman" w:cs="Times New Roman"/>
          <w:sz w:val="22"/>
          <w:szCs w:val="22"/>
        </w:rPr>
        <w:t>erviceable</w:t>
      </w:r>
      <w:r w:rsidR="009C1F64">
        <w:rPr>
          <w:rFonts w:ascii="Times New Roman" w:hAnsi="Times New Roman" w:cs="Times New Roman"/>
          <w:sz w:val="22"/>
          <w:szCs w:val="22"/>
        </w:rPr>
        <w:t xml:space="preserve">   </w:t>
      </w:r>
      <w:r w:rsidR="009C1F64">
        <w:rPr>
          <w:rFonts w:ascii="Times New Roman" w:hAnsi="Times New Roman" w:cs="Times New Roman"/>
          <w:sz w:val="22"/>
          <w:szCs w:val="22"/>
        </w:rPr>
        <w:tab/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2881E75E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 xml:space="preserve">Unserviceable </w:t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>(</w:t>
      </w:r>
      <w:r w:rsidR="00314BAD">
        <w:rPr>
          <w:rFonts w:ascii="Times New Roman" w:hAnsi="Times New Roman" w:cs="Times New Roman"/>
          <w:sz w:val="22"/>
          <w:szCs w:val="22"/>
        </w:rPr>
        <w:t>needs some brake work</w:t>
      </w:r>
      <w:r w:rsidR="001C50CA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31AA55A8" w14:textId="77777777" w:rsidR="008473F1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77D2BD2A" w14:textId="39DE76A2" w:rsidR="000060C3" w:rsidRDefault="008473F1" w:rsidP="00F11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HX-15</w:t>
      </w:r>
      <w:r w:rsidR="00AD3E26">
        <w:rPr>
          <w:rFonts w:ascii="Times New Roman" w:hAnsi="Times New Roman" w:cs="Times New Roman"/>
          <w:sz w:val="22"/>
          <w:szCs w:val="22"/>
        </w:rPr>
        <w:t xml:space="preserve"> </w:t>
      </w:r>
      <w:r w:rsidR="00177EF4">
        <w:rPr>
          <w:rFonts w:ascii="Times New Roman" w:hAnsi="Times New Roman" w:cs="Times New Roman"/>
          <w:sz w:val="22"/>
          <w:szCs w:val="22"/>
        </w:rPr>
        <w:t>Mower</w:t>
      </w:r>
      <w:r w:rsidR="00B724BC" w:rsidRPr="000F55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76F06E96" w14:textId="7F6CB38A" w:rsidR="000F554D" w:rsidRDefault="00F11DF5" w:rsidP="00F11DF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4DC1">
        <w:rPr>
          <w:rFonts w:ascii="Times New Roman" w:hAnsi="Times New Roman" w:cs="Times New Roman"/>
          <w:b/>
          <w:sz w:val="40"/>
          <w:szCs w:val="40"/>
          <w:u w:val="single"/>
        </w:rPr>
        <w:t>Graded Roads</w:t>
      </w:r>
    </w:p>
    <w:p w14:paraId="2AB87E10" w14:textId="245D370B" w:rsidR="00387974" w:rsidRPr="005F1C74" w:rsidRDefault="00282F1B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TW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(1-2-3)</w:t>
      </w:r>
      <w:r w:rsidRPr="005F1C74">
        <w:rPr>
          <w:rFonts w:ascii="Times New Roman" w:hAnsi="Times New Roman" w:cs="Times New Roman"/>
          <w:sz w:val="28"/>
        </w:rPr>
        <w:tab/>
      </w:r>
      <w:r w:rsidR="005F1C74">
        <w:rPr>
          <w:rFonts w:ascii="Times New Roman" w:hAnsi="Times New Roman" w:cs="Times New Roman"/>
          <w:sz w:val="28"/>
        </w:rPr>
        <w:tab/>
      </w:r>
      <w:r w:rsid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12/1</w:t>
      </w:r>
      <w:r w:rsidR="00387974" w:rsidRPr="005F1C74">
        <w:rPr>
          <w:rFonts w:ascii="Times New Roman" w:hAnsi="Times New Roman" w:cs="Times New Roman"/>
          <w:sz w:val="28"/>
        </w:rPr>
        <w:t>/2018</w:t>
      </w:r>
    </w:p>
    <w:p w14:paraId="67EE6A85" w14:textId="411AC760" w:rsidR="00D11E78" w:rsidRPr="005F1C74" w:rsidRDefault="00282F1B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170th</w:t>
      </w:r>
      <w:r w:rsidR="00B92FDC" w:rsidRPr="005F1C74">
        <w:rPr>
          <w:rFonts w:ascii="Times New Roman" w:hAnsi="Times New Roman" w:cs="Times New Roman"/>
          <w:sz w:val="28"/>
        </w:rPr>
        <w:t xml:space="preserve"> </w:t>
      </w:r>
      <w:r w:rsidR="00B92FDC" w:rsidRPr="005F1C74">
        <w:rPr>
          <w:rFonts w:ascii="Times New Roman" w:hAnsi="Times New Roman" w:cs="Times New Roman"/>
          <w:sz w:val="28"/>
        </w:rPr>
        <w:tab/>
      </w:r>
      <w:r w:rsidR="00B92FDC" w:rsidRPr="005F1C74">
        <w:rPr>
          <w:rFonts w:ascii="Times New Roman" w:hAnsi="Times New Roman" w:cs="Times New Roman"/>
          <w:sz w:val="28"/>
        </w:rPr>
        <w:tab/>
      </w:r>
      <w:r w:rsidR="00B92FDC" w:rsidRPr="005F1C74">
        <w:rPr>
          <w:rFonts w:ascii="Times New Roman" w:hAnsi="Times New Roman" w:cs="Times New Roman"/>
          <w:sz w:val="28"/>
        </w:rPr>
        <w:tab/>
      </w:r>
      <w:r w:rsidR="00B92FDC" w:rsidRPr="005F1C74">
        <w:rPr>
          <w:rFonts w:ascii="Times New Roman" w:hAnsi="Times New Roman" w:cs="Times New Roman"/>
          <w:sz w:val="28"/>
        </w:rPr>
        <w:tab/>
      </w:r>
      <w:r w:rsidR="00B92FDC" w:rsidRPr="005F1C74">
        <w:rPr>
          <w:rFonts w:ascii="Times New Roman" w:hAnsi="Times New Roman" w:cs="Times New Roman"/>
          <w:sz w:val="28"/>
        </w:rPr>
        <w:tab/>
        <w:t>(</w:t>
      </w:r>
      <w:r w:rsidRPr="005F1C74">
        <w:rPr>
          <w:rFonts w:ascii="Times New Roman" w:hAnsi="Times New Roman" w:cs="Times New Roman"/>
          <w:sz w:val="28"/>
        </w:rPr>
        <w:t>3-4-5-6</w:t>
      </w:r>
      <w:r w:rsidR="004263BA" w:rsidRPr="005F1C74">
        <w:rPr>
          <w:rFonts w:ascii="Times New Roman" w:hAnsi="Times New Roman" w:cs="Times New Roman"/>
          <w:sz w:val="28"/>
        </w:rPr>
        <w:t>)</w:t>
      </w:r>
      <w:r w:rsidR="004263BA" w:rsidRPr="005F1C74">
        <w:rPr>
          <w:rFonts w:ascii="Times New Roman" w:hAnsi="Times New Roman" w:cs="Times New Roman"/>
          <w:sz w:val="28"/>
        </w:rPr>
        <w:tab/>
      </w:r>
      <w:r w:rsidR="004263BA" w:rsidRPr="005F1C74">
        <w:rPr>
          <w:rFonts w:ascii="Times New Roman" w:hAnsi="Times New Roman" w:cs="Times New Roman"/>
          <w:sz w:val="28"/>
        </w:rPr>
        <w:tab/>
        <w:t xml:space="preserve">                    </w:t>
      </w:r>
      <w:r w:rsidR="00B92FDC" w:rsidRPr="005F1C74">
        <w:rPr>
          <w:rFonts w:ascii="Times New Roman" w:hAnsi="Times New Roman" w:cs="Times New Roman"/>
          <w:sz w:val="28"/>
        </w:rPr>
        <w:t>12/2</w:t>
      </w:r>
      <w:r w:rsidR="00D11E78" w:rsidRPr="005F1C74">
        <w:rPr>
          <w:rFonts w:ascii="Times New Roman" w:hAnsi="Times New Roman" w:cs="Times New Roman"/>
          <w:sz w:val="28"/>
        </w:rPr>
        <w:t>/2018</w:t>
      </w:r>
    </w:p>
    <w:p w14:paraId="0CADBDB3" w14:textId="5514D66B" w:rsidR="00D11E78" w:rsidRPr="005F1C74" w:rsidRDefault="00B92FD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TAW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(5-6)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12/2</w:t>
      </w:r>
      <w:r w:rsidR="00D11E78" w:rsidRPr="005F1C74">
        <w:rPr>
          <w:rFonts w:ascii="Times New Roman" w:hAnsi="Times New Roman" w:cs="Times New Roman"/>
          <w:sz w:val="28"/>
        </w:rPr>
        <w:t>/2018</w:t>
      </w:r>
    </w:p>
    <w:p w14:paraId="692376CE" w14:textId="37EBF968" w:rsidR="00E7632C" w:rsidRPr="005F1C74" w:rsidRDefault="00B92FD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ML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(5-6)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12/2</w:t>
      </w:r>
      <w:r w:rsidR="00E7632C" w:rsidRPr="005F1C74">
        <w:rPr>
          <w:rFonts w:ascii="Times New Roman" w:hAnsi="Times New Roman" w:cs="Times New Roman"/>
          <w:sz w:val="28"/>
        </w:rPr>
        <w:t>/2018</w:t>
      </w:r>
    </w:p>
    <w:p w14:paraId="3F5242F3" w14:textId="1B72BCD0" w:rsidR="00E7632C" w:rsidRPr="005F1C74" w:rsidRDefault="00B92FD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140th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(2)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12/2</w:t>
      </w:r>
      <w:r w:rsidR="00E7632C" w:rsidRPr="005F1C74">
        <w:rPr>
          <w:rFonts w:ascii="Times New Roman" w:hAnsi="Times New Roman" w:cs="Times New Roman"/>
          <w:sz w:val="28"/>
        </w:rPr>
        <w:t>/2018</w:t>
      </w:r>
    </w:p>
    <w:p w14:paraId="7FBC5D70" w14:textId="611FD3B5" w:rsidR="00BB4B1E" w:rsidRPr="005F1C74" w:rsidRDefault="00B92FD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IND</w:t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354B67"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 xml:space="preserve">  </w:t>
      </w:r>
      <w:r w:rsidR="004263BA" w:rsidRPr="005F1C74">
        <w:rPr>
          <w:rFonts w:ascii="Times New Roman" w:hAnsi="Times New Roman" w:cs="Times New Roman"/>
          <w:sz w:val="28"/>
        </w:rPr>
        <w:t xml:space="preserve">               </w:t>
      </w:r>
      <w:proofErr w:type="gramStart"/>
      <w:r w:rsidR="004263BA" w:rsidRPr="005F1C74">
        <w:rPr>
          <w:rFonts w:ascii="Times New Roman" w:hAnsi="Times New Roman" w:cs="Times New Roman"/>
          <w:sz w:val="28"/>
        </w:rPr>
        <w:t xml:space="preserve">  </w:t>
      </w:r>
      <w:r w:rsidRPr="005F1C74">
        <w:rPr>
          <w:rFonts w:ascii="Times New Roman" w:hAnsi="Times New Roman" w:cs="Times New Roman"/>
          <w:sz w:val="28"/>
        </w:rPr>
        <w:t xml:space="preserve"> (</w:t>
      </w:r>
      <w:proofErr w:type="gramEnd"/>
      <w:r w:rsidRPr="005F1C74">
        <w:rPr>
          <w:rFonts w:ascii="Times New Roman" w:hAnsi="Times New Roman" w:cs="Times New Roman"/>
          <w:sz w:val="28"/>
        </w:rPr>
        <w:t>2</w:t>
      </w:r>
      <w:r w:rsidR="00BB4B1E" w:rsidRPr="005F1C74">
        <w:rPr>
          <w:rFonts w:ascii="Times New Roman" w:hAnsi="Times New Roman" w:cs="Times New Roman"/>
          <w:sz w:val="28"/>
        </w:rPr>
        <w:t>)</w:t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  <w:t>1</w:t>
      </w:r>
      <w:r w:rsidRPr="005F1C74">
        <w:rPr>
          <w:rFonts w:ascii="Times New Roman" w:hAnsi="Times New Roman" w:cs="Times New Roman"/>
          <w:sz w:val="28"/>
        </w:rPr>
        <w:t>2/</w:t>
      </w:r>
      <w:r w:rsidR="00C84E07" w:rsidRPr="005F1C74">
        <w:rPr>
          <w:rFonts w:ascii="Times New Roman" w:hAnsi="Times New Roman" w:cs="Times New Roman"/>
          <w:sz w:val="28"/>
        </w:rPr>
        <w:t>2</w:t>
      </w:r>
      <w:r w:rsidR="00BB4B1E" w:rsidRPr="005F1C74">
        <w:rPr>
          <w:rFonts w:ascii="Times New Roman" w:hAnsi="Times New Roman" w:cs="Times New Roman"/>
          <w:sz w:val="28"/>
        </w:rPr>
        <w:t>/2018</w:t>
      </w:r>
    </w:p>
    <w:p w14:paraId="78599004" w14:textId="77BD5C65" w:rsidR="00BB4B1E" w:rsidRPr="005F1C74" w:rsidRDefault="00B92FD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PC </w:t>
      </w:r>
      <w:r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 xml:space="preserve"> </w:t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354B67"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(3</w:t>
      </w:r>
      <w:r w:rsidR="00BB4B1E" w:rsidRPr="005F1C74">
        <w:rPr>
          <w:rFonts w:ascii="Times New Roman" w:hAnsi="Times New Roman" w:cs="Times New Roman"/>
          <w:sz w:val="28"/>
        </w:rPr>
        <w:t>)</w:t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>12/</w:t>
      </w:r>
      <w:r w:rsidR="00C84E07" w:rsidRPr="005F1C74">
        <w:rPr>
          <w:rFonts w:ascii="Times New Roman" w:hAnsi="Times New Roman" w:cs="Times New Roman"/>
          <w:sz w:val="28"/>
        </w:rPr>
        <w:t>2/2018</w:t>
      </w:r>
    </w:p>
    <w:p w14:paraId="1EF6E3D0" w14:textId="7DA41DCB" w:rsidR="00BB4B1E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TW </w:t>
      </w:r>
      <w:r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 xml:space="preserve"> </w:t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354B67"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(3</w:t>
      </w:r>
      <w:r w:rsidR="00BB4B1E" w:rsidRPr="005F1C74">
        <w:rPr>
          <w:rFonts w:ascii="Times New Roman" w:hAnsi="Times New Roman" w:cs="Times New Roman"/>
          <w:sz w:val="28"/>
        </w:rPr>
        <w:t>)</w:t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="00BB4B1E"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>12/3</w:t>
      </w:r>
      <w:r w:rsidR="00C84E07" w:rsidRPr="005F1C74">
        <w:rPr>
          <w:rFonts w:ascii="Times New Roman" w:hAnsi="Times New Roman" w:cs="Times New Roman"/>
          <w:sz w:val="28"/>
        </w:rPr>
        <w:t>/2018</w:t>
      </w:r>
    </w:p>
    <w:p w14:paraId="13DB891E" w14:textId="5539D06B" w:rsidR="00C84E07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TW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(1-2</w:t>
      </w:r>
      <w:r w:rsidR="00007730">
        <w:rPr>
          <w:rFonts w:ascii="Times New Roman" w:hAnsi="Times New Roman" w:cs="Times New Roman"/>
          <w:sz w:val="28"/>
        </w:rPr>
        <w:t>,</w:t>
      </w:r>
      <w:r w:rsidRPr="005F1C74">
        <w:rPr>
          <w:rFonts w:ascii="Times New Roman" w:hAnsi="Times New Roman" w:cs="Times New Roman"/>
          <w:sz w:val="28"/>
        </w:rPr>
        <w:t>4)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12/4</w:t>
      </w:r>
      <w:r w:rsidR="00C84E07" w:rsidRPr="005F1C74">
        <w:rPr>
          <w:rFonts w:ascii="Times New Roman" w:hAnsi="Times New Roman" w:cs="Times New Roman"/>
          <w:sz w:val="28"/>
        </w:rPr>
        <w:t>/2018</w:t>
      </w:r>
    </w:p>
    <w:p w14:paraId="6215DADA" w14:textId="59623A9C" w:rsidR="00C84E07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130th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(3-4-5)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12/4</w:t>
      </w:r>
      <w:r w:rsidR="00C84E07" w:rsidRPr="005F1C74">
        <w:rPr>
          <w:rFonts w:ascii="Times New Roman" w:hAnsi="Times New Roman" w:cs="Times New Roman"/>
          <w:sz w:val="28"/>
        </w:rPr>
        <w:t>/2018</w:t>
      </w:r>
    </w:p>
    <w:p w14:paraId="46C341A9" w14:textId="7F811830" w:rsidR="00F92557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120th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(5-6)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12/4</w:t>
      </w:r>
      <w:r w:rsidR="00F92557" w:rsidRPr="005F1C74">
        <w:rPr>
          <w:rFonts w:ascii="Times New Roman" w:hAnsi="Times New Roman" w:cs="Times New Roman"/>
          <w:sz w:val="28"/>
        </w:rPr>
        <w:t>/2018</w:t>
      </w:r>
    </w:p>
    <w:p w14:paraId="160DA5A7" w14:textId="6258E0E0" w:rsidR="0006187C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IND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(2)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12/4</w:t>
      </w:r>
      <w:r w:rsidR="0006187C" w:rsidRPr="005F1C74">
        <w:rPr>
          <w:rFonts w:ascii="Times New Roman" w:hAnsi="Times New Roman" w:cs="Times New Roman"/>
          <w:sz w:val="28"/>
        </w:rPr>
        <w:t>/2018</w:t>
      </w:r>
    </w:p>
    <w:p w14:paraId="5752DF4C" w14:textId="31BF0004" w:rsidR="000B2D23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140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="00F07E9C" w:rsidRPr="005F1C74"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gramStart"/>
      <w:r w:rsidR="00F07E9C"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="00F07E9C" w:rsidRPr="005F1C74">
        <w:rPr>
          <w:rFonts w:ascii="Times New Roman" w:hAnsi="Times New Roman" w:cs="Times New Roman"/>
          <w:sz w:val="28"/>
        </w:rPr>
        <w:t xml:space="preserve">2-3-4-5-6)                            </w:t>
      </w:r>
      <w:r w:rsidR="00B04ACE" w:rsidRPr="005F1C74">
        <w:rPr>
          <w:rFonts w:ascii="Times New Roman" w:hAnsi="Times New Roman" w:cs="Times New Roman"/>
          <w:sz w:val="28"/>
        </w:rPr>
        <w:t xml:space="preserve">  </w:t>
      </w:r>
      <w:r w:rsidR="004263BA" w:rsidRPr="005F1C74">
        <w:rPr>
          <w:rFonts w:ascii="Times New Roman" w:hAnsi="Times New Roman" w:cs="Times New Roman"/>
          <w:sz w:val="28"/>
        </w:rPr>
        <w:t xml:space="preserve"> </w:t>
      </w:r>
      <w:r w:rsidR="00F07E9C" w:rsidRPr="005F1C74">
        <w:rPr>
          <w:rFonts w:ascii="Times New Roman" w:hAnsi="Times New Roman" w:cs="Times New Roman"/>
          <w:sz w:val="28"/>
        </w:rPr>
        <w:t xml:space="preserve"> 12/5/2018</w:t>
      </w:r>
    </w:p>
    <w:p w14:paraId="2498B15D" w14:textId="0AD638EF" w:rsidR="0006187C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IND</w:t>
      </w:r>
      <w:r w:rsidR="0006187C" w:rsidRPr="005F1C74">
        <w:rPr>
          <w:rFonts w:ascii="Times New Roman" w:hAnsi="Times New Roman" w:cs="Times New Roman"/>
          <w:sz w:val="28"/>
        </w:rPr>
        <w:tab/>
      </w:r>
      <w:r w:rsidR="0006187C" w:rsidRPr="005F1C74">
        <w:rPr>
          <w:rFonts w:ascii="Times New Roman" w:hAnsi="Times New Roman" w:cs="Times New Roman"/>
          <w:sz w:val="28"/>
        </w:rPr>
        <w:tab/>
      </w:r>
      <w:r w:rsidR="0006187C" w:rsidRPr="005F1C74">
        <w:rPr>
          <w:rFonts w:ascii="Times New Roman" w:hAnsi="Times New Roman" w:cs="Times New Roman"/>
          <w:sz w:val="28"/>
        </w:rPr>
        <w:tab/>
      </w:r>
      <w:r w:rsidR="00354B67"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(5-6)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12/6</w:t>
      </w:r>
      <w:r w:rsidR="0006187C" w:rsidRPr="005F1C74">
        <w:rPr>
          <w:rFonts w:ascii="Times New Roman" w:hAnsi="Times New Roman" w:cs="Times New Roman"/>
          <w:sz w:val="28"/>
        </w:rPr>
        <w:t>/2018</w:t>
      </w:r>
    </w:p>
    <w:p w14:paraId="6EAF2B65" w14:textId="12949ABA" w:rsidR="0006187C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TAW</w:t>
      </w:r>
      <w:r w:rsidR="0006187C" w:rsidRPr="005F1C74">
        <w:rPr>
          <w:rFonts w:ascii="Times New Roman" w:hAnsi="Times New Roman" w:cs="Times New Roman"/>
          <w:sz w:val="28"/>
        </w:rPr>
        <w:tab/>
      </w:r>
      <w:r w:rsidR="0006187C" w:rsidRPr="005F1C74">
        <w:rPr>
          <w:rFonts w:ascii="Times New Roman" w:hAnsi="Times New Roman" w:cs="Times New Roman"/>
          <w:sz w:val="28"/>
        </w:rPr>
        <w:tab/>
      </w:r>
      <w:r w:rsidR="0006187C" w:rsidRPr="005F1C74">
        <w:rPr>
          <w:rFonts w:ascii="Times New Roman" w:hAnsi="Times New Roman" w:cs="Times New Roman"/>
          <w:sz w:val="28"/>
        </w:rPr>
        <w:tab/>
      </w:r>
      <w:r w:rsidR="0006187C" w:rsidRPr="005F1C74">
        <w:rPr>
          <w:rFonts w:ascii="Times New Roman" w:hAnsi="Times New Roman" w:cs="Times New Roman"/>
          <w:sz w:val="28"/>
        </w:rPr>
        <w:tab/>
      </w:r>
      <w:r w:rsidR="004263BA" w:rsidRPr="005F1C74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4263BA" w:rsidRPr="005F1C74">
        <w:rPr>
          <w:rFonts w:ascii="Times New Roman" w:hAnsi="Times New Roman" w:cs="Times New Roman"/>
          <w:sz w:val="28"/>
        </w:rPr>
        <w:t xml:space="preserve">  </w:t>
      </w:r>
      <w:r w:rsidRPr="005F1C74">
        <w:rPr>
          <w:rFonts w:ascii="Times New Roman" w:hAnsi="Times New Roman" w:cs="Times New Roman"/>
          <w:sz w:val="28"/>
        </w:rPr>
        <w:t xml:space="preserve"> (</w:t>
      </w:r>
      <w:proofErr w:type="gramEnd"/>
      <w:r w:rsidRPr="005F1C74">
        <w:rPr>
          <w:rFonts w:ascii="Times New Roman" w:hAnsi="Times New Roman" w:cs="Times New Roman"/>
          <w:sz w:val="28"/>
        </w:rPr>
        <w:t>5-6)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12/6</w:t>
      </w:r>
      <w:r w:rsidR="0006187C" w:rsidRPr="005F1C74">
        <w:rPr>
          <w:rFonts w:ascii="Times New Roman" w:hAnsi="Times New Roman" w:cs="Times New Roman"/>
          <w:sz w:val="28"/>
        </w:rPr>
        <w:t>/2018</w:t>
      </w:r>
    </w:p>
    <w:p w14:paraId="0710A06C" w14:textId="6A009920" w:rsidR="00EE5937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ML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(1-2-3)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12/6</w:t>
      </w:r>
      <w:r w:rsidR="004D02AC" w:rsidRPr="005F1C74">
        <w:rPr>
          <w:rFonts w:ascii="Times New Roman" w:hAnsi="Times New Roman" w:cs="Times New Roman"/>
          <w:sz w:val="28"/>
        </w:rPr>
        <w:t>/2018</w:t>
      </w:r>
    </w:p>
    <w:p w14:paraId="57988478" w14:textId="026A36C6" w:rsidR="00F07E9C" w:rsidRPr="005F1C74" w:rsidRDefault="000B2D2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PC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(2-3)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12/6/</w:t>
      </w:r>
      <w:r w:rsidR="00FB6D7E" w:rsidRPr="005F1C74">
        <w:rPr>
          <w:rFonts w:ascii="Times New Roman" w:hAnsi="Times New Roman" w:cs="Times New Roman"/>
          <w:sz w:val="28"/>
        </w:rPr>
        <w:t>2018</w:t>
      </w:r>
    </w:p>
    <w:p w14:paraId="4A8258E8" w14:textId="3FC40B31" w:rsidR="00FB6D7E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160th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(4)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12/8</w:t>
      </w:r>
      <w:r w:rsidR="00FB6D7E" w:rsidRPr="005F1C74">
        <w:rPr>
          <w:rFonts w:ascii="Times New Roman" w:hAnsi="Times New Roman" w:cs="Times New Roman"/>
          <w:sz w:val="28"/>
        </w:rPr>
        <w:t>/2018</w:t>
      </w:r>
    </w:p>
    <w:p w14:paraId="4E6F0CA1" w14:textId="26C1FC1E" w:rsidR="0098204D" w:rsidRPr="005F1C74" w:rsidRDefault="004263BA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ML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 xml:space="preserve">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</w:t>
      </w:r>
      <w:r w:rsidR="00F07E9C" w:rsidRPr="005F1C74">
        <w:rPr>
          <w:rFonts w:ascii="Times New Roman" w:hAnsi="Times New Roman" w:cs="Times New Roman"/>
          <w:sz w:val="28"/>
        </w:rPr>
        <w:t>(</w:t>
      </w:r>
      <w:proofErr w:type="gramEnd"/>
      <w:r w:rsidR="00F07E9C" w:rsidRPr="005F1C74">
        <w:rPr>
          <w:rFonts w:ascii="Times New Roman" w:hAnsi="Times New Roman" w:cs="Times New Roman"/>
          <w:sz w:val="28"/>
        </w:rPr>
        <w:t>5)</w:t>
      </w:r>
      <w:r w:rsidR="00F07E9C" w:rsidRPr="005F1C74">
        <w:rPr>
          <w:rFonts w:ascii="Times New Roman" w:hAnsi="Times New Roman" w:cs="Times New Roman"/>
          <w:sz w:val="28"/>
        </w:rPr>
        <w:tab/>
      </w:r>
      <w:r w:rsidR="00F07E9C" w:rsidRPr="005F1C74">
        <w:rPr>
          <w:rFonts w:ascii="Times New Roman" w:hAnsi="Times New Roman" w:cs="Times New Roman"/>
          <w:sz w:val="28"/>
        </w:rPr>
        <w:tab/>
      </w:r>
      <w:r w:rsidR="00F07E9C" w:rsidRPr="005F1C74">
        <w:rPr>
          <w:rFonts w:ascii="Times New Roman" w:hAnsi="Times New Roman" w:cs="Times New Roman"/>
          <w:sz w:val="28"/>
        </w:rPr>
        <w:tab/>
      </w:r>
      <w:r w:rsidR="00F07E9C" w:rsidRPr="005F1C74">
        <w:rPr>
          <w:rFonts w:ascii="Times New Roman" w:hAnsi="Times New Roman" w:cs="Times New Roman"/>
          <w:sz w:val="28"/>
        </w:rPr>
        <w:tab/>
      </w:r>
      <w:r w:rsidR="00F07E9C" w:rsidRPr="005F1C74">
        <w:rPr>
          <w:rFonts w:ascii="Times New Roman" w:hAnsi="Times New Roman" w:cs="Times New Roman"/>
          <w:sz w:val="28"/>
        </w:rPr>
        <w:tab/>
        <w:t>12/8</w:t>
      </w:r>
      <w:r w:rsidR="0056611A" w:rsidRPr="005F1C74">
        <w:rPr>
          <w:rFonts w:ascii="Times New Roman" w:hAnsi="Times New Roman" w:cs="Times New Roman"/>
          <w:sz w:val="28"/>
        </w:rPr>
        <w:t>/2018</w:t>
      </w:r>
    </w:p>
    <w:p w14:paraId="7C4E680D" w14:textId="74007E6A" w:rsidR="0098204D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lastRenderedPageBreak/>
        <w:t>170th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(3)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12/8</w:t>
      </w:r>
      <w:r w:rsidR="0056611A" w:rsidRPr="005F1C74">
        <w:rPr>
          <w:rFonts w:ascii="Times New Roman" w:hAnsi="Times New Roman" w:cs="Times New Roman"/>
          <w:sz w:val="28"/>
        </w:rPr>
        <w:t>/2018</w:t>
      </w:r>
    </w:p>
    <w:p w14:paraId="15CF9162" w14:textId="51FE8C3D" w:rsidR="00E9605C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PC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(5)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  <w:t>12</w:t>
      </w:r>
      <w:r w:rsidR="00E9605C" w:rsidRPr="005F1C74">
        <w:rPr>
          <w:rFonts w:ascii="Times New Roman" w:hAnsi="Times New Roman" w:cs="Times New Roman"/>
          <w:sz w:val="28"/>
        </w:rPr>
        <w:t>/2</w:t>
      </w:r>
      <w:r w:rsidRPr="005F1C74">
        <w:rPr>
          <w:rFonts w:ascii="Times New Roman" w:hAnsi="Times New Roman" w:cs="Times New Roman"/>
          <w:sz w:val="28"/>
        </w:rPr>
        <w:t>8</w:t>
      </w:r>
      <w:r w:rsidR="00E9605C" w:rsidRPr="005F1C74">
        <w:rPr>
          <w:rFonts w:ascii="Times New Roman" w:hAnsi="Times New Roman" w:cs="Times New Roman"/>
          <w:sz w:val="28"/>
        </w:rPr>
        <w:t>2018</w:t>
      </w:r>
    </w:p>
    <w:p w14:paraId="3B97E5E2" w14:textId="62B31F4E" w:rsidR="00F07E9C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160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="004263BA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 xml:space="preserve">  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1)          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              </w:t>
      </w:r>
      <w:r w:rsidRPr="005F1C74">
        <w:rPr>
          <w:rFonts w:ascii="Times New Roman" w:hAnsi="Times New Roman" w:cs="Times New Roman"/>
          <w:sz w:val="28"/>
        </w:rPr>
        <w:t xml:space="preserve"> 12/8/2018</w:t>
      </w:r>
    </w:p>
    <w:p w14:paraId="2FC7C169" w14:textId="41B42010" w:rsidR="00F07E9C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180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</w:t>
      </w:r>
      <w:r w:rsidR="004263BA" w:rsidRPr="005F1C74">
        <w:rPr>
          <w:rFonts w:ascii="Times New Roman" w:hAnsi="Times New Roman" w:cs="Times New Roman"/>
          <w:sz w:val="28"/>
        </w:rPr>
        <w:t xml:space="preserve">  </w:t>
      </w:r>
      <w:r w:rsidRPr="005F1C74">
        <w:rPr>
          <w:rFonts w:ascii="Times New Roman" w:hAnsi="Times New Roman" w:cs="Times New Roman"/>
          <w:sz w:val="28"/>
        </w:rPr>
        <w:t>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1)          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              </w:t>
      </w:r>
      <w:r w:rsidRPr="005F1C74">
        <w:rPr>
          <w:rFonts w:ascii="Times New Roman" w:hAnsi="Times New Roman" w:cs="Times New Roman"/>
          <w:sz w:val="28"/>
        </w:rPr>
        <w:t xml:space="preserve"> 12/8/2018</w:t>
      </w:r>
    </w:p>
    <w:p w14:paraId="4CC811FD" w14:textId="04A08A56" w:rsidR="00B619FA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160th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="0085006C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>(1)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="00B04ACE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>12/10</w:t>
      </w:r>
      <w:r w:rsidR="00B619FA" w:rsidRPr="005F1C74">
        <w:rPr>
          <w:rFonts w:ascii="Times New Roman" w:hAnsi="Times New Roman" w:cs="Times New Roman"/>
          <w:sz w:val="28"/>
        </w:rPr>
        <w:t>/2018</w:t>
      </w:r>
    </w:p>
    <w:p w14:paraId="02E2FA7A" w14:textId="79C48EA0" w:rsidR="002E7081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140th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="0085006C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>(1)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="00B04ACE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>12/10</w:t>
      </w:r>
      <w:r w:rsidR="002E7081" w:rsidRPr="005F1C74">
        <w:rPr>
          <w:rFonts w:ascii="Times New Roman" w:hAnsi="Times New Roman" w:cs="Times New Roman"/>
          <w:sz w:val="28"/>
        </w:rPr>
        <w:t>/2018</w:t>
      </w:r>
    </w:p>
    <w:p w14:paraId="3BA58AA3" w14:textId="1C2CB265" w:rsidR="0098204D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130th 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="0085006C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>(1)</w:t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Pr="005F1C74">
        <w:rPr>
          <w:rFonts w:ascii="Times New Roman" w:hAnsi="Times New Roman" w:cs="Times New Roman"/>
          <w:sz w:val="28"/>
        </w:rPr>
        <w:tab/>
      </w:r>
      <w:r w:rsidR="00B04ACE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>12/10</w:t>
      </w:r>
      <w:r w:rsidR="005E1A48" w:rsidRPr="005F1C74">
        <w:rPr>
          <w:rFonts w:ascii="Times New Roman" w:hAnsi="Times New Roman" w:cs="Times New Roman"/>
          <w:sz w:val="28"/>
        </w:rPr>
        <w:t>/2018</w:t>
      </w:r>
    </w:p>
    <w:p w14:paraId="63D4316D" w14:textId="1B659136" w:rsidR="00F07E9C" w:rsidRPr="005F1C74" w:rsidRDefault="00F07E9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160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</w:t>
      </w:r>
      <w:r w:rsidR="001F1363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 xml:space="preserve"> </w:t>
      </w:r>
      <w:r w:rsidR="0085006C" w:rsidRPr="005F1C74">
        <w:rPr>
          <w:rFonts w:ascii="Times New Roman" w:hAnsi="Times New Roman" w:cs="Times New Roman"/>
          <w:sz w:val="28"/>
        </w:rPr>
        <w:t>(</w:t>
      </w:r>
      <w:proofErr w:type="gramEnd"/>
      <w:r w:rsidR="0085006C" w:rsidRPr="005F1C74">
        <w:rPr>
          <w:rFonts w:ascii="Times New Roman" w:hAnsi="Times New Roman" w:cs="Times New Roman"/>
          <w:sz w:val="28"/>
        </w:rPr>
        <w:t xml:space="preserve">3)         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            </w:t>
      </w:r>
      <w:r w:rsidR="00B04ACE" w:rsidRPr="005F1C74">
        <w:rPr>
          <w:rFonts w:ascii="Times New Roman" w:hAnsi="Times New Roman" w:cs="Times New Roman"/>
          <w:sz w:val="28"/>
        </w:rPr>
        <w:t xml:space="preserve"> </w:t>
      </w:r>
      <w:r w:rsidR="004263BA" w:rsidRPr="005F1C74">
        <w:rPr>
          <w:rFonts w:ascii="Times New Roman" w:hAnsi="Times New Roman" w:cs="Times New Roman"/>
          <w:sz w:val="28"/>
        </w:rPr>
        <w:t xml:space="preserve"> </w:t>
      </w:r>
      <w:r w:rsidR="0085006C" w:rsidRPr="005F1C74">
        <w:rPr>
          <w:rFonts w:ascii="Times New Roman" w:hAnsi="Times New Roman" w:cs="Times New Roman"/>
          <w:sz w:val="28"/>
        </w:rPr>
        <w:t xml:space="preserve"> 12/11/2018</w:t>
      </w:r>
    </w:p>
    <w:p w14:paraId="3CB15A21" w14:textId="3BDB8397" w:rsidR="0085006C" w:rsidRPr="005F1C74" w:rsidRDefault="0085006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Fox Briar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-)                 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       </w:t>
      </w:r>
      <w:r w:rsidRPr="005F1C74">
        <w:rPr>
          <w:rFonts w:ascii="Times New Roman" w:hAnsi="Times New Roman" w:cs="Times New Roman"/>
          <w:sz w:val="28"/>
        </w:rPr>
        <w:t xml:space="preserve"> 12/11/2018</w:t>
      </w:r>
    </w:p>
    <w:p w14:paraId="35543767" w14:textId="7B1FF221" w:rsidR="0085006C" w:rsidRPr="005F1C74" w:rsidRDefault="0085006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Ione N.                                         (-)                                             12/11/2018</w:t>
      </w:r>
    </w:p>
    <w:p w14:paraId="125E8080" w14:textId="5A473C64" w:rsidR="0085006C" w:rsidRPr="005F1C74" w:rsidRDefault="0085006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160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5-6)                    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>12/12/2018</w:t>
      </w:r>
    </w:p>
    <w:p w14:paraId="6585BB76" w14:textId="037D8E58" w:rsidR="0085006C" w:rsidRPr="005F1C74" w:rsidRDefault="0085006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170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</w:t>
      </w:r>
      <w:r w:rsidR="001F1363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 xml:space="preserve"> 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4-5-6)            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    </w:t>
      </w:r>
      <w:r w:rsidRPr="005F1C74">
        <w:rPr>
          <w:rFonts w:ascii="Times New Roman" w:hAnsi="Times New Roman" w:cs="Times New Roman"/>
          <w:sz w:val="28"/>
        </w:rPr>
        <w:t xml:space="preserve"> 12/12/2018</w:t>
      </w:r>
    </w:p>
    <w:p w14:paraId="17354CBA" w14:textId="28222D72" w:rsidR="0085006C" w:rsidRPr="005F1C74" w:rsidRDefault="0085006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180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>3-4)                                         12/19/2018</w:t>
      </w:r>
    </w:p>
    <w:p w14:paraId="059EE513" w14:textId="0E866A1C" w:rsidR="0085006C" w:rsidRPr="005F1C74" w:rsidRDefault="0085006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PC   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5-6)                                        </w:t>
      </w:r>
      <w:r w:rsidR="00B04ACE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 xml:space="preserve"> 12/19/2018</w:t>
      </w:r>
    </w:p>
    <w:p w14:paraId="3B38BA66" w14:textId="271A6F1D" w:rsidR="0085006C" w:rsidRPr="005F1C74" w:rsidRDefault="0085006C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IND 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5 </w:t>
      </w:r>
      <w:r w:rsidR="001F1363">
        <w:rPr>
          <w:rFonts w:ascii="Times New Roman" w:hAnsi="Times New Roman" w:cs="Times New Roman"/>
          <w:sz w:val="28"/>
        </w:rPr>
        <w:t xml:space="preserve">- </w:t>
      </w:r>
      <w:r w:rsidRPr="005F1C74">
        <w:rPr>
          <w:rFonts w:ascii="Times New Roman" w:hAnsi="Times New Roman" w:cs="Times New Roman"/>
          <w:sz w:val="28"/>
        </w:rPr>
        <w:t xml:space="preserve">Washboards)                    </w:t>
      </w:r>
      <w:r w:rsidR="004263BA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 xml:space="preserve"> 12/19/2018</w:t>
      </w:r>
    </w:p>
    <w:p w14:paraId="4523B5A2" w14:textId="6D089E2E" w:rsidR="0085006C" w:rsidRPr="005F1C74" w:rsidRDefault="000437C9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Queens Lace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>-)                                              12/19/2018</w:t>
      </w:r>
    </w:p>
    <w:p w14:paraId="15351C40" w14:textId="6C6118DF" w:rsidR="000437C9" w:rsidRPr="005F1C74" w:rsidRDefault="000437C9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Thistle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>-)                                              12/19/2018</w:t>
      </w:r>
    </w:p>
    <w:p w14:paraId="05B0004D" w14:textId="27B4BFDD" w:rsidR="000437C9" w:rsidRPr="005F1C74" w:rsidRDefault="000437C9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ML  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>4-5-6)                                       12/20/2018</w:t>
      </w:r>
    </w:p>
    <w:p w14:paraId="732196D6" w14:textId="5DF4CAB2" w:rsidR="000437C9" w:rsidRPr="005F1C74" w:rsidRDefault="000437C9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IND 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>4)                                              12/20/2018</w:t>
      </w:r>
    </w:p>
    <w:p w14:paraId="70A7D86A" w14:textId="14B631AD" w:rsidR="000437C9" w:rsidRPr="005F1C74" w:rsidRDefault="000437C9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160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 xml:space="preserve">3-4)                                    </w:t>
      </w:r>
      <w:r w:rsidR="00B04ACE" w:rsidRPr="005F1C74">
        <w:rPr>
          <w:rFonts w:ascii="Times New Roman" w:hAnsi="Times New Roman" w:cs="Times New Roman"/>
          <w:sz w:val="28"/>
        </w:rPr>
        <w:t xml:space="preserve">     </w:t>
      </w:r>
      <w:r w:rsidR="004263BA" w:rsidRPr="005F1C74">
        <w:rPr>
          <w:rFonts w:ascii="Times New Roman" w:hAnsi="Times New Roman" w:cs="Times New Roman"/>
          <w:sz w:val="28"/>
        </w:rPr>
        <w:t xml:space="preserve"> </w:t>
      </w:r>
      <w:r w:rsidRPr="005F1C74">
        <w:rPr>
          <w:rFonts w:ascii="Times New Roman" w:hAnsi="Times New Roman" w:cs="Times New Roman"/>
          <w:sz w:val="28"/>
        </w:rPr>
        <w:t xml:space="preserve"> 12/26/2018</w:t>
      </w:r>
    </w:p>
    <w:p w14:paraId="126A98A9" w14:textId="2FEEB68C" w:rsidR="000437C9" w:rsidRPr="005F1C74" w:rsidRDefault="000437C9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IND 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>4-5-6)                                        12/31/2018</w:t>
      </w:r>
    </w:p>
    <w:p w14:paraId="2D0DDFB6" w14:textId="2030ED21" w:rsidR="000437C9" w:rsidRPr="005F1C74" w:rsidRDefault="000437C9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>140</w:t>
      </w:r>
      <w:r w:rsidRPr="005F1C74">
        <w:rPr>
          <w:rFonts w:ascii="Times New Roman" w:hAnsi="Times New Roman" w:cs="Times New Roman"/>
          <w:sz w:val="28"/>
          <w:vertAlign w:val="superscript"/>
        </w:rPr>
        <w:t>th</w:t>
      </w:r>
      <w:r w:rsidRPr="005F1C74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gramStart"/>
      <w:r w:rsidRPr="005F1C74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5F1C74">
        <w:rPr>
          <w:rFonts w:ascii="Times New Roman" w:hAnsi="Times New Roman" w:cs="Times New Roman"/>
          <w:sz w:val="28"/>
        </w:rPr>
        <w:t>2-3-4)                                        12/31/2018</w:t>
      </w:r>
    </w:p>
    <w:p w14:paraId="7CD16BD1" w14:textId="77777777" w:rsidR="00D00E81" w:rsidRDefault="00B04ACE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14:paraId="7E26FAF4" w14:textId="5A3F8EBE" w:rsidR="003C1F93" w:rsidRPr="005F1C74" w:rsidRDefault="003C1F93" w:rsidP="004263BA">
      <w:pPr>
        <w:rPr>
          <w:rFonts w:ascii="Times New Roman" w:hAnsi="Times New Roman" w:cs="Times New Roman"/>
          <w:sz w:val="28"/>
        </w:rPr>
      </w:pPr>
      <w:r w:rsidRPr="005F1C74">
        <w:rPr>
          <w:rFonts w:ascii="Times New Roman" w:hAnsi="Times New Roman" w:cs="Times New Roman"/>
          <w:sz w:val="28"/>
        </w:rPr>
        <w:t xml:space="preserve">Total 71 Miles + </w:t>
      </w:r>
      <w:r w:rsidR="004F7476">
        <w:rPr>
          <w:rFonts w:ascii="Times New Roman" w:hAnsi="Times New Roman" w:cs="Times New Roman"/>
          <w:sz w:val="28"/>
        </w:rPr>
        <w:t>Neighborhoods listed above</w:t>
      </w:r>
    </w:p>
    <w:p w14:paraId="14F97956" w14:textId="77777777" w:rsidR="0085006C" w:rsidRDefault="0085006C" w:rsidP="00EE5937">
      <w:pPr>
        <w:rPr>
          <w:rFonts w:ascii="Times New Roman" w:hAnsi="Times New Roman" w:cs="Times New Roman"/>
          <w:sz w:val="26"/>
          <w:szCs w:val="26"/>
        </w:rPr>
      </w:pPr>
    </w:p>
    <w:sectPr w:rsidR="0085006C" w:rsidSect="00CB08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29C2"/>
    <w:multiLevelType w:val="hybridMultilevel"/>
    <w:tmpl w:val="43AE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F"/>
    <w:rsid w:val="000060C3"/>
    <w:rsid w:val="00007730"/>
    <w:rsid w:val="000108F4"/>
    <w:rsid w:val="00015293"/>
    <w:rsid w:val="00027DF5"/>
    <w:rsid w:val="00030FFC"/>
    <w:rsid w:val="000317F1"/>
    <w:rsid w:val="00040917"/>
    <w:rsid w:val="000437C9"/>
    <w:rsid w:val="00045883"/>
    <w:rsid w:val="00046A02"/>
    <w:rsid w:val="000508C6"/>
    <w:rsid w:val="00054615"/>
    <w:rsid w:val="0006187C"/>
    <w:rsid w:val="00066D9C"/>
    <w:rsid w:val="00075EFF"/>
    <w:rsid w:val="000772CD"/>
    <w:rsid w:val="00090348"/>
    <w:rsid w:val="00096527"/>
    <w:rsid w:val="000978C3"/>
    <w:rsid w:val="00097D12"/>
    <w:rsid w:val="000A1FBF"/>
    <w:rsid w:val="000A74B2"/>
    <w:rsid w:val="000B2D23"/>
    <w:rsid w:val="000B4DCB"/>
    <w:rsid w:val="000C19E9"/>
    <w:rsid w:val="000F0A68"/>
    <w:rsid w:val="000F554D"/>
    <w:rsid w:val="001107F7"/>
    <w:rsid w:val="00111EBE"/>
    <w:rsid w:val="00112791"/>
    <w:rsid w:val="00113EBE"/>
    <w:rsid w:val="0012086B"/>
    <w:rsid w:val="00121C45"/>
    <w:rsid w:val="00124235"/>
    <w:rsid w:val="00126BA2"/>
    <w:rsid w:val="00130EF0"/>
    <w:rsid w:val="00132DDB"/>
    <w:rsid w:val="00140133"/>
    <w:rsid w:val="00152262"/>
    <w:rsid w:val="0015417D"/>
    <w:rsid w:val="00177EF4"/>
    <w:rsid w:val="00187038"/>
    <w:rsid w:val="00190E49"/>
    <w:rsid w:val="001A12A2"/>
    <w:rsid w:val="001A52E3"/>
    <w:rsid w:val="001A76F8"/>
    <w:rsid w:val="001C1273"/>
    <w:rsid w:val="001C240C"/>
    <w:rsid w:val="001C3319"/>
    <w:rsid w:val="001C50CA"/>
    <w:rsid w:val="001C60D3"/>
    <w:rsid w:val="001C63A9"/>
    <w:rsid w:val="001D2F29"/>
    <w:rsid w:val="001D37F2"/>
    <w:rsid w:val="001F1363"/>
    <w:rsid w:val="001F6854"/>
    <w:rsid w:val="00207104"/>
    <w:rsid w:val="00207A05"/>
    <w:rsid w:val="00213D53"/>
    <w:rsid w:val="0021470B"/>
    <w:rsid w:val="00217773"/>
    <w:rsid w:val="00227801"/>
    <w:rsid w:val="00234D09"/>
    <w:rsid w:val="00235C94"/>
    <w:rsid w:val="0024229B"/>
    <w:rsid w:val="00244017"/>
    <w:rsid w:val="0024519E"/>
    <w:rsid w:val="00251273"/>
    <w:rsid w:val="00252CE5"/>
    <w:rsid w:val="00262407"/>
    <w:rsid w:val="00276489"/>
    <w:rsid w:val="00282F1B"/>
    <w:rsid w:val="00284512"/>
    <w:rsid w:val="002846C1"/>
    <w:rsid w:val="00285781"/>
    <w:rsid w:val="002A5CFC"/>
    <w:rsid w:val="002B07BB"/>
    <w:rsid w:val="002B44B6"/>
    <w:rsid w:val="002B5F9C"/>
    <w:rsid w:val="002B6984"/>
    <w:rsid w:val="002B797E"/>
    <w:rsid w:val="002C4720"/>
    <w:rsid w:val="002D1AA7"/>
    <w:rsid w:val="002D3A90"/>
    <w:rsid w:val="002D5058"/>
    <w:rsid w:val="002D72DE"/>
    <w:rsid w:val="002E2F2B"/>
    <w:rsid w:val="002E31B8"/>
    <w:rsid w:val="002E3FFF"/>
    <w:rsid w:val="002E7081"/>
    <w:rsid w:val="002F138C"/>
    <w:rsid w:val="002F26B0"/>
    <w:rsid w:val="00314BAD"/>
    <w:rsid w:val="00330BAA"/>
    <w:rsid w:val="0033421D"/>
    <w:rsid w:val="00336058"/>
    <w:rsid w:val="00344440"/>
    <w:rsid w:val="0034505E"/>
    <w:rsid w:val="00345664"/>
    <w:rsid w:val="00345D95"/>
    <w:rsid w:val="0035065F"/>
    <w:rsid w:val="00350B72"/>
    <w:rsid w:val="00354B67"/>
    <w:rsid w:val="003570C3"/>
    <w:rsid w:val="003630EA"/>
    <w:rsid w:val="00367517"/>
    <w:rsid w:val="0036792B"/>
    <w:rsid w:val="00373797"/>
    <w:rsid w:val="003815B8"/>
    <w:rsid w:val="00381D32"/>
    <w:rsid w:val="00386D7D"/>
    <w:rsid w:val="00387974"/>
    <w:rsid w:val="00396637"/>
    <w:rsid w:val="00397776"/>
    <w:rsid w:val="003A1909"/>
    <w:rsid w:val="003A256A"/>
    <w:rsid w:val="003B25EA"/>
    <w:rsid w:val="003B3BD0"/>
    <w:rsid w:val="003B4439"/>
    <w:rsid w:val="003B4F7B"/>
    <w:rsid w:val="003C129F"/>
    <w:rsid w:val="003C1F93"/>
    <w:rsid w:val="003C38D0"/>
    <w:rsid w:val="003C3AB0"/>
    <w:rsid w:val="003C67DF"/>
    <w:rsid w:val="003C7CA0"/>
    <w:rsid w:val="003D0789"/>
    <w:rsid w:val="003D4581"/>
    <w:rsid w:val="003E3C01"/>
    <w:rsid w:val="003E45D0"/>
    <w:rsid w:val="003F0817"/>
    <w:rsid w:val="003F46A8"/>
    <w:rsid w:val="003F5B97"/>
    <w:rsid w:val="0041263C"/>
    <w:rsid w:val="00415E3A"/>
    <w:rsid w:val="00420558"/>
    <w:rsid w:val="004216B2"/>
    <w:rsid w:val="00422038"/>
    <w:rsid w:val="00426075"/>
    <w:rsid w:val="004263BA"/>
    <w:rsid w:val="00430467"/>
    <w:rsid w:val="004314E7"/>
    <w:rsid w:val="00440183"/>
    <w:rsid w:val="0045795B"/>
    <w:rsid w:val="00473E61"/>
    <w:rsid w:val="00490DDA"/>
    <w:rsid w:val="004A0BF2"/>
    <w:rsid w:val="004D02AC"/>
    <w:rsid w:val="004E7D9E"/>
    <w:rsid w:val="004F1596"/>
    <w:rsid w:val="004F7476"/>
    <w:rsid w:val="00501D70"/>
    <w:rsid w:val="00503E2D"/>
    <w:rsid w:val="00507C42"/>
    <w:rsid w:val="00510895"/>
    <w:rsid w:val="00513403"/>
    <w:rsid w:val="00522A16"/>
    <w:rsid w:val="00526E6F"/>
    <w:rsid w:val="00544F19"/>
    <w:rsid w:val="00554C2E"/>
    <w:rsid w:val="00555EF1"/>
    <w:rsid w:val="00557D0C"/>
    <w:rsid w:val="00563AC4"/>
    <w:rsid w:val="0056529C"/>
    <w:rsid w:val="0056611A"/>
    <w:rsid w:val="00572050"/>
    <w:rsid w:val="0057401B"/>
    <w:rsid w:val="00574491"/>
    <w:rsid w:val="00574591"/>
    <w:rsid w:val="005760CA"/>
    <w:rsid w:val="00586C15"/>
    <w:rsid w:val="00593BE1"/>
    <w:rsid w:val="00594F3D"/>
    <w:rsid w:val="005A02E8"/>
    <w:rsid w:val="005A26A2"/>
    <w:rsid w:val="005A34EB"/>
    <w:rsid w:val="005A63D1"/>
    <w:rsid w:val="005A716F"/>
    <w:rsid w:val="005C6D1A"/>
    <w:rsid w:val="005C7798"/>
    <w:rsid w:val="005C7B0E"/>
    <w:rsid w:val="005D37D9"/>
    <w:rsid w:val="005D3DF5"/>
    <w:rsid w:val="005D5B24"/>
    <w:rsid w:val="005E1903"/>
    <w:rsid w:val="005E1A48"/>
    <w:rsid w:val="005E3042"/>
    <w:rsid w:val="005E50EE"/>
    <w:rsid w:val="005E60E3"/>
    <w:rsid w:val="005E7535"/>
    <w:rsid w:val="005F1C74"/>
    <w:rsid w:val="005F2662"/>
    <w:rsid w:val="005F2ADE"/>
    <w:rsid w:val="005F5BCB"/>
    <w:rsid w:val="0060424F"/>
    <w:rsid w:val="00614255"/>
    <w:rsid w:val="0061475E"/>
    <w:rsid w:val="00615170"/>
    <w:rsid w:val="00620499"/>
    <w:rsid w:val="0063104E"/>
    <w:rsid w:val="0063545D"/>
    <w:rsid w:val="00641EAF"/>
    <w:rsid w:val="00651B80"/>
    <w:rsid w:val="00663B9E"/>
    <w:rsid w:val="006673C1"/>
    <w:rsid w:val="00676DEB"/>
    <w:rsid w:val="00680154"/>
    <w:rsid w:val="00684455"/>
    <w:rsid w:val="006A3828"/>
    <w:rsid w:val="006B59FD"/>
    <w:rsid w:val="006C06B1"/>
    <w:rsid w:val="006C4321"/>
    <w:rsid w:val="006C56D7"/>
    <w:rsid w:val="006C5B1A"/>
    <w:rsid w:val="006C7C37"/>
    <w:rsid w:val="006D3275"/>
    <w:rsid w:val="006D4133"/>
    <w:rsid w:val="006F6EB0"/>
    <w:rsid w:val="00704FD9"/>
    <w:rsid w:val="0072731B"/>
    <w:rsid w:val="00732302"/>
    <w:rsid w:val="007375AF"/>
    <w:rsid w:val="00750DA5"/>
    <w:rsid w:val="00755865"/>
    <w:rsid w:val="00756221"/>
    <w:rsid w:val="00756A39"/>
    <w:rsid w:val="00766AB3"/>
    <w:rsid w:val="0077623D"/>
    <w:rsid w:val="007771A4"/>
    <w:rsid w:val="007775A8"/>
    <w:rsid w:val="00790A9C"/>
    <w:rsid w:val="00791209"/>
    <w:rsid w:val="007A1DF4"/>
    <w:rsid w:val="007B34C1"/>
    <w:rsid w:val="007B61A8"/>
    <w:rsid w:val="007C3CD0"/>
    <w:rsid w:val="007C3CFD"/>
    <w:rsid w:val="007D427D"/>
    <w:rsid w:val="007E6B37"/>
    <w:rsid w:val="007E7125"/>
    <w:rsid w:val="007F2A47"/>
    <w:rsid w:val="007F3D62"/>
    <w:rsid w:val="008112B8"/>
    <w:rsid w:val="008129CD"/>
    <w:rsid w:val="00813C5E"/>
    <w:rsid w:val="00820CBC"/>
    <w:rsid w:val="008365D3"/>
    <w:rsid w:val="008473F1"/>
    <w:rsid w:val="0085006C"/>
    <w:rsid w:val="00860494"/>
    <w:rsid w:val="00871688"/>
    <w:rsid w:val="00874486"/>
    <w:rsid w:val="00876186"/>
    <w:rsid w:val="00886DEE"/>
    <w:rsid w:val="00890202"/>
    <w:rsid w:val="00890D19"/>
    <w:rsid w:val="00897551"/>
    <w:rsid w:val="00897A8D"/>
    <w:rsid w:val="008A3D9B"/>
    <w:rsid w:val="008B21A3"/>
    <w:rsid w:val="008C34A6"/>
    <w:rsid w:val="008D4785"/>
    <w:rsid w:val="008E413F"/>
    <w:rsid w:val="008F75E4"/>
    <w:rsid w:val="00902564"/>
    <w:rsid w:val="00910665"/>
    <w:rsid w:val="009109DC"/>
    <w:rsid w:val="009176DA"/>
    <w:rsid w:val="009255C5"/>
    <w:rsid w:val="00933640"/>
    <w:rsid w:val="0094103A"/>
    <w:rsid w:val="00955CD7"/>
    <w:rsid w:val="009568F8"/>
    <w:rsid w:val="00961CB0"/>
    <w:rsid w:val="00964A9F"/>
    <w:rsid w:val="0097217F"/>
    <w:rsid w:val="00974DC1"/>
    <w:rsid w:val="009808B1"/>
    <w:rsid w:val="0098204D"/>
    <w:rsid w:val="00986B4B"/>
    <w:rsid w:val="00991058"/>
    <w:rsid w:val="0099286D"/>
    <w:rsid w:val="00992F11"/>
    <w:rsid w:val="009948F0"/>
    <w:rsid w:val="009A1070"/>
    <w:rsid w:val="009B3CF2"/>
    <w:rsid w:val="009B3CFD"/>
    <w:rsid w:val="009C1F64"/>
    <w:rsid w:val="009C7592"/>
    <w:rsid w:val="009D05EB"/>
    <w:rsid w:val="009D3B2C"/>
    <w:rsid w:val="009D3C4C"/>
    <w:rsid w:val="009F1498"/>
    <w:rsid w:val="009F4F18"/>
    <w:rsid w:val="009F6158"/>
    <w:rsid w:val="00A00713"/>
    <w:rsid w:val="00A05C3D"/>
    <w:rsid w:val="00A07481"/>
    <w:rsid w:val="00A114F7"/>
    <w:rsid w:val="00A14044"/>
    <w:rsid w:val="00A20F73"/>
    <w:rsid w:val="00A23B63"/>
    <w:rsid w:val="00A26B7B"/>
    <w:rsid w:val="00A42269"/>
    <w:rsid w:val="00A532F1"/>
    <w:rsid w:val="00A758D7"/>
    <w:rsid w:val="00AA3079"/>
    <w:rsid w:val="00AB1EE6"/>
    <w:rsid w:val="00AC1C89"/>
    <w:rsid w:val="00AD3E26"/>
    <w:rsid w:val="00AE20F4"/>
    <w:rsid w:val="00AE2A9F"/>
    <w:rsid w:val="00AE4C25"/>
    <w:rsid w:val="00AE5028"/>
    <w:rsid w:val="00AF18E5"/>
    <w:rsid w:val="00AF7D03"/>
    <w:rsid w:val="00B04ACE"/>
    <w:rsid w:val="00B06974"/>
    <w:rsid w:val="00B215F0"/>
    <w:rsid w:val="00B25F8B"/>
    <w:rsid w:val="00B273FF"/>
    <w:rsid w:val="00B3282F"/>
    <w:rsid w:val="00B35282"/>
    <w:rsid w:val="00B43FCE"/>
    <w:rsid w:val="00B5218A"/>
    <w:rsid w:val="00B619FA"/>
    <w:rsid w:val="00B65879"/>
    <w:rsid w:val="00B67798"/>
    <w:rsid w:val="00B71A3C"/>
    <w:rsid w:val="00B724BC"/>
    <w:rsid w:val="00B75E62"/>
    <w:rsid w:val="00B81D0C"/>
    <w:rsid w:val="00B842CB"/>
    <w:rsid w:val="00B92FDC"/>
    <w:rsid w:val="00B96860"/>
    <w:rsid w:val="00BA14B4"/>
    <w:rsid w:val="00BA3410"/>
    <w:rsid w:val="00BB22D4"/>
    <w:rsid w:val="00BB2ACC"/>
    <w:rsid w:val="00BB4B1E"/>
    <w:rsid w:val="00BB4C1B"/>
    <w:rsid w:val="00BC1643"/>
    <w:rsid w:val="00BC1DDB"/>
    <w:rsid w:val="00BC3FBA"/>
    <w:rsid w:val="00BC46F3"/>
    <w:rsid w:val="00BD0E96"/>
    <w:rsid w:val="00BE1D4E"/>
    <w:rsid w:val="00BE774F"/>
    <w:rsid w:val="00C00D83"/>
    <w:rsid w:val="00C0423B"/>
    <w:rsid w:val="00C21885"/>
    <w:rsid w:val="00C2413B"/>
    <w:rsid w:val="00C2756C"/>
    <w:rsid w:val="00C31582"/>
    <w:rsid w:val="00C32F54"/>
    <w:rsid w:val="00C433BE"/>
    <w:rsid w:val="00C45E8D"/>
    <w:rsid w:val="00C508D2"/>
    <w:rsid w:val="00C55D91"/>
    <w:rsid w:val="00C701FB"/>
    <w:rsid w:val="00C72051"/>
    <w:rsid w:val="00C733BD"/>
    <w:rsid w:val="00C84E07"/>
    <w:rsid w:val="00CA0CCD"/>
    <w:rsid w:val="00CA7F70"/>
    <w:rsid w:val="00CB08F7"/>
    <w:rsid w:val="00CB145B"/>
    <w:rsid w:val="00CE0AE9"/>
    <w:rsid w:val="00CE21A9"/>
    <w:rsid w:val="00CE4B85"/>
    <w:rsid w:val="00CE6796"/>
    <w:rsid w:val="00CF4CDD"/>
    <w:rsid w:val="00D00E81"/>
    <w:rsid w:val="00D11E78"/>
    <w:rsid w:val="00D132C4"/>
    <w:rsid w:val="00D13634"/>
    <w:rsid w:val="00D17CBD"/>
    <w:rsid w:val="00D20B3F"/>
    <w:rsid w:val="00D2277C"/>
    <w:rsid w:val="00D30396"/>
    <w:rsid w:val="00D32AB5"/>
    <w:rsid w:val="00D36668"/>
    <w:rsid w:val="00D45414"/>
    <w:rsid w:val="00D50997"/>
    <w:rsid w:val="00D5230E"/>
    <w:rsid w:val="00D5273E"/>
    <w:rsid w:val="00D56529"/>
    <w:rsid w:val="00D632B9"/>
    <w:rsid w:val="00D77FA6"/>
    <w:rsid w:val="00D874E0"/>
    <w:rsid w:val="00D93EF6"/>
    <w:rsid w:val="00D97471"/>
    <w:rsid w:val="00DA1766"/>
    <w:rsid w:val="00DA71B2"/>
    <w:rsid w:val="00DA7730"/>
    <w:rsid w:val="00DD1C49"/>
    <w:rsid w:val="00DE6221"/>
    <w:rsid w:val="00DF33EB"/>
    <w:rsid w:val="00DF43A8"/>
    <w:rsid w:val="00DF63DA"/>
    <w:rsid w:val="00DF6D6C"/>
    <w:rsid w:val="00E0062C"/>
    <w:rsid w:val="00E0659B"/>
    <w:rsid w:val="00E17A49"/>
    <w:rsid w:val="00E20DB4"/>
    <w:rsid w:val="00E22751"/>
    <w:rsid w:val="00E25BF9"/>
    <w:rsid w:val="00E3187B"/>
    <w:rsid w:val="00E40DF2"/>
    <w:rsid w:val="00E42A1E"/>
    <w:rsid w:val="00E52CDE"/>
    <w:rsid w:val="00E53C48"/>
    <w:rsid w:val="00E5439E"/>
    <w:rsid w:val="00E611E8"/>
    <w:rsid w:val="00E61A4E"/>
    <w:rsid w:val="00E63B23"/>
    <w:rsid w:val="00E71281"/>
    <w:rsid w:val="00E71B90"/>
    <w:rsid w:val="00E744DF"/>
    <w:rsid w:val="00E75C99"/>
    <w:rsid w:val="00E7632C"/>
    <w:rsid w:val="00E9605C"/>
    <w:rsid w:val="00E97F48"/>
    <w:rsid w:val="00EA36D3"/>
    <w:rsid w:val="00EA4743"/>
    <w:rsid w:val="00EA52B5"/>
    <w:rsid w:val="00EB3457"/>
    <w:rsid w:val="00EB7371"/>
    <w:rsid w:val="00EB7401"/>
    <w:rsid w:val="00ED540F"/>
    <w:rsid w:val="00EE18A2"/>
    <w:rsid w:val="00EE3C5F"/>
    <w:rsid w:val="00EE5937"/>
    <w:rsid w:val="00EF4E87"/>
    <w:rsid w:val="00EF79D0"/>
    <w:rsid w:val="00F07E9C"/>
    <w:rsid w:val="00F11DF5"/>
    <w:rsid w:val="00F16C9A"/>
    <w:rsid w:val="00F232F1"/>
    <w:rsid w:val="00F2560E"/>
    <w:rsid w:val="00F3142F"/>
    <w:rsid w:val="00F3282D"/>
    <w:rsid w:val="00F52EEE"/>
    <w:rsid w:val="00F552F9"/>
    <w:rsid w:val="00F55756"/>
    <w:rsid w:val="00F64AA2"/>
    <w:rsid w:val="00F6691D"/>
    <w:rsid w:val="00F70526"/>
    <w:rsid w:val="00F71F51"/>
    <w:rsid w:val="00F72DF5"/>
    <w:rsid w:val="00F810FF"/>
    <w:rsid w:val="00F83FAE"/>
    <w:rsid w:val="00F853EF"/>
    <w:rsid w:val="00F87DBC"/>
    <w:rsid w:val="00F92557"/>
    <w:rsid w:val="00FB5D6B"/>
    <w:rsid w:val="00FB6D7E"/>
    <w:rsid w:val="00FB7326"/>
    <w:rsid w:val="00FC1987"/>
    <w:rsid w:val="00FD1D78"/>
    <w:rsid w:val="00FD39DC"/>
    <w:rsid w:val="00FD503A"/>
    <w:rsid w:val="00FE02A3"/>
    <w:rsid w:val="00FE4C0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998FB7E6-BAFF-4A93-BBD5-3A3C32D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9E"/>
    <w:rsid w:val="0001383D"/>
    <w:rsid w:val="0002013A"/>
    <w:rsid w:val="0002521D"/>
    <w:rsid w:val="000534B8"/>
    <w:rsid w:val="00055C8A"/>
    <w:rsid w:val="00083A01"/>
    <w:rsid w:val="0008537F"/>
    <w:rsid w:val="00087E8A"/>
    <w:rsid w:val="000E5D13"/>
    <w:rsid w:val="001269B1"/>
    <w:rsid w:val="00143002"/>
    <w:rsid w:val="001507C1"/>
    <w:rsid w:val="0018707F"/>
    <w:rsid w:val="00220BC9"/>
    <w:rsid w:val="003353D2"/>
    <w:rsid w:val="0036373C"/>
    <w:rsid w:val="003A6F7D"/>
    <w:rsid w:val="003E6FC3"/>
    <w:rsid w:val="003F1CCF"/>
    <w:rsid w:val="003F379E"/>
    <w:rsid w:val="004A0ECB"/>
    <w:rsid w:val="005023EC"/>
    <w:rsid w:val="00526BD3"/>
    <w:rsid w:val="005B39D4"/>
    <w:rsid w:val="006F1742"/>
    <w:rsid w:val="00712777"/>
    <w:rsid w:val="007372A0"/>
    <w:rsid w:val="007C66CE"/>
    <w:rsid w:val="007C78FB"/>
    <w:rsid w:val="00812C58"/>
    <w:rsid w:val="00860A4D"/>
    <w:rsid w:val="008E16BB"/>
    <w:rsid w:val="008F744B"/>
    <w:rsid w:val="009B2E6E"/>
    <w:rsid w:val="009D484D"/>
    <w:rsid w:val="00A778D5"/>
    <w:rsid w:val="00AE1EFD"/>
    <w:rsid w:val="00AF3B96"/>
    <w:rsid w:val="00B21253"/>
    <w:rsid w:val="00C95388"/>
    <w:rsid w:val="00CB35C3"/>
    <w:rsid w:val="00CB5A7D"/>
    <w:rsid w:val="00CE0506"/>
    <w:rsid w:val="00D300E8"/>
    <w:rsid w:val="00D91C4A"/>
    <w:rsid w:val="00DD20D7"/>
    <w:rsid w:val="00EC0283"/>
    <w:rsid w:val="00EE2FDB"/>
    <w:rsid w:val="00EE5E71"/>
    <w:rsid w:val="00F1389E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257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 Township</dc:creator>
  <cp:keywords/>
  <dc:description/>
  <cp:lastModifiedBy>Jeff</cp:lastModifiedBy>
  <cp:revision>20</cp:revision>
  <cp:lastPrinted>2019-01-24T20:48:00Z</cp:lastPrinted>
  <dcterms:created xsi:type="dcterms:W3CDTF">2019-01-23T22:36:00Z</dcterms:created>
  <dcterms:modified xsi:type="dcterms:W3CDTF">2019-01-24T20:48:00Z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