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C9E8" w14:textId="2F9EAA58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788E2A3D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AE20F4">
        <w:rPr>
          <w:rFonts w:ascii="Times New Roman" w:hAnsi="Times New Roman" w:cs="Times New Roman"/>
          <w:sz w:val="40"/>
          <w:szCs w:val="40"/>
        </w:rPr>
        <w:t xml:space="preserve">February </w:t>
      </w:r>
      <w:r w:rsidR="009C1F64">
        <w:rPr>
          <w:rFonts w:ascii="Times New Roman" w:hAnsi="Times New Roman" w:cs="Times New Roman"/>
          <w:sz w:val="40"/>
          <w:szCs w:val="40"/>
        </w:rPr>
        <w:t>2017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78B35EB0" w14:textId="7D7CDBDC" w:rsidR="00D632B9" w:rsidRPr="00974DC1" w:rsidRDefault="009C1F64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4DC1">
        <w:rPr>
          <w:rFonts w:ascii="Times New Roman" w:hAnsi="Times New Roman" w:cs="Times New Roman"/>
          <w:sz w:val="28"/>
          <w:szCs w:val="28"/>
        </w:rPr>
        <w:t xml:space="preserve">Replaced Culvert </w:t>
      </w:r>
      <w:r w:rsidR="00AE20F4">
        <w:rPr>
          <w:rFonts w:ascii="Times New Roman" w:hAnsi="Times New Roman" w:cs="Times New Roman"/>
          <w:sz w:val="28"/>
          <w:szCs w:val="28"/>
        </w:rPr>
        <w:t>170</w:t>
      </w:r>
      <w:r w:rsidR="00AE20F4" w:rsidRPr="00AE20F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E20F4">
        <w:rPr>
          <w:rFonts w:ascii="Times New Roman" w:hAnsi="Times New Roman" w:cs="Times New Roman"/>
          <w:sz w:val="28"/>
          <w:szCs w:val="28"/>
        </w:rPr>
        <w:t xml:space="preserve"> # 6</w:t>
      </w:r>
      <w:r w:rsidRPr="00974DC1">
        <w:rPr>
          <w:rFonts w:ascii="Times New Roman" w:hAnsi="Times New Roman" w:cs="Times New Roman"/>
          <w:sz w:val="28"/>
          <w:szCs w:val="28"/>
        </w:rPr>
        <w:t>.</w:t>
      </w:r>
    </w:p>
    <w:p w14:paraId="389880D9" w14:textId="6117D4E0" w:rsidR="009C1F64" w:rsidRPr="00974DC1" w:rsidRDefault="009C1F64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4DC1">
        <w:rPr>
          <w:rFonts w:ascii="Times New Roman" w:hAnsi="Times New Roman" w:cs="Times New Roman"/>
          <w:sz w:val="28"/>
          <w:szCs w:val="28"/>
        </w:rPr>
        <w:t>Ditch work on PC # 4.</w:t>
      </w:r>
    </w:p>
    <w:p w14:paraId="4175611B" w14:textId="029FDC91" w:rsidR="009C1F64" w:rsidRPr="00974DC1" w:rsidRDefault="00381D32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Asphalt class in Lindsborg Ks</w:t>
      </w:r>
      <w:r w:rsidR="00235C94" w:rsidRPr="00974DC1">
        <w:rPr>
          <w:rFonts w:ascii="Times New Roman" w:hAnsi="Times New Roman" w:cs="Times New Roman"/>
          <w:sz w:val="28"/>
          <w:szCs w:val="28"/>
        </w:rPr>
        <w:t>.</w:t>
      </w:r>
    </w:p>
    <w:p w14:paraId="2EE5386D" w14:textId="70CD1808" w:rsidR="00235C94" w:rsidRPr="00974DC1" w:rsidRDefault="00381D32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Butler County Annual Township Meeting</w:t>
      </w:r>
      <w:r w:rsidR="00235C94" w:rsidRPr="00974DC1">
        <w:rPr>
          <w:rFonts w:ascii="Times New Roman" w:hAnsi="Times New Roman" w:cs="Times New Roman"/>
          <w:sz w:val="28"/>
          <w:szCs w:val="28"/>
        </w:rPr>
        <w:t>.</w:t>
      </w:r>
    </w:p>
    <w:p w14:paraId="46C55F66" w14:textId="5B9B0CD4" w:rsidR="00381D32" w:rsidRDefault="00381D32" w:rsidP="009C1F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Removed Trash and Brush from Indianola # 3, 159</w:t>
      </w:r>
      <w:r w:rsidRPr="00381D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# 1, and 130</w:t>
      </w:r>
      <w:r w:rsidRPr="00381D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14:paraId="2BE53BE2" w14:textId="2488E483" w:rsidR="00235C94" w:rsidRPr="00974DC1" w:rsidRDefault="00235C94" w:rsidP="00381D3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8A60C00" w14:textId="30EA4FE8" w:rsidR="000F554D" w:rsidRPr="00235C94" w:rsidRDefault="000F554D" w:rsidP="00235C9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0F554D" w:rsidRDefault="00F11DF5" w:rsidP="006D32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FEBBD" w14:textId="4A3EAC56" w:rsidR="006D3275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Materials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7E6B37" w:rsidRPr="000F554D">
        <w:rPr>
          <w:rFonts w:ascii="Times New Roman" w:hAnsi="Times New Roman" w:cs="Times New Roman"/>
          <w:sz w:val="24"/>
          <w:szCs w:val="24"/>
        </w:rPr>
        <w:tab/>
      </w:r>
      <w:r w:rsidR="002B5F9C">
        <w:rPr>
          <w:rFonts w:ascii="Times New Roman" w:hAnsi="Times New Roman" w:cs="Times New Roman"/>
          <w:sz w:val="24"/>
          <w:szCs w:val="24"/>
        </w:rPr>
        <w:t>866.99</w:t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ab/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Tons</w:t>
      </w:r>
    </w:p>
    <w:p w14:paraId="58EB1B5F" w14:textId="4E6E95E6" w:rsidR="00663B9E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Labor hours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2D3A90">
        <w:rPr>
          <w:rFonts w:ascii="Times New Roman" w:hAnsi="Times New Roman" w:cs="Times New Roman"/>
          <w:sz w:val="24"/>
          <w:szCs w:val="24"/>
        </w:rPr>
        <w:t>381.56</w:t>
      </w:r>
      <w:r w:rsidR="002E3FFF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  <w:r w:rsidR="00663B9E" w:rsidRPr="000F55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10F057" w14:textId="421CBC19" w:rsidR="00C508D2" w:rsidRDefault="00C508D2" w:rsidP="006D3275">
      <w:pPr>
        <w:rPr>
          <w:rFonts w:ascii="Times New Roman" w:hAnsi="Times New Roman" w:cs="Times New Roman"/>
        </w:rPr>
      </w:pPr>
    </w:p>
    <w:p w14:paraId="6368E24C" w14:textId="77777777" w:rsidR="000F554D" w:rsidRDefault="000F554D" w:rsidP="006D3275">
      <w:pPr>
        <w:rPr>
          <w:rFonts w:ascii="Times New Roman" w:hAnsi="Times New Roman" w:cs="Times New Roman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DFBFF3F" w:rsidR="00F72DF5" w:rsidRPr="000F554D" w:rsidRDefault="009C1F64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Cat 160M3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Grader: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0FC206B6" w14:textId="77777777" w:rsidR="00CE0AE9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59055D66" w14:textId="05B28993" w:rsidR="00F72DF5" w:rsidRPr="000F554D" w:rsidRDefault="00CE0AE9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135G: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63023888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lastRenderedPageBreak/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AE20F4">
        <w:rPr>
          <w:rFonts w:ascii="Times New Roman" w:hAnsi="Times New Roman" w:cs="Times New Roman"/>
          <w:sz w:val="22"/>
          <w:szCs w:val="22"/>
        </w:rPr>
        <w:t>S</w:t>
      </w:r>
      <w:r w:rsidR="003C129F" w:rsidRPr="000F554D">
        <w:rPr>
          <w:rFonts w:ascii="Times New Roman" w:hAnsi="Times New Roman" w:cs="Times New Roman"/>
          <w:sz w:val="22"/>
          <w:szCs w:val="22"/>
        </w:rPr>
        <w:t>erviceable</w:t>
      </w:r>
      <w:r w:rsidR="009C1F64">
        <w:rPr>
          <w:rFonts w:ascii="Times New Roman" w:hAnsi="Times New Roman" w:cs="Times New Roman"/>
          <w:sz w:val="22"/>
          <w:szCs w:val="22"/>
        </w:rPr>
        <w:t xml:space="preserve">   </w:t>
      </w:r>
      <w:r w:rsidR="009C1F64">
        <w:rPr>
          <w:rFonts w:ascii="Times New Roman" w:hAnsi="Times New Roman" w:cs="Times New Roman"/>
          <w:sz w:val="22"/>
          <w:szCs w:val="22"/>
        </w:rPr>
        <w:tab/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4D9DB40B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77D2BD2A" w14:textId="6FC4F842" w:rsidR="000060C3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</w:p>
    <w:p w14:paraId="336DFAC3" w14:textId="77777777" w:rsidR="00507C42" w:rsidRPr="000F554D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6FC0C769" w14:textId="2DA77804" w:rsidR="006C7C37" w:rsidRPr="00974DC1" w:rsidRDefault="00F11DF5" w:rsidP="00F11DF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4DC1">
        <w:rPr>
          <w:rFonts w:ascii="Times New Roman" w:hAnsi="Times New Roman" w:cs="Times New Roman"/>
          <w:b/>
          <w:sz w:val="40"/>
          <w:szCs w:val="40"/>
          <w:u w:val="single"/>
        </w:rPr>
        <w:t>Graded Roads</w:t>
      </w:r>
    </w:p>
    <w:p w14:paraId="76F06E96" w14:textId="28084AC1" w:rsidR="000F554D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A1A76" w14:textId="4B3CC23C" w:rsidR="00235C94" w:rsidRPr="00974DC1" w:rsidRDefault="001C240C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Meadowlark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 2 - 3</w:t>
      </w:r>
      <w:r w:rsidR="00235C94" w:rsidRPr="00974DC1">
        <w:rPr>
          <w:rFonts w:ascii="Times New Roman" w:hAnsi="Times New Roman" w:cs="Times New Roman"/>
          <w:sz w:val="28"/>
          <w:szCs w:val="28"/>
        </w:rPr>
        <w:t>)</w:t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235C94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13C5DE17" w14:textId="4AE2C584" w:rsidR="00235C94" w:rsidRPr="00974DC1" w:rsidRDefault="001C240C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Pr="001C240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 3</w:t>
      </w:r>
      <w:r w:rsidR="00235C94" w:rsidRPr="00974DC1">
        <w:rPr>
          <w:rFonts w:ascii="Times New Roman" w:hAnsi="Times New Roman" w:cs="Times New Roman"/>
          <w:sz w:val="28"/>
          <w:szCs w:val="28"/>
        </w:rPr>
        <w:t xml:space="preserve"> – 4)</w:t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235C94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568DD78D" w14:textId="477BE130" w:rsidR="00235C94" w:rsidRPr="00974DC1" w:rsidRDefault="001C240C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</w:t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  <w:t>(# 3 – 5)</w:t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235C94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7C86F1F9" w14:textId="5495C29D" w:rsidR="00235C94" w:rsidRPr="00974DC1" w:rsidRDefault="001C240C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</w:t>
      </w:r>
      <w:r w:rsidR="00235C94" w:rsidRPr="00974D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 2 - 3</w:t>
      </w:r>
      <w:r w:rsidR="00235C94" w:rsidRPr="00974DC1">
        <w:rPr>
          <w:rFonts w:ascii="Times New Roman" w:hAnsi="Times New Roman" w:cs="Times New Roman"/>
          <w:sz w:val="28"/>
          <w:szCs w:val="28"/>
        </w:rPr>
        <w:t>)</w:t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235C94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06A00290" w14:textId="6D257A87" w:rsidR="00235C94" w:rsidRPr="00974DC1" w:rsidRDefault="001C240C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Ruth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(addition</w:t>
      </w:r>
      <w:r w:rsidR="00235C94" w:rsidRPr="00974DC1">
        <w:rPr>
          <w:rFonts w:ascii="Times New Roman" w:hAnsi="Times New Roman" w:cs="Times New Roman"/>
          <w:sz w:val="28"/>
          <w:szCs w:val="28"/>
        </w:rPr>
        <w:t>)</w:t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 w:rsidR="00235C94" w:rsidRPr="00974DC1">
        <w:rPr>
          <w:rFonts w:ascii="Times New Roman" w:hAnsi="Times New Roman" w:cs="Times New Roman"/>
          <w:sz w:val="28"/>
          <w:szCs w:val="28"/>
        </w:rPr>
        <w:t>17/2017</w:t>
      </w:r>
    </w:p>
    <w:p w14:paraId="359C1023" w14:textId="6CD9FA45" w:rsidR="00CE21A9" w:rsidRPr="00974DC1" w:rsidRDefault="001C240C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 w:rsidRPr="001C240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</w:r>
      <w:r w:rsidR="00235C94" w:rsidRPr="00974DC1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# 1</w:t>
      </w:r>
      <w:r w:rsidR="00CE21A9" w:rsidRPr="00974DC1">
        <w:rPr>
          <w:rFonts w:ascii="Times New Roman" w:hAnsi="Times New Roman" w:cs="Times New Roman"/>
          <w:sz w:val="28"/>
          <w:szCs w:val="28"/>
        </w:rPr>
        <w:t>)</w:t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 w:rsidR="00CE21A9" w:rsidRPr="00974DC1">
        <w:rPr>
          <w:rFonts w:ascii="Times New Roman" w:hAnsi="Times New Roman" w:cs="Times New Roman"/>
          <w:sz w:val="28"/>
          <w:szCs w:val="28"/>
        </w:rPr>
        <w:t>17/2017</w:t>
      </w:r>
    </w:p>
    <w:p w14:paraId="0B90599E" w14:textId="5056082F" w:rsidR="00CE21A9" w:rsidRPr="00974DC1" w:rsidRDefault="001C240C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</w:t>
      </w:r>
      <w:r w:rsidRPr="001C240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 E of BR</w:t>
      </w:r>
      <w:r w:rsidR="00CE21A9" w:rsidRPr="00974DC1">
        <w:rPr>
          <w:rFonts w:ascii="Times New Roman" w:hAnsi="Times New Roman" w:cs="Times New Roman"/>
          <w:sz w:val="28"/>
          <w:szCs w:val="28"/>
        </w:rPr>
        <w:t>)</w:t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17</w:t>
      </w:r>
      <w:r w:rsidR="00CE21A9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2E8EF648" w14:textId="2470CC63" w:rsidR="00CE21A9" w:rsidRPr="00974DC1" w:rsidRDefault="001C240C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Blazing Meadows</w:t>
      </w:r>
      <w:r w:rsidR="00874486">
        <w:rPr>
          <w:rFonts w:ascii="Times New Roman" w:hAnsi="Times New Roman" w:cs="Times New Roman"/>
          <w:sz w:val="28"/>
          <w:szCs w:val="28"/>
        </w:rPr>
        <w:tab/>
      </w:r>
      <w:r w:rsidR="00874486">
        <w:rPr>
          <w:rFonts w:ascii="Times New Roman" w:hAnsi="Times New Roman" w:cs="Times New Roman"/>
          <w:sz w:val="28"/>
          <w:szCs w:val="28"/>
        </w:rPr>
        <w:tab/>
      </w:r>
      <w:r w:rsidR="00874486">
        <w:rPr>
          <w:rFonts w:ascii="Times New Roman" w:hAnsi="Times New Roman" w:cs="Times New Roman"/>
          <w:sz w:val="28"/>
          <w:szCs w:val="28"/>
        </w:rPr>
        <w:tab/>
        <w:t>(addition</w:t>
      </w:r>
      <w:r w:rsidR="00CE21A9" w:rsidRPr="00974DC1">
        <w:rPr>
          <w:rFonts w:ascii="Times New Roman" w:hAnsi="Times New Roman" w:cs="Times New Roman"/>
          <w:sz w:val="28"/>
          <w:szCs w:val="28"/>
        </w:rPr>
        <w:t>)</w:t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 w:rsidR="00874486">
        <w:rPr>
          <w:rFonts w:ascii="Times New Roman" w:hAnsi="Times New Roman" w:cs="Times New Roman"/>
          <w:sz w:val="28"/>
          <w:szCs w:val="28"/>
        </w:rPr>
        <w:t>20</w:t>
      </w:r>
      <w:r w:rsidR="00CE21A9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0F0EA5CD" w14:textId="3810455F" w:rsidR="00CE21A9" w:rsidRPr="00974DC1" w:rsidRDefault="00874486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Mocking Bird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(addition</w:t>
      </w:r>
      <w:r w:rsidR="00CE21A9" w:rsidRPr="00974DC1">
        <w:rPr>
          <w:rFonts w:ascii="Times New Roman" w:hAnsi="Times New Roman" w:cs="Times New Roman"/>
          <w:sz w:val="28"/>
          <w:szCs w:val="28"/>
        </w:rPr>
        <w:t>)</w:t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E21A9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5FB22E56" w14:textId="5738FE67" w:rsidR="00CE21A9" w:rsidRPr="00974DC1" w:rsidRDefault="00CE21A9" w:rsidP="00235C94">
      <w:pPr>
        <w:rPr>
          <w:rFonts w:ascii="Times New Roman" w:hAnsi="Times New Roman" w:cs="Times New Roman"/>
          <w:sz w:val="28"/>
          <w:szCs w:val="28"/>
        </w:rPr>
      </w:pPr>
      <w:r w:rsidRPr="00974DC1">
        <w:rPr>
          <w:rFonts w:ascii="Times New Roman" w:hAnsi="Times New Roman" w:cs="Times New Roman"/>
          <w:sz w:val="28"/>
          <w:szCs w:val="28"/>
        </w:rPr>
        <w:t>Indianola</w:t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  <w:t>(# 3 – 4)</w:t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="00874486">
        <w:rPr>
          <w:rFonts w:ascii="Times New Roman" w:hAnsi="Times New Roman" w:cs="Times New Roman"/>
          <w:sz w:val="28"/>
          <w:szCs w:val="28"/>
        </w:rPr>
        <w:t>2/20</w:t>
      </w:r>
      <w:r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349CD263" w14:textId="29CC7CD3" w:rsidR="00CE21A9" w:rsidRPr="00974DC1" w:rsidRDefault="00CE21A9" w:rsidP="00235C94">
      <w:pPr>
        <w:rPr>
          <w:rFonts w:ascii="Times New Roman" w:hAnsi="Times New Roman" w:cs="Times New Roman"/>
          <w:sz w:val="28"/>
          <w:szCs w:val="28"/>
        </w:rPr>
      </w:pPr>
      <w:r w:rsidRPr="00974DC1">
        <w:rPr>
          <w:rFonts w:ascii="Times New Roman" w:hAnsi="Times New Roman" w:cs="Times New Roman"/>
          <w:sz w:val="28"/>
          <w:szCs w:val="28"/>
        </w:rPr>
        <w:t>Meadowlark</w:t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  <w:t xml:space="preserve">(# 3 – 4) </w:t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 w:rsidR="00874486">
        <w:rPr>
          <w:rFonts w:ascii="Times New Roman" w:hAnsi="Times New Roman" w:cs="Times New Roman"/>
          <w:sz w:val="28"/>
          <w:szCs w:val="28"/>
        </w:rPr>
        <w:t>20</w:t>
      </w:r>
      <w:r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62BB26C3" w14:textId="4673E1CA" w:rsidR="00CE21A9" w:rsidRPr="00974DC1" w:rsidRDefault="00874486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Valleyview</w:t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 w:rsidR="00CE21A9" w:rsidRPr="00974D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(addition</w:t>
      </w:r>
      <w:r w:rsidR="00344440" w:rsidRPr="00974DC1">
        <w:rPr>
          <w:rFonts w:ascii="Times New Roman" w:hAnsi="Times New Roman" w:cs="Times New Roman"/>
          <w:sz w:val="28"/>
          <w:szCs w:val="28"/>
        </w:rPr>
        <w:t>)</w:t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E21A9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4CC0BF84" w14:textId="70E5031E" w:rsidR="00344440" w:rsidRPr="00974DC1" w:rsidRDefault="00874486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</w:t>
      </w:r>
      <w:r w:rsidRPr="0087448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 1 - 3</w:t>
      </w:r>
      <w:r w:rsidR="00344440" w:rsidRPr="00974DC1">
        <w:rPr>
          <w:rFonts w:ascii="Times New Roman" w:hAnsi="Times New Roman" w:cs="Times New Roman"/>
          <w:sz w:val="28"/>
          <w:szCs w:val="28"/>
        </w:rPr>
        <w:t>)</w:t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44440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21D5633C" w14:textId="09CD0C03" w:rsidR="00344440" w:rsidRPr="00974DC1" w:rsidRDefault="00874486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Pr="0087448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 1, 3</w:t>
      </w:r>
      <w:r w:rsidR="00344440" w:rsidRPr="00974DC1">
        <w:rPr>
          <w:rFonts w:ascii="Times New Roman" w:hAnsi="Times New Roman" w:cs="Times New Roman"/>
          <w:sz w:val="28"/>
          <w:szCs w:val="28"/>
        </w:rPr>
        <w:t>)</w:t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44440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1A0562D4" w14:textId="4F820D80" w:rsidR="00344440" w:rsidRPr="00974DC1" w:rsidRDefault="00874486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 5 - 6</w:t>
      </w:r>
      <w:r w:rsidR="00344440" w:rsidRPr="00974DC1">
        <w:rPr>
          <w:rFonts w:ascii="Times New Roman" w:hAnsi="Times New Roman" w:cs="Times New Roman"/>
          <w:sz w:val="28"/>
          <w:szCs w:val="28"/>
        </w:rPr>
        <w:t>)</w:t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44440" w:rsidRPr="00974DC1">
        <w:rPr>
          <w:rFonts w:ascii="Times New Roman" w:hAnsi="Times New Roman" w:cs="Times New Roman"/>
          <w:sz w:val="28"/>
          <w:szCs w:val="28"/>
        </w:rPr>
        <w:t>/2017</w:t>
      </w:r>
      <w:bookmarkStart w:id="0" w:name="_GoBack"/>
      <w:bookmarkEnd w:id="0"/>
    </w:p>
    <w:p w14:paraId="10DE759A" w14:textId="0B132CD3" w:rsidR="00344440" w:rsidRPr="00974DC1" w:rsidRDefault="00874486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r w:rsidRPr="0087448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 2 - 4</w:t>
      </w:r>
      <w:r w:rsidR="00344440" w:rsidRPr="00974DC1">
        <w:rPr>
          <w:rFonts w:ascii="Times New Roman" w:hAnsi="Times New Roman" w:cs="Times New Roman"/>
          <w:sz w:val="28"/>
          <w:szCs w:val="28"/>
        </w:rPr>
        <w:t>)</w:t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44440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2B0D872E" w14:textId="61F542D7" w:rsidR="00344440" w:rsidRPr="00974DC1" w:rsidRDefault="00874486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(# 5 - 6</w:t>
      </w:r>
      <w:r w:rsidR="00344440" w:rsidRPr="00974DC1">
        <w:rPr>
          <w:rFonts w:ascii="Times New Roman" w:hAnsi="Times New Roman" w:cs="Times New Roman"/>
          <w:sz w:val="28"/>
          <w:szCs w:val="28"/>
        </w:rPr>
        <w:t>)</w:t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44440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76DEF8DD" w14:textId="74F74DF0" w:rsidR="00344440" w:rsidRPr="00974DC1" w:rsidRDefault="00874486" w:rsidP="0023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</w:t>
      </w:r>
      <w:r w:rsidRPr="0087448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(Addition</w:t>
      </w:r>
      <w:r w:rsidR="00344440" w:rsidRPr="00974DC1">
        <w:rPr>
          <w:rFonts w:ascii="Times New Roman" w:hAnsi="Times New Roman" w:cs="Times New Roman"/>
          <w:sz w:val="28"/>
          <w:szCs w:val="28"/>
        </w:rPr>
        <w:t>)</w:t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344440" w:rsidRPr="00974DC1">
        <w:rPr>
          <w:rFonts w:ascii="Times New Roman" w:hAnsi="Times New Roman" w:cs="Times New Roman"/>
          <w:sz w:val="28"/>
          <w:szCs w:val="28"/>
        </w:rPr>
        <w:tab/>
      </w:r>
      <w:r w:rsidR="00AE20F4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44440" w:rsidRPr="00974DC1">
        <w:rPr>
          <w:rFonts w:ascii="Times New Roman" w:hAnsi="Times New Roman" w:cs="Times New Roman"/>
          <w:sz w:val="28"/>
          <w:szCs w:val="28"/>
        </w:rPr>
        <w:t>/2017</w:t>
      </w:r>
    </w:p>
    <w:p w14:paraId="61288EED" w14:textId="5910DC44" w:rsidR="00235C94" w:rsidRPr="00235C94" w:rsidRDefault="00CE21A9" w:rsidP="00235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C94">
        <w:rPr>
          <w:rFonts w:ascii="Times New Roman" w:hAnsi="Times New Roman" w:cs="Times New Roman"/>
          <w:sz w:val="24"/>
          <w:szCs w:val="24"/>
        </w:rPr>
        <w:tab/>
      </w:r>
      <w:r w:rsidR="00235C94">
        <w:rPr>
          <w:rFonts w:ascii="Times New Roman" w:hAnsi="Times New Roman" w:cs="Times New Roman"/>
          <w:sz w:val="24"/>
          <w:szCs w:val="24"/>
        </w:rPr>
        <w:tab/>
      </w:r>
      <w:r w:rsidR="00235C94">
        <w:rPr>
          <w:rFonts w:ascii="Times New Roman" w:hAnsi="Times New Roman" w:cs="Times New Roman"/>
          <w:sz w:val="24"/>
          <w:szCs w:val="24"/>
        </w:rPr>
        <w:tab/>
      </w:r>
    </w:p>
    <w:p w14:paraId="55ED67F8" w14:textId="77777777" w:rsidR="00235C94" w:rsidRPr="00890202" w:rsidRDefault="00235C94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35C94" w:rsidRPr="008902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9C2"/>
    <w:multiLevelType w:val="hybridMultilevel"/>
    <w:tmpl w:val="43AE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08F4"/>
    <w:rsid w:val="00015293"/>
    <w:rsid w:val="00027DF5"/>
    <w:rsid w:val="000317F1"/>
    <w:rsid w:val="000508C6"/>
    <w:rsid w:val="00075EFF"/>
    <w:rsid w:val="00096527"/>
    <w:rsid w:val="000978C3"/>
    <w:rsid w:val="00097D12"/>
    <w:rsid w:val="000A74B2"/>
    <w:rsid w:val="000B4DCB"/>
    <w:rsid w:val="000C19E9"/>
    <w:rsid w:val="000F0A68"/>
    <w:rsid w:val="000F554D"/>
    <w:rsid w:val="00111EBE"/>
    <w:rsid w:val="00113EBE"/>
    <w:rsid w:val="0012086B"/>
    <w:rsid w:val="00121C45"/>
    <w:rsid w:val="00130EF0"/>
    <w:rsid w:val="00132DDB"/>
    <w:rsid w:val="0015417D"/>
    <w:rsid w:val="00190E49"/>
    <w:rsid w:val="001A12A2"/>
    <w:rsid w:val="001A52E3"/>
    <w:rsid w:val="001A76F8"/>
    <w:rsid w:val="001C240C"/>
    <w:rsid w:val="001C3319"/>
    <w:rsid w:val="001C60D3"/>
    <w:rsid w:val="001C63A9"/>
    <w:rsid w:val="001D2F29"/>
    <w:rsid w:val="001D37F2"/>
    <w:rsid w:val="001F6854"/>
    <w:rsid w:val="00207104"/>
    <w:rsid w:val="0021470B"/>
    <w:rsid w:val="00234D09"/>
    <w:rsid w:val="00235C94"/>
    <w:rsid w:val="00244017"/>
    <w:rsid w:val="0024519E"/>
    <w:rsid w:val="00252CE5"/>
    <w:rsid w:val="00276489"/>
    <w:rsid w:val="00284512"/>
    <w:rsid w:val="002846C1"/>
    <w:rsid w:val="00285781"/>
    <w:rsid w:val="002A5CFC"/>
    <w:rsid w:val="002B07BB"/>
    <w:rsid w:val="002B44B6"/>
    <w:rsid w:val="002B5F9C"/>
    <w:rsid w:val="002B6984"/>
    <w:rsid w:val="002B797E"/>
    <w:rsid w:val="002C4720"/>
    <w:rsid w:val="002D1AA7"/>
    <w:rsid w:val="002D3A90"/>
    <w:rsid w:val="002D5058"/>
    <w:rsid w:val="002E2F2B"/>
    <w:rsid w:val="002E31B8"/>
    <w:rsid w:val="002E3FFF"/>
    <w:rsid w:val="002F26B0"/>
    <w:rsid w:val="00330BAA"/>
    <w:rsid w:val="0033421D"/>
    <w:rsid w:val="00344440"/>
    <w:rsid w:val="0034505E"/>
    <w:rsid w:val="00345D95"/>
    <w:rsid w:val="0036792B"/>
    <w:rsid w:val="00373797"/>
    <w:rsid w:val="003815B8"/>
    <w:rsid w:val="00381D32"/>
    <w:rsid w:val="00386D7D"/>
    <w:rsid w:val="00396637"/>
    <w:rsid w:val="00397776"/>
    <w:rsid w:val="003A1909"/>
    <w:rsid w:val="003B25EA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473E61"/>
    <w:rsid w:val="00501D70"/>
    <w:rsid w:val="00507C42"/>
    <w:rsid w:val="00513403"/>
    <w:rsid w:val="00526E6F"/>
    <w:rsid w:val="00544F19"/>
    <w:rsid w:val="00554C2E"/>
    <w:rsid w:val="00557D0C"/>
    <w:rsid w:val="00563AC4"/>
    <w:rsid w:val="00572050"/>
    <w:rsid w:val="00574491"/>
    <w:rsid w:val="005760CA"/>
    <w:rsid w:val="005A34EB"/>
    <w:rsid w:val="005C7B0E"/>
    <w:rsid w:val="005D37D9"/>
    <w:rsid w:val="005D3DF5"/>
    <w:rsid w:val="005E7535"/>
    <w:rsid w:val="005F2ADE"/>
    <w:rsid w:val="005F5BCB"/>
    <w:rsid w:val="0060424F"/>
    <w:rsid w:val="00615170"/>
    <w:rsid w:val="00620499"/>
    <w:rsid w:val="0063545D"/>
    <w:rsid w:val="00641EAF"/>
    <w:rsid w:val="00663B9E"/>
    <w:rsid w:val="00676DEB"/>
    <w:rsid w:val="00680154"/>
    <w:rsid w:val="00684455"/>
    <w:rsid w:val="006A3828"/>
    <w:rsid w:val="006B59FD"/>
    <w:rsid w:val="006C06B1"/>
    <w:rsid w:val="006C4321"/>
    <w:rsid w:val="006C56D7"/>
    <w:rsid w:val="006C7C37"/>
    <w:rsid w:val="006D3275"/>
    <w:rsid w:val="006D4133"/>
    <w:rsid w:val="00704FD9"/>
    <w:rsid w:val="0072731B"/>
    <w:rsid w:val="007375AF"/>
    <w:rsid w:val="00750DA5"/>
    <w:rsid w:val="00755865"/>
    <w:rsid w:val="00756A39"/>
    <w:rsid w:val="007771A4"/>
    <w:rsid w:val="007775A8"/>
    <w:rsid w:val="00791209"/>
    <w:rsid w:val="007A1DF4"/>
    <w:rsid w:val="007B34C1"/>
    <w:rsid w:val="007C3CFD"/>
    <w:rsid w:val="007E6B37"/>
    <w:rsid w:val="007E7125"/>
    <w:rsid w:val="007F2A47"/>
    <w:rsid w:val="008129CD"/>
    <w:rsid w:val="00813C5E"/>
    <w:rsid w:val="00871688"/>
    <w:rsid w:val="00874486"/>
    <w:rsid w:val="00890202"/>
    <w:rsid w:val="00890D19"/>
    <w:rsid w:val="00897551"/>
    <w:rsid w:val="008A3D9B"/>
    <w:rsid w:val="008E413F"/>
    <w:rsid w:val="00910665"/>
    <w:rsid w:val="009176DA"/>
    <w:rsid w:val="00933640"/>
    <w:rsid w:val="00961CB0"/>
    <w:rsid w:val="00964A9F"/>
    <w:rsid w:val="0097217F"/>
    <w:rsid w:val="00974DC1"/>
    <w:rsid w:val="00986B4B"/>
    <w:rsid w:val="009B3CF2"/>
    <w:rsid w:val="009B3CFD"/>
    <w:rsid w:val="009C1F64"/>
    <w:rsid w:val="009C7592"/>
    <w:rsid w:val="009F4F18"/>
    <w:rsid w:val="00A05C3D"/>
    <w:rsid w:val="00A114F7"/>
    <w:rsid w:val="00A14044"/>
    <w:rsid w:val="00AA3079"/>
    <w:rsid w:val="00AC1C89"/>
    <w:rsid w:val="00AE20F4"/>
    <w:rsid w:val="00AE4C25"/>
    <w:rsid w:val="00AE5028"/>
    <w:rsid w:val="00AF18E5"/>
    <w:rsid w:val="00AF7D03"/>
    <w:rsid w:val="00B215F0"/>
    <w:rsid w:val="00B25F8B"/>
    <w:rsid w:val="00B273FF"/>
    <w:rsid w:val="00B3282F"/>
    <w:rsid w:val="00B35282"/>
    <w:rsid w:val="00B65879"/>
    <w:rsid w:val="00B71A3C"/>
    <w:rsid w:val="00B724BC"/>
    <w:rsid w:val="00B75E62"/>
    <w:rsid w:val="00B96860"/>
    <w:rsid w:val="00BA14B4"/>
    <w:rsid w:val="00BB22D4"/>
    <w:rsid w:val="00BB2ACC"/>
    <w:rsid w:val="00BC1643"/>
    <w:rsid w:val="00BC1DDB"/>
    <w:rsid w:val="00BC46F3"/>
    <w:rsid w:val="00BE1D4E"/>
    <w:rsid w:val="00BE774F"/>
    <w:rsid w:val="00C0423B"/>
    <w:rsid w:val="00C21885"/>
    <w:rsid w:val="00C2413B"/>
    <w:rsid w:val="00C2756C"/>
    <w:rsid w:val="00C32F54"/>
    <w:rsid w:val="00C433BE"/>
    <w:rsid w:val="00C508D2"/>
    <w:rsid w:val="00C701FB"/>
    <w:rsid w:val="00C733BD"/>
    <w:rsid w:val="00CA0CCD"/>
    <w:rsid w:val="00CB145B"/>
    <w:rsid w:val="00CE0AE9"/>
    <w:rsid w:val="00CE21A9"/>
    <w:rsid w:val="00CE4B85"/>
    <w:rsid w:val="00CF4CDD"/>
    <w:rsid w:val="00D132C4"/>
    <w:rsid w:val="00D17CBD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DF43A8"/>
    <w:rsid w:val="00E0062C"/>
    <w:rsid w:val="00E0659B"/>
    <w:rsid w:val="00E17A49"/>
    <w:rsid w:val="00E20DB4"/>
    <w:rsid w:val="00E22751"/>
    <w:rsid w:val="00E3187B"/>
    <w:rsid w:val="00E52CDE"/>
    <w:rsid w:val="00E53C48"/>
    <w:rsid w:val="00E5439E"/>
    <w:rsid w:val="00E611E8"/>
    <w:rsid w:val="00E61A4E"/>
    <w:rsid w:val="00E63B23"/>
    <w:rsid w:val="00E71B90"/>
    <w:rsid w:val="00E744DF"/>
    <w:rsid w:val="00E75C99"/>
    <w:rsid w:val="00EA36D3"/>
    <w:rsid w:val="00EB3457"/>
    <w:rsid w:val="00EB7371"/>
    <w:rsid w:val="00EB7401"/>
    <w:rsid w:val="00ED540F"/>
    <w:rsid w:val="00EF79D0"/>
    <w:rsid w:val="00F11DF5"/>
    <w:rsid w:val="00F16C9A"/>
    <w:rsid w:val="00F232F1"/>
    <w:rsid w:val="00F2560E"/>
    <w:rsid w:val="00F52EEE"/>
    <w:rsid w:val="00F55756"/>
    <w:rsid w:val="00F6691D"/>
    <w:rsid w:val="00F70526"/>
    <w:rsid w:val="00F71F51"/>
    <w:rsid w:val="00F72DF5"/>
    <w:rsid w:val="00F83FAE"/>
    <w:rsid w:val="00F853EF"/>
    <w:rsid w:val="00FB5D6B"/>
    <w:rsid w:val="00FD1D78"/>
    <w:rsid w:val="00FD39D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01383D"/>
    <w:rsid w:val="0002013A"/>
    <w:rsid w:val="0002521D"/>
    <w:rsid w:val="00083A01"/>
    <w:rsid w:val="000E5D13"/>
    <w:rsid w:val="001269B1"/>
    <w:rsid w:val="00143002"/>
    <w:rsid w:val="001507C1"/>
    <w:rsid w:val="0018707F"/>
    <w:rsid w:val="00220BC9"/>
    <w:rsid w:val="003353D2"/>
    <w:rsid w:val="003E6FC3"/>
    <w:rsid w:val="004A0ECB"/>
    <w:rsid w:val="006F1742"/>
    <w:rsid w:val="00712777"/>
    <w:rsid w:val="007372A0"/>
    <w:rsid w:val="00812C58"/>
    <w:rsid w:val="00AE1EFD"/>
    <w:rsid w:val="00CB35C3"/>
    <w:rsid w:val="00D300E8"/>
    <w:rsid w:val="00EE2FDB"/>
    <w:rsid w:val="00EE5E71"/>
    <w:rsid w:val="00F1389E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37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3</cp:revision>
  <cp:lastPrinted>2017-02-16T13:54:00Z</cp:lastPrinted>
  <dcterms:created xsi:type="dcterms:W3CDTF">2017-03-10T16:32:00Z</dcterms:created>
  <dcterms:modified xsi:type="dcterms:W3CDTF">2017-03-13T13:38:00Z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