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C9E8" w14:textId="7D7A3F8D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3B226570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7C3CFD">
        <w:rPr>
          <w:rFonts w:ascii="Times New Roman" w:hAnsi="Times New Roman" w:cs="Times New Roman"/>
          <w:sz w:val="40"/>
          <w:szCs w:val="40"/>
        </w:rPr>
        <w:t>September</w:t>
      </w:r>
      <w:r w:rsidR="008129CD">
        <w:rPr>
          <w:rFonts w:ascii="Times New Roman" w:hAnsi="Times New Roman" w:cs="Times New Roman"/>
          <w:sz w:val="40"/>
          <w:szCs w:val="40"/>
        </w:rPr>
        <w:t xml:space="preserve"> </w:t>
      </w:r>
      <w:r w:rsidR="00544F19">
        <w:rPr>
          <w:rFonts w:ascii="Times New Roman" w:hAnsi="Times New Roman" w:cs="Times New Roman"/>
          <w:sz w:val="40"/>
          <w:szCs w:val="40"/>
        </w:rPr>
        <w:t>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3472FB87" w14:textId="6240136E" w:rsidR="001A76F8" w:rsidRDefault="00D17CBD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Hauled off trash and brush from 159</w:t>
      </w:r>
      <w:r w:rsidRPr="00D17C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160</w:t>
      </w:r>
      <w:r w:rsidRPr="00D17C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365E84" w14:textId="3E897C9A" w:rsidR="00D17CBD" w:rsidRDefault="00D17CBD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4 Stop signs and 2 Speed limit signs.</w:t>
      </w:r>
    </w:p>
    <w:p w14:paraId="3B7E0240" w14:textId="052177D9" w:rsidR="00D17CBD" w:rsidRDefault="00D17CBD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Trimmed trees on Tawakoni, 140</w:t>
      </w:r>
      <w:r w:rsidRPr="00D17C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and intersection</w:t>
      </w:r>
      <w:r w:rsidR="00E006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150th and 170</w:t>
      </w:r>
      <w:r w:rsidRPr="00D17C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4F64BD" w14:textId="7B2B6ADD" w:rsidR="00E0062C" w:rsidRDefault="00E0062C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Fixed rain damage on driveways / washouts.</w:t>
      </w:r>
    </w:p>
    <w:p w14:paraId="4E8FD627" w14:textId="5216E000" w:rsidR="00E0062C" w:rsidRDefault="00E0062C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Mowing </w:t>
      </w:r>
      <w:r w:rsidR="00075EFF">
        <w:rPr>
          <w:rFonts w:ascii="Times New Roman" w:hAnsi="Times New Roman" w:cs="Times New Roman"/>
          <w:sz w:val="24"/>
          <w:szCs w:val="24"/>
        </w:rPr>
        <w:t xml:space="preserve">in progress. </w:t>
      </w:r>
    </w:p>
    <w:p w14:paraId="78B35EB0" w14:textId="49BE67EF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A60C00" w14:textId="77777777" w:rsidR="000F554D" w:rsidRDefault="000F554D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0F554D" w:rsidRDefault="00F11DF5" w:rsidP="006D32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FEBBD" w14:textId="3A3DF91E" w:rsidR="006D3275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Materials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7E6B37" w:rsidRPr="000F554D">
        <w:rPr>
          <w:rFonts w:ascii="Times New Roman" w:hAnsi="Times New Roman" w:cs="Times New Roman"/>
          <w:sz w:val="24"/>
          <w:szCs w:val="24"/>
        </w:rPr>
        <w:tab/>
      </w:r>
      <w:r w:rsidR="00285781">
        <w:rPr>
          <w:rFonts w:ascii="Times New Roman" w:hAnsi="Times New Roman" w:cs="Times New Roman"/>
          <w:sz w:val="24"/>
          <w:szCs w:val="24"/>
        </w:rPr>
        <w:t>1329.18</w:t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Tons</w:t>
      </w:r>
    </w:p>
    <w:p w14:paraId="58EB1B5F" w14:textId="0D91D016" w:rsidR="00663B9E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Labor hours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9C7592">
        <w:rPr>
          <w:rFonts w:ascii="Times New Roman" w:hAnsi="Times New Roman" w:cs="Times New Roman"/>
          <w:sz w:val="24"/>
          <w:szCs w:val="24"/>
        </w:rPr>
        <w:t>466.30</w:t>
      </w:r>
      <w:r w:rsidR="00E20DB4" w:rsidRPr="000F554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  <w:r w:rsidR="00663B9E" w:rsidRPr="000F55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10F057" w14:textId="421CBC19" w:rsidR="00C508D2" w:rsidRDefault="00C508D2" w:rsidP="006D3275">
      <w:pPr>
        <w:rPr>
          <w:rFonts w:ascii="Times New Roman" w:hAnsi="Times New Roman" w:cs="Times New Roman"/>
        </w:rPr>
      </w:pPr>
    </w:p>
    <w:p w14:paraId="6368E24C" w14:textId="77777777" w:rsidR="000F554D" w:rsidRDefault="000F554D" w:rsidP="006D3275">
      <w:pPr>
        <w:rPr>
          <w:rFonts w:ascii="Times New Roman" w:hAnsi="Times New Roman" w:cs="Times New Roman"/>
        </w:rPr>
      </w:pPr>
      <w:bookmarkStart w:id="0" w:name="_GoBack"/>
      <w:bookmarkEnd w:id="0"/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EDA738E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12M2 Grader: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59055D66" w14:textId="7F9E1CD4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7BFB8050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3C129F" w:rsidRPr="000F554D">
        <w:rPr>
          <w:rFonts w:ascii="Times New Roman" w:hAnsi="Times New Roman" w:cs="Times New Roman"/>
          <w:sz w:val="22"/>
          <w:szCs w:val="22"/>
        </w:rPr>
        <w:t>Serviceable</w:t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4D9DB40B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lastRenderedPageBreak/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77D2BD2A" w14:textId="6FC4F842" w:rsidR="000060C3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</w:p>
    <w:p w14:paraId="7274F6EE" w14:textId="77777777" w:rsidR="000F554D" w:rsidRPr="000F554D" w:rsidRDefault="000F554D" w:rsidP="00F11DF5">
      <w:pPr>
        <w:rPr>
          <w:rFonts w:ascii="Times New Roman" w:hAnsi="Times New Roman" w:cs="Times New Roman"/>
          <w:sz w:val="22"/>
          <w:szCs w:val="22"/>
        </w:rPr>
      </w:pPr>
    </w:p>
    <w:p w14:paraId="6FC0C769" w14:textId="0C320B84" w:rsidR="006C7C37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Graded Roads</w:t>
      </w:r>
    </w:p>
    <w:p w14:paraId="76F06E96" w14:textId="77777777" w:rsidR="000F554D" w:rsidRPr="00890202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1F13F" w14:textId="2C6CC259" w:rsidR="00330BAA" w:rsidRPr="000F554D" w:rsidRDefault="008129CD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160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(# </w:t>
      </w:r>
      <w:r w:rsidR="007C3CFD">
        <w:rPr>
          <w:rFonts w:ascii="Times New Roman" w:hAnsi="Times New Roman" w:cs="Times New Roman"/>
          <w:sz w:val="24"/>
          <w:szCs w:val="24"/>
        </w:rPr>
        <w:t>5,6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7C3CFD">
        <w:rPr>
          <w:rFonts w:ascii="Times New Roman" w:hAnsi="Times New Roman" w:cs="Times New Roman"/>
          <w:sz w:val="24"/>
          <w:szCs w:val="24"/>
        </w:rPr>
        <w:t>12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330BAA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E440" w14:textId="1C285F38" w:rsidR="00330BAA" w:rsidRPr="000F554D" w:rsidRDefault="007C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="002E2F2B" w:rsidRPr="000F554D">
        <w:rPr>
          <w:rFonts w:ascii="Times New Roman" w:hAnsi="Times New Roman" w:cs="Times New Roman"/>
          <w:sz w:val="24"/>
          <w:szCs w:val="24"/>
        </w:rPr>
        <w:t>4</w:t>
      </w:r>
      <w:r w:rsidR="002B797E" w:rsidRPr="000F554D">
        <w:rPr>
          <w:rFonts w:ascii="Times New Roman" w:hAnsi="Times New Roman" w:cs="Times New Roman"/>
          <w:sz w:val="24"/>
          <w:szCs w:val="24"/>
        </w:rPr>
        <w:t>,5,6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111E" w14:textId="6BE4C0BC" w:rsidR="00330BAA" w:rsidRPr="000F554D" w:rsidRDefault="008129CD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180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>(</w:t>
      </w:r>
      <w:r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="007C3CFD">
        <w:rPr>
          <w:rFonts w:ascii="Times New Roman" w:hAnsi="Times New Roman" w:cs="Times New Roman"/>
          <w:sz w:val="24"/>
          <w:szCs w:val="24"/>
        </w:rPr>
        <w:t>1,2,3,</w:t>
      </w:r>
      <w:r w:rsidRPr="000F554D">
        <w:rPr>
          <w:rFonts w:ascii="Times New Roman" w:hAnsi="Times New Roman" w:cs="Times New Roman"/>
          <w:sz w:val="24"/>
          <w:szCs w:val="24"/>
        </w:rPr>
        <w:t>4</w:t>
      </w:r>
      <w:r w:rsidR="007C3CFD">
        <w:rPr>
          <w:rFonts w:ascii="Times New Roman" w:hAnsi="Times New Roman" w:cs="Times New Roman"/>
          <w:sz w:val="24"/>
          <w:szCs w:val="24"/>
        </w:rPr>
        <w:t>,5,6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 12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FB066" w14:textId="347B4A42" w:rsidR="00330BAA" w:rsidRPr="000F554D" w:rsidRDefault="007C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7C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  <w:t xml:space="preserve">(#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8129CD" w:rsidRPr="000F55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,5,6</w:t>
      </w:r>
      <w:r w:rsidR="008129CD" w:rsidRPr="000F554D">
        <w:rPr>
          <w:rFonts w:ascii="Times New Roman" w:hAnsi="Times New Roman" w:cs="Times New Roman"/>
          <w:sz w:val="24"/>
          <w:szCs w:val="24"/>
        </w:rPr>
        <w:t>)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129C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43D92F6C" w14:textId="77777777" w:rsidR="007C3CFD" w:rsidRDefault="007C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(#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C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7F13DE76" w14:textId="3F1D49D5" w:rsidR="00330BAA" w:rsidRPr="000F554D" w:rsidRDefault="007C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  <w:r w:rsidR="008129C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(Addition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    </w:t>
      </w:r>
      <w:r w:rsidR="00EB3457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 12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BFA1" w14:textId="4969BFE1" w:rsidR="00330BAA" w:rsidRPr="000F554D" w:rsidRDefault="007C3CFD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 w:rsidR="00964A9F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 12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9587" w14:textId="440FB159" w:rsidR="00E17A49" w:rsidRPr="000F554D" w:rsidRDefault="007C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17A49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B3457" w:rsidRPr="000F554D"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 12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84F68" w14:textId="4FA70E2E" w:rsidR="00E17A49" w:rsidRPr="000F554D" w:rsidRDefault="007C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="00E3187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187B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345D95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1,2,</w:t>
      </w:r>
      <w:r w:rsidR="00E3187B" w:rsidRPr="000F554D">
        <w:rPr>
          <w:rFonts w:ascii="Times New Roman" w:hAnsi="Times New Roman" w:cs="Times New Roman"/>
          <w:sz w:val="24"/>
          <w:szCs w:val="24"/>
        </w:rPr>
        <w:t>3</w:t>
      </w:r>
      <w:r w:rsidR="00396637" w:rsidRPr="000F554D">
        <w:rPr>
          <w:rFonts w:ascii="Times New Roman" w:hAnsi="Times New Roman" w:cs="Times New Roman"/>
          <w:sz w:val="24"/>
          <w:szCs w:val="24"/>
        </w:rPr>
        <w:t>)</w:t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1FD2" w14:textId="14F09E88" w:rsidR="00E3187B" w:rsidRPr="000F554D" w:rsidRDefault="007C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  <w:r w:rsidRPr="007C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</w:t>
      </w:r>
      <w:r w:rsidR="00E3187B" w:rsidRPr="000F554D">
        <w:rPr>
          <w:rFonts w:ascii="Times New Roman" w:hAnsi="Times New Roman" w:cs="Times New Roman"/>
          <w:sz w:val="24"/>
          <w:szCs w:val="24"/>
        </w:rPr>
        <w:t>)</w:t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 13</w:t>
      </w:r>
      <w:r w:rsidR="00E3187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187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C320E" w14:textId="6A065A8D" w:rsidR="008129CD" w:rsidRPr="000F554D" w:rsidRDefault="007C3CFD" w:rsidP="008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Pr="007C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  <w:t>(Addition)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8129C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E69F" w14:textId="20DDB856" w:rsidR="00E17A49" w:rsidRPr="000F554D" w:rsidRDefault="007C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3,4,5</w:t>
      </w:r>
      <w:r w:rsidR="009B3CFD" w:rsidRPr="000F554D">
        <w:rPr>
          <w:rFonts w:ascii="Times New Roman" w:hAnsi="Times New Roman" w:cs="Times New Roman"/>
          <w:sz w:val="24"/>
          <w:szCs w:val="24"/>
        </w:rPr>
        <w:t>)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B3CF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E10C" w14:textId="794DBE06" w:rsidR="00E17A49" w:rsidRPr="000F554D" w:rsidRDefault="0051340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51340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Addition</w:t>
      </w:r>
      <w:r w:rsidR="00E17A49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E17A49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D4F" w14:textId="79C472CF" w:rsidR="0072731B" w:rsidRPr="000F554D" w:rsidRDefault="0051340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="00E3187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187B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>(</w:t>
      </w:r>
      <w:r w:rsidR="00E3187B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E3187B" w:rsidRPr="000F55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</w:t>
      </w:r>
      <w:r w:rsidR="00F16C9A" w:rsidRPr="000F554D">
        <w:rPr>
          <w:rFonts w:ascii="Times New Roman" w:hAnsi="Times New Roman" w:cs="Times New Roman"/>
          <w:sz w:val="24"/>
          <w:szCs w:val="24"/>
        </w:rPr>
        <w:t>)</w:t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B3CF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72731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EFEC" w14:textId="1A5A4525" w:rsidR="0015417D" w:rsidRPr="000F554D" w:rsidRDefault="00BB2AC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Ione</w:t>
      </w:r>
      <w:r w:rsidR="00513403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Addition</w:t>
      </w:r>
      <w:r w:rsidR="00F83FAE" w:rsidRPr="000F554D">
        <w:rPr>
          <w:rFonts w:ascii="Times New Roman" w:hAnsi="Times New Roman" w:cs="Times New Roman"/>
          <w:sz w:val="24"/>
          <w:szCs w:val="24"/>
        </w:rPr>
        <w:t>)</w:t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B65879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5417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417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5091" w14:textId="26644D63" w:rsidR="0015417D" w:rsidRPr="000F554D" w:rsidRDefault="00BB2ACC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Foxbrier</w:t>
      </w:r>
      <w:proofErr w:type="spellEnd"/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65879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Addition</w:t>
      </w:r>
      <w:r w:rsidR="002D5058" w:rsidRPr="000F554D">
        <w:rPr>
          <w:rFonts w:ascii="Times New Roman" w:hAnsi="Times New Roman" w:cs="Times New Roman"/>
          <w:sz w:val="24"/>
          <w:szCs w:val="24"/>
        </w:rPr>
        <w:t>)</w:t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16C9A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BB22D4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B509" w14:textId="3BD89845" w:rsidR="00B65879" w:rsidRPr="000F554D" w:rsidRDefault="00BB2AC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Pr="00BB2AC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Addition</w:t>
      </w:r>
      <w:r w:rsidR="00BB22D4" w:rsidRPr="000F554D">
        <w:rPr>
          <w:rFonts w:ascii="Times New Roman" w:hAnsi="Times New Roman" w:cs="Times New Roman"/>
          <w:sz w:val="24"/>
          <w:szCs w:val="24"/>
        </w:rPr>
        <w:t>)</w:t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16C9A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BB22D4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48C" w14:textId="74FFC10D" w:rsidR="00BB22D4" w:rsidRPr="000F554D" w:rsidRDefault="00BB2AC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Blazing Meadows</w:t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Addition</w:t>
      </w:r>
      <w:r w:rsidR="00554C2E" w:rsidRPr="000F554D">
        <w:rPr>
          <w:rFonts w:ascii="Times New Roman" w:hAnsi="Times New Roman" w:cs="Times New Roman"/>
          <w:sz w:val="24"/>
          <w:szCs w:val="24"/>
        </w:rPr>
        <w:t>)</w:t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2D5058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058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CDC7B" w14:textId="14F72F90" w:rsidR="0034505E" w:rsidRPr="000F554D" w:rsidRDefault="00BB2AC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Valley View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</w:t>
      </w:r>
      <w:r w:rsidR="0034505E" w:rsidRPr="000F554D">
        <w:rPr>
          <w:rFonts w:ascii="Times New Roman" w:hAnsi="Times New Roman" w:cs="Times New Roman"/>
          <w:sz w:val="24"/>
          <w:szCs w:val="24"/>
        </w:rPr>
        <w:t>)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34505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505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00E1A" w14:textId="30F7A6A7" w:rsidR="0021470B" w:rsidRPr="000F554D" w:rsidRDefault="00BB2ACC" w:rsidP="00F11DF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Mocking Bird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2D5058" w:rsidRPr="000F554D">
        <w:rPr>
          <w:rFonts w:ascii="Times New Roman" w:hAnsi="Times New Roman" w:cs="Times New Roman"/>
          <w:sz w:val="24"/>
          <w:szCs w:val="24"/>
        </w:rPr>
        <w:tab/>
      </w:r>
      <w:r w:rsidR="002D5058" w:rsidRPr="000F554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Addition</w:t>
      </w:r>
      <w:r w:rsidR="00F16C9A" w:rsidRPr="000F554D">
        <w:rPr>
          <w:rFonts w:ascii="Times New Roman" w:hAnsi="Times New Roman" w:cs="Times New Roman"/>
          <w:sz w:val="24"/>
          <w:szCs w:val="24"/>
        </w:rPr>
        <w:t>)</w:t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2D5058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058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796D0" w14:textId="2C0E2F3C" w:rsidR="0021470B" w:rsidRPr="000F554D" w:rsidRDefault="00BB2AC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BB2AC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319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(Addition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1B14" w14:textId="35BA1593" w:rsidR="0021470B" w:rsidRPr="000F554D" w:rsidRDefault="00BB2AC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="00285781" w:rsidRPr="00BB2A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85781">
        <w:rPr>
          <w:rFonts w:ascii="Times New Roman" w:hAnsi="Times New Roman" w:cs="Times New Roman"/>
          <w:sz w:val="24"/>
          <w:szCs w:val="24"/>
        </w:rPr>
        <w:t xml:space="preserve"> </w:t>
      </w:r>
      <w:r w:rsidR="00285781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(Addition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373797" w:rsidRPr="000F55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33DB" w14:textId="5C943A74" w:rsidR="0021470B" w:rsidRPr="000F554D" w:rsidRDefault="00B96860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ML</w:t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756A39">
        <w:rPr>
          <w:rFonts w:ascii="Times New Roman" w:hAnsi="Times New Roman" w:cs="Times New Roman"/>
          <w:sz w:val="24"/>
          <w:szCs w:val="24"/>
        </w:rPr>
        <w:t>(# 2,3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373797" w:rsidRPr="000F554D">
        <w:rPr>
          <w:rFonts w:ascii="Times New Roman" w:hAnsi="Times New Roman" w:cs="Times New Roman"/>
          <w:sz w:val="24"/>
          <w:szCs w:val="24"/>
        </w:rPr>
        <w:t>1</w:t>
      </w:r>
      <w:r w:rsidR="00756A39">
        <w:rPr>
          <w:rFonts w:ascii="Times New Roman" w:hAnsi="Times New Roman" w:cs="Times New Roman"/>
          <w:sz w:val="24"/>
          <w:szCs w:val="24"/>
        </w:rPr>
        <w:t>4</w:t>
      </w:r>
      <w:r w:rsidR="00373797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3797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162D5" w14:textId="58E46B85" w:rsidR="0021470B" w:rsidRPr="000F554D" w:rsidRDefault="00B96860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130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1C3319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(# 3</w:t>
      </w:r>
      <w:r w:rsidR="00756A39">
        <w:rPr>
          <w:rFonts w:ascii="Times New Roman" w:hAnsi="Times New Roman" w:cs="Times New Roman"/>
          <w:sz w:val="24"/>
          <w:szCs w:val="24"/>
        </w:rPr>
        <w:t>,4</w:t>
      </w:r>
      <w:r w:rsidR="00373797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373797" w:rsidRPr="000F554D">
        <w:rPr>
          <w:rFonts w:ascii="Times New Roman" w:hAnsi="Times New Roman" w:cs="Times New Roman"/>
          <w:sz w:val="24"/>
          <w:szCs w:val="24"/>
        </w:rPr>
        <w:t>1</w:t>
      </w:r>
      <w:r w:rsidR="00756A39">
        <w:rPr>
          <w:rFonts w:ascii="Times New Roman" w:hAnsi="Times New Roman" w:cs="Times New Roman"/>
          <w:sz w:val="24"/>
          <w:szCs w:val="24"/>
        </w:rPr>
        <w:t>5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F547A" w14:textId="4B83BE4A" w:rsidR="0021470B" w:rsidRPr="000F554D" w:rsidRDefault="00756A3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Indianola</w:t>
      </w:r>
      <w:r w:rsidR="00B96860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3,4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B96860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756A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40F4F" w14:textId="06A64E03" w:rsidR="00B96860" w:rsidRPr="000F554D" w:rsidRDefault="00756A3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756A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96860" w:rsidRPr="000F554D">
        <w:rPr>
          <w:rFonts w:ascii="Times New Roman" w:hAnsi="Times New Roman" w:cs="Times New Roman"/>
          <w:sz w:val="24"/>
          <w:szCs w:val="24"/>
        </w:rPr>
        <w:tab/>
      </w:r>
      <w:r w:rsidR="00C508D2" w:rsidRPr="000F554D">
        <w:rPr>
          <w:rFonts w:ascii="Times New Roman" w:hAnsi="Times New Roman" w:cs="Times New Roman"/>
          <w:sz w:val="24"/>
          <w:szCs w:val="24"/>
        </w:rPr>
        <w:tab/>
      </w:r>
      <w:r w:rsidR="00C508D2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(#3,4,5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B96860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D75E8" w14:textId="1514DBC2" w:rsidR="00F6691D" w:rsidRPr="000F554D" w:rsidRDefault="00756A3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B96860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3,4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858D5" w14:textId="24834B30" w:rsidR="00F6691D" w:rsidRPr="000F554D" w:rsidRDefault="00756A3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B96860" w:rsidRPr="000F554D">
        <w:rPr>
          <w:rFonts w:ascii="Times New Roman" w:hAnsi="Times New Roman" w:cs="Times New Roman"/>
          <w:sz w:val="24"/>
          <w:szCs w:val="24"/>
        </w:rPr>
        <w:tab/>
      </w:r>
      <w:r w:rsidR="00B96860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(# </w:t>
      </w:r>
      <w:r w:rsidR="00B96860" w:rsidRPr="000F554D">
        <w:rPr>
          <w:rFonts w:ascii="Times New Roman" w:hAnsi="Times New Roman" w:cs="Times New Roman"/>
          <w:sz w:val="24"/>
          <w:szCs w:val="24"/>
        </w:rPr>
        <w:t>4</w:t>
      </w:r>
      <w:r w:rsidR="00F6691D" w:rsidRPr="000F554D">
        <w:rPr>
          <w:rFonts w:ascii="Times New Roman" w:hAnsi="Times New Roman" w:cs="Times New Roman"/>
          <w:sz w:val="24"/>
          <w:szCs w:val="24"/>
        </w:rPr>
        <w:t>)</w:t>
      </w:r>
      <w:r w:rsidR="00F6691D" w:rsidRPr="000F554D">
        <w:rPr>
          <w:rFonts w:ascii="Times New Roman" w:hAnsi="Times New Roman" w:cs="Times New Roman"/>
          <w:sz w:val="24"/>
          <w:szCs w:val="24"/>
        </w:rPr>
        <w:tab/>
      </w:r>
      <w:r w:rsidR="00F6691D" w:rsidRPr="000F554D">
        <w:rPr>
          <w:rFonts w:ascii="Times New Roman" w:hAnsi="Times New Roman" w:cs="Times New Roman"/>
          <w:sz w:val="24"/>
          <w:szCs w:val="24"/>
        </w:rPr>
        <w:tab/>
      </w:r>
      <w:r w:rsidR="00F6691D" w:rsidRPr="000F554D">
        <w:rPr>
          <w:rFonts w:ascii="Times New Roman" w:hAnsi="Times New Roman" w:cs="Times New Roman"/>
          <w:sz w:val="24"/>
          <w:szCs w:val="24"/>
        </w:rPr>
        <w:tab/>
      </w:r>
      <w:r w:rsidR="00F6691D" w:rsidRPr="000F554D">
        <w:rPr>
          <w:rFonts w:ascii="Times New Roman" w:hAnsi="Times New Roman" w:cs="Times New Roman"/>
          <w:sz w:val="24"/>
          <w:szCs w:val="24"/>
        </w:rPr>
        <w:tab/>
      </w:r>
      <w:r w:rsidR="00B71A3C" w:rsidRPr="000F554D">
        <w:rPr>
          <w:rFonts w:ascii="Times New Roman" w:hAnsi="Times New Roman" w:cs="Times New Roman"/>
          <w:sz w:val="24"/>
          <w:szCs w:val="24"/>
        </w:rPr>
        <w:tab/>
      </w:r>
      <w:r w:rsidR="00F6691D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F6691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691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48D67" w14:textId="2D9391C6" w:rsidR="00897551" w:rsidRDefault="00756A39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756A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60" w:rsidRPr="000F554D">
        <w:rPr>
          <w:rFonts w:ascii="Times New Roman" w:hAnsi="Times New Roman" w:cs="Times New Roman"/>
          <w:sz w:val="24"/>
          <w:szCs w:val="24"/>
        </w:rPr>
        <w:tab/>
      </w:r>
      <w:r w:rsidR="00B96860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C508D2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B96860" w:rsidRPr="000F554D">
        <w:rPr>
          <w:rFonts w:ascii="Times New Roman" w:hAnsi="Times New Roman" w:cs="Times New Roman"/>
          <w:sz w:val="24"/>
          <w:szCs w:val="24"/>
        </w:rPr>
        <w:t>3</w:t>
      </w:r>
      <w:r w:rsidR="00EA36D3" w:rsidRPr="000F554D">
        <w:rPr>
          <w:rFonts w:ascii="Times New Roman" w:hAnsi="Times New Roman" w:cs="Times New Roman"/>
          <w:sz w:val="24"/>
          <w:szCs w:val="24"/>
        </w:rPr>
        <w:t>)</w:t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C508D2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>September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C508D2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508D2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C2C2E" w14:textId="35002F0C" w:rsidR="00756A39" w:rsidRDefault="00756A39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(#3,4,5)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26</w:t>
      </w:r>
      <w:r w:rsidRPr="00756A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9AB8F" w14:textId="54BF5849" w:rsidR="00756A39" w:rsidRDefault="00756A39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Mulberry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 of 150</w:t>
      </w:r>
      <w:r w:rsidRPr="00756A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26</w:t>
      </w:r>
      <w:r w:rsidRPr="00756A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ABB77" w14:textId="3CA813B8" w:rsidR="00756A39" w:rsidRDefault="00756A39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756A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1,2,3,4)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26</w:t>
      </w:r>
      <w:r w:rsidRPr="00756A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95C87" w14:textId="52B1C4CB" w:rsidR="00756A39" w:rsidRDefault="00756A39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5,6)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26</w:t>
      </w:r>
      <w:r w:rsidRPr="00756A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780B5" w14:textId="7256916D" w:rsidR="00756A39" w:rsidRDefault="008E413F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5,6)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27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5F469" w14:textId="12E940C8" w:rsidR="008E413F" w:rsidRDefault="008E413F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27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6F281" w14:textId="74D62FC1" w:rsidR="008E413F" w:rsidRDefault="008E413F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27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2EA8F" w14:textId="1C11BF10" w:rsidR="008E413F" w:rsidRDefault="008E413F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1,2)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27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B9862" w14:textId="3664B0A8" w:rsidR="008E413F" w:rsidRDefault="008E413F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2,3)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27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A0050" w14:textId="72166753" w:rsidR="008E413F" w:rsidRDefault="008E413F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4,5,6)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27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6C998" w14:textId="34807259" w:rsidR="008E413F" w:rsidRDefault="008E413F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Tawakoni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27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F9F31" w14:textId="1212BA23" w:rsidR="008E413F" w:rsidRDefault="008E413F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27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B8C81" w14:textId="0B6517C0" w:rsidR="008E413F" w:rsidRDefault="008E413F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27</w:t>
      </w:r>
      <w:r w:rsidRPr="008E41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CE16A" w14:textId="77777777" w:rsidR="008E413F" w:rsidRPr="000F554D" w:rsidRDefault="008E413F" w:rsidP="00E17A49">
      <w:pPr>
        <w:rPr>
          <w:rFonts w:ascii="Times New Roman" w:hAnsi="Times New Roman" w:cs="Times New Roman"/>
          <w:sz w:val="24"/>
          <w:szCs w:val="24"/>
        </w:rPr>
      </w:pPr>
    </w:p>
    <w:sectPr w:rsidR="008E413F" w:rsidRPr="000F5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5293"/>
    <w:rsid w:val="00027DF5"/>
    <w:rsid w:val="000317F1"/>
    <w:rsid w:val="000508C6"/>
    <w:rsid w:val="00075EFF"/>
    <w:rsid w:val="000978C3"/>
    <w:rsid w:val="000A74B2"/>
    <w:rsid w:val="000B4DCB"/>
    <w:rsid w:val="000C19E9"/>
    <w:rsid w:val="000F0A68"/>
    <w:rsid w:val="000F554D"/>
    <w:rsid w:val="00111EBE"/>
    <w:rsid w:val="00113EBE"/>
    <w:rsid w:val="0012086B"/>
    <w:rsid w:val="00121C45"/>
    <w:rsid w:val="00130EF0"/>
    <w:rsid w:val="00132DDB"/>
    <w:rsid w:val="0015417D"/>
    <w:rsid w:val="00190E49"/>
    <w:rsid w:val="001A12A2"/>
    <w:rsid w:val="001A52E3"/>
    <w:rsid w:val="001A76F8"/>
    <w:rsid w:val="001C3319"/>
    <w:rsid w:val="001C60D3"/>
    <w:rsid w:val="001C63A9"/>
    <w:rsid w:val="001D2F29"/>
    <w:rsid w:val="001D37F2"/>
    <w:rsid w:val="001F6854"/>
    <w:rsid w:val="00207104"/>
    <w:rsid w:val="0021470B"/>
    <w:rsid w:val="00234D09"/>
    <w:rsid w:val="00244017"/>
    <w:rsid w:val="0024519E"/>
    <w:rsid w:val="00252CE5"/>
    <w:rsid w:val="00276489"/>
    <w:rsid w:val="00284512"/>
    <w:rsid w:val="002846C1"/>
    <w:rsid w:val="00285781"/>
    <w:rsid w:val="002A5CFC"/>
    <w:rsid w:val="002B07BB"/>
    <w:rsid w:val="002B6984"/>
    <w:rsid w:val="002B797E"/>
    <w:rsid w:val="002C4720"/>
    <w:rsid w:val="002D1AA7"/>
    <w:rsid w:val="002D5058"/>
    <w:rsid w:val="002E2F2B"/>
    <w:rsid w:val="002E31B8"/>
    <w:rsid w:val="002F26B0"/>
    <w:rsid w:val="00330BAA"/>
    <w:rsid w:val="0033421D"/>
    <w:rsid w:val="0034505E"/>
    <w:rsid w:val="00345D95"/>
    <w:rsid w:val="0036792B"/>
    <w:rsid w:val="00373797"/>
    <w:rsid w:val="003815B8"/>
    <w:rsid w:val="00386D7D"/>
    <w:rsid w:val="00396637"/>
    <w:rsid w:val="00397776"/>
    <w:rsid w:val="003A1909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501D70"/>
    <w:rsid w:val="00513403"/>
    <w:rsid w:val="00526E6F"/>
    <w:rsid w:val="00544F19"/>
    <w:rsid w:val="00554C2E"/>
    <w:rsid w:val="00563AC4"/>
    <w:rsid w:val="00572050"/>
    <w:rsid w:val="005A34EB"/>
    <w:rsid w:val="005C7B0E"/>
    <w:rsid w:val="005D3DF5"/>
    <w:rsid w:val="005E7535"/>
    <w:rsid w:val="005F2ADE"/>
    <w:rsid w:val="005F5BCB"/>
    <w:rsid w:val="0060424F"/>
    <w:rsid w:val="00615170"/>
    <w:rsid w:val="00620499"/>
    <w:rsid w:val="0063545D"/>
    <w:rsid w:val="00663B9E"/>
    <w:rsid w:val="00676DEB"/>
    <w:rsid w:val="00680154"/>
    <w:rsid w:val="00684455"/>
    <w:rsid w:val="006A3828"/>
    <w:rsid w:val="006B59FD"/>
    <w:rsid w:val="006C06B1"/>
    <w:rsid w:val="006C7C37"/>
    <w:rsid w:val="006D3275"/>
    <w:rsid w:val="006D4133"/>
    <w:rsid w:val="00704FD9"/>
    <w:rsid w:val="0072731B"/>
    <w:rsid w:val="007375AF"/>
    <w:rsid w:val="00750DA5"/>
    <w:rsid w:val="00755865"/>
    <w:rsid w:val="00756A39"/>
    <w:rsid w:val="007771A4"/>
    <w:rsid w:val="007775A8"/>
    <w:rsid w:val="00791209"/>
    <w:rsid w:val="007A1DF4"/>
    <w:rsid w:val="007C3CFD"/>
    <w:rsid w:val="007E6B37"/>
    <w:rsid w:val="007E7125"/>
    <w:rsid w:val="007F2A47"/>
    <w:rsid w:val="008129CD"/>
    <w:rsid w:val="00813C5E"/>
    <w:rsid w:val="00871688"/>
    <w:rsid w:val="00890202"/>
    <w:rsid w:val="00890D19"/>
    <w:rsid w:val="00897551"/>
    <w:rsid w:val="008A3D9B"/>
    <w:rsid w:val="008E413F"/>
    <w:rsid w:val="009176DA"/>
    <w:rsid w:val="00933640"/>
    <w:rsid w:val="00961CB0"/>
    <w:rsid w:val="00964A9F"/>
    <w:rsid w:val="0097217F"/>
    <w:rsid w:val="00986B4B"/>
    <w:rsid w:val="009B3CF2"/>
    <w:rsid w:val="009B3CFD"/>
    <w:rsid w:val="009C7592"/>
    <w:rsid w:val="009F4F18"/>
    <w:rsid w:val="00A05C3D"/>
    <w:rsid w:val="00A114F7"/>
    <w:rsid w:val="00A14044"/>
    <w:rsid w:val="00AA3079"/>
    <w:rsid w:val="00AE4C25"/>
    <w:rsid w:val="00AE5028"/>
    <w:rsid w:val="00AF18E5"/>
    <w:rsid w:val="00AF7D03"/>
    <w:rsid w:val="00B25F8B"/>
    <w:rsid w:val="00B3282F"/>
    <w:rsid w:val="00B35282"/>
    <w:rsid w:val="00B65879"/>
    <w:rsid w:val="00B71A3C"/>
    <w:rsid w:val="00B724BC"/>
    <w:rsid w:val="00B75E62"/>
    <w:rsid w:val="00B96860"/>
    <w:rsid w:val="00BA14B4"/>
    <w:rsid w:val="00BB22D4"/>
    <w:rsid w:val="00BB2ACC"/>
    <w:rsid w:val="00BC1643"/>
    <w:rsid w:val="00BC1DDB"/>
    <w:rsid w:val="00BE1D4E"/>
    <w:rsid w:val="00BE774F"/>
    <w:rsid w:val="00C0423B"/>
    <w:rsid w:val="00C21885"/>
    <w:rsid w:val="00C2413B"/>
    <w:rsid w:val="00C2756C"/>
    <w:rsid w:val="00C32F54"/>
    <w:rsid w:val="00C508D2"/>
    <w:rsid w:val="00C701FB"/>
    <w:rsid w:val="00C733BD"/>
    <w:rsid w:val="00CB145B"/>
    <w:rsid w:val="00CF4CDD"/>
    <w:rsid w:val="00D132C4"/>
    <w:rsid w:val="00D17CBD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DF43A8"/>
    <w:rsid w:val="00E0062C"/>
    <w:rsid w:val="00E0659B"/>
    <w:rsid w:val="00E17A49"/>
    <w:rsid w:val="00E20DB4"/>
    <w:rsid w:val="00E3187B"/>
    <w:rsid w:val="00E52CDE"/>
    <w:rsid w:val="00E53C48"/>
    <w:rsid w:val="00E5439E"/>
    <w:rsid w:val="00E611E8"/>
    <w:rsid w:val="00E61A4E"/>
    <w:rsid w:val="00E63B23"/>
    <w:rsid w:val="00E71B90"/>
    <w:rsid w:val="00E744DF"/>
    <w:rsid w:val="00EA36D3"/>
    <w:rsid w:val="00EB3457"/>
    <w:rsid w:val="00EB7371"/>
    <w:rsid w:val="00EB7401"/>
    <w:rsid w:val="00ED540F"/>
    <w:rsid w:val="00EF79D0"/>
    <w:rsid w:val="00F11DF5"/>
    <w:rsid w:val="00F16C9A"/>
    <w:rsid w:val="00F232F1"/>
    <w:rsid w:val="00F2560E"/>
    <w:rsid w:val="00F52EEE"/>
    <w:rsid w:val="00F55756"/>
    <w:rsid w:val="00F6691D"/>
    <w:rsid w:val="00F70526"/>
    <w:rsid w:val="00F71F51"/>
    <w:rsid w:val="00F72DF5"/>
    <w:rsid w:val="00F83FAE"/>
    <w:rsid w:val="00F853EF"/>
    <w:rsid w:val="00FB5D6B"/>
    <w:rsid w:val="00FD1D78"/>
    <w:rsid w:val="00FD39D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E"/>
    <w:rsid w:val="0002013A"/>
    <w:rsid w:val="00143002"/>
    <w:rsid w:val="001507C1"/>
    <w:rsid w:val="0018707F"/>
    <w:rsid w:val="00220BC9"/>
    <w:rsid w:val="003353D2"/>
    <w:rsid w:val="004A0ECB"/>
    <w:rsid w:val="007372A0"/>
    <w:rsid w:val="00812C58"/>
    <w:rsid w:val="00AE1EFD"/>
    <w:rsid w:val="00D300E8"/>
    <w:rsid w:val="00EE2FDB"/>
    <w:rsid w:val="00F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71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Phillip Boucher</cp:lastModifiedBy>
  <cp:revision>5</cp:revision>
  <cp:lastPrinted>2016-07-21T22:14:00Z</cp:lastPrinted>
  <dcterms:created xsi:type="dcterms:W3CDTF">2016-10-10T13:06:00Z</dcterms:created>
  <dcterms:modified xsi:type="dcterms:W3CDTF">2016-10-10T14:17:00Z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