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33A28681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8129CD">
        <w:rPr>
          <w:rFonts w:ascii="Times New Roman" w:hAnsi="Times New Roman" w:cs="Times New Roman"/>
          <w:sz w:val="40"/>
          <w:szCs w:val="40"/>
        </w:rPr>
        <w:t xml:space="preserve">August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3472FB87" w14:textId="4EE96A2D" w:rsidR="001A76F8" w:rsidRDefault="005E753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 appeal meeting with butler county EM.</w:t>
      </w:r>
    </w:p>
    <w:p w14:paraId="6B9B2D97" w14:textId="4F111800" w:rsidR="005E7535" w:rsidRDefault="005E753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damage repairs.</w:t>
      </w:r>
    </w:p>
    <w:p w14:paraId="5DD28B65" w14:textId="0C4B65CD" w:rsidR="005E7535" w:rsidRDefault="005E753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Mowing / Intersection clean up.</w:t>
      </w:r>
    </w:p>
    <w:p w14:paraId="438D1F1F" w14:textId="4C668EE1" w:rsidR="005E7535" w:rsidRDefault="005E753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tree limps tossed in ditch off 160</w:t>
      </w:r>
      <w:r w:rsidRPr="005E7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 1, 170</w:t>
      </w:r>
      <w:r w:rsidRPr="005E7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 4, 130</w:t>
      </w:r>
      <w:r w:rsidRPr="005E7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 5, and 120</w:t>
      </w:r>
      <w:r w:rsidRPr="005E7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 6.</w:t>
      </w:r>
    </w:p>
    <w:p w14:paraId="158435AB" w14:textId="4B721040" w:rsidR="005E7535" w:rsidRDefault="00027DF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missing stop sign at Tawakoni and 130</w:t>
      </w:r>
      <w:r w:rsidRPr="00027D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63B64" w14:textId="0B481CEA" w:rsidR="00027DF5" w:rsidRDefault="00027DF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Large culvers underneath road on PC # 4, 160</w:t>
      </w:r>
      <w:r w:rsidRPr="00027D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0F0A68">
        <w:rPr>
          <w:rFonts w:ascii="Times New Roman" w:hAnsi="Times New Roman" w:cs="Times New Roman"/>
          <w:sz w:val="24"/>
          <w:szCs w:val="24"/>
        </w:rPr>
        <w:t xml:space="preserve"> 3, and CL # 2.</w:t>
      </w:r>
    </w:p>
    <w:p w14:paraId="1EC7A9A9" w14:textId="507F67D8" w:rsidR="000F0A68" w:rsidRPr="000F0A68" w:rsidRDefault="000F0A68" w:rsidP="000F0A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second abandoned trailer off of CL.</w:t>
      </w:r>
    </w:p>
    <w:p w14:paraId="78B35EB0" w14:textId="49BE67EF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60C00" w14:textId="77777777" w:rsidR="000F554D" w:rsidRDefault="000F554D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2ED3FDB4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0F0A68" w:rsidRPr="000F554D">
        <w:rPr>
          <w:rFonts w:ascii="Times New Roman" w:hAnsi="Times New Roman" w:cs="Times New Roman"/>
          <w:sz w:val="24"/>
          <w:szCs w:val="24"/>
        </w:rPr>
        <w:t>1593.36</w:t>
      </w:r>
      <w:r w:rsidR="003C67DF" w:rsidRPr="000F554D">
        <w:rPr>
          <w:rFonts w:ascii="Times New Roman" w:hAnsi="Times New Roman" w:cs="Times New Roman"/>
          <w:sz w:val="24"/>
          <w:szCs w:val="24"/>
        </w:rPr>
        <w:tab/>
      </w:r>
      <w:r w:rsidR="00386D7D" w:rsidRP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684B556F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C701FB" w:rsidRPr="000F554D">
        <w:rPr>
          <w:rFonts w:ascii="Times New Roman" w:hAnsi="Times New Roman" w:cs="Times New Roman"/>
          <w:sz w:val="24"/>
          <w:szCs w:val="24"/>
        </w:rPr>
        <w:t>539.57</w:t>
      </w:r>
      <w:r w:rsidR="00E20DB4" w:rsidRP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C131770" w14:textId="0F49BA67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12M2 Grader: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D39DC" w:rsidRPr="000F554D">
        <w:rPr>
          <w:rFonts w:ascii="Times New Roman" w:hAnsi="Times New Roman" w:cs="Times New Roman"/>
          <w:sz w:val="22"/>
          <w:szCs w:val="22"/>
        </w:rPr>
        <w:t>(Fuel low pressure malfunction</w:t>
      </w:r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59055D66" w14:textId="7F9E1CD4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7BFB8050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3C129F"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7274F6EE" w14:textId="77777777" w:rsidR="000F554D" w:rsidRPr="000F554D" w:rsidRDefault="000F554D" w:rsidP="00F11DF5">
      <w:pPr>
        <w:rPr>
          <w:rFonts w:ascii="Times New Roman" w:hAnsi="Times New Roman" w:cs="Times New Roman"/>
          <w:sz w:val="22"/>
          <w:szCs w:val="22"/>
        </w:rPr>
      </w:pPr>
    </w:p>
    <w:p w14:paraId="6FC0C769" w14:textId="0C320B84" w:rsid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76F06E96" w14:textId="77777777" w:rsidR="000F554D" w:rsidRPr="00890202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2950B3CF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160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Pr="000F554D">
        <w:rPr>
          <w:rFonts w:ascii="Times New Roman" w:hAnsi="Times New Roman" w:cs="Times New Roman"/>
          <w:sz w:val="24"/>
          <w:szCs w:val="24"/>
        </w:rPr>
        <w:t>3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August 5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30BA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52150CFB" w:rsidR="00330BAA" w:rsidRPr="000F554D" w:rsidRDefault="002E2F2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Meadowlark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4</w:t>
      </w:r>
      <w:r w:rsidR="002B797E" w:rsidRPr="000F554D">
        <w:rPr>
          <w:rFonts w:ascii="Times New Roman" w:hAnsi="Times New Roman" w:cs="Times New Roman"/>
          <w:sz w:val="24"/>
          <w:szCs w:val="24"/>
        </w:rPr>
        <w:t>,5,6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>August 5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69EC78A2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180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>(</w:t>
      </w:r>
      <w:r w:rsidRPr="000F554D">
        <w:rPr>
          <w:rFonts w:ascii="Times New Roman" w:hAnsi="Times New Roman" w:cs="Times New Roman"/>
          <w:sz w:val="24"/>
          <w:szCs w:val="24"/>
        </w:rPr>
        <w:t># 3,4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August 5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2633F4E1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Indianola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(# 4)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August 5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F31D094" w14:textId="4C95F434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PC</w:t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="002B797E" w:rsidRPr="000F554D">
        <w:rPr>
          <w:rFonts w:ascii="Times New Roman" w:hAnsi="Times New Roman" w:cs="Times New Roman"/>
          <w:sz w:val="24"/>
          <w:szCs w:val="24"/>
        </w:rPr>
        <w:t>3</w:t>
      </w:r>
      <w:r w:rsidRPr="000F554D">
        <w:rPr>
          <w:rFonts w:ascii="Times New Roman" w:hAnsi="Times New Roman" w:cs="Times New Roman"/>
          <w:sz w:val="24"/>
          <w:szCs w:val="24"/>
        </w:rPr>
        <w:t>,4,5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August 5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237A78D9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170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2,3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August 5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249E9C1E" w:rsidR="00330BAA" w:rsidRPr="000F554D" w:rsidRDefault="002B797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Tawakoni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Pr="000F554D">
        <w:rPr>
          <w:rFonts w:ascii="Times New Roman" w:hAnsi="Times New Roman" w:cs="Times New Roman"/>
          <w:sz w:val="24"/>
          <w:szCs w:val="24"/>
        </w:rPr>
        <w:t>1,</w:t>
      </w:r>
      <w:r w:rsidR="008129CD" w:rsidRPr="000F554D">
        <w:rPr>
          <w:rFonts w:ascii="Times New Roman" w:hAnsi="Times New Roman" w:cs="Times New Roman"/>
          <w:sz w:val="24"/>
          <w:szCs w:val="24"/>
        </w:rPr>
        <w:t>2,3</w:t>
      </w:r>
      <w:r w:rsidR="00964A9F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>August 6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37DC1DDB" w:rsidR="00E17A49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140</w:t>
      </w:r>
      <w:r w:rsidR="0034505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05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1,2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August 6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2A34400E" w:rsidR="00E17A49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159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45D95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3</w:t>
      </w:r>
      <w:r w:rsidR="00396637" w:rsidRPr="000F554D">
        <w:rPr>
          <w:rFonts w:ascii="Times New Roman" w:hAnsi="Times New Roman" w:cs="Times New Roman"/>
          <w:sz w:val="24"/>
          <w:szCs w:val="24"/>
        </w:rPr>
        <w:t>)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6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1FD2" w14:textId="794714A9" w:rsidR="00E3187B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Indianola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(# 4)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August 6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320E" w14:textId="77777777" w:rsidR="008129CD" w:rsidRPr="000F554D" w:rsidRDefault="008129CD" w:rsidP="008129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554D"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(Addition)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August 9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2E9255D1" w:rsidR="00E17A49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180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  <w:t>(# 1,</w:t>
      </w:r>
      <w:r w:rsidRPr="000F554D">
        <w:rPr>
          <w:rFonts w:ascii="Times New Roman" w:hAnsi="Times New Roman" w:cs="Times New Roman"/>
          <w:sz w:val="24"/>
          <w:szCs w:val="24"/>
        </w:rPr>
        <w:t>2,3</w:t>
      </w:r>
      <w:r w:rsidR="009B3CFD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9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656CA714" w:rsidR="00E17A49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ML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6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16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17A49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7945F9D2" w:rsidR="0072731B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170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>(</w:t>
      </w:r>
      <w:r w:rsidRPr="000F554D">
        <w:rPr>
          <w:rFonts w:ascii="Times New Roman" w:hAnsi="Times New Roman" w:cs="Times New Roman"/>
          <w:sz w:val="24"/>
          <w:szCs w:val="24"/>
        </w:rPr>
        <w:t># 2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16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72731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3ABD591E" w:rsidR="0015417D" w:rsidRPr="000F554D" w:rsidRDefault="00E3187B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PC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 w:rsidRPr="000F554D">
        <w:rPr>
          <w:rFonts w:ascii="Times New Roman" w:hAnsi="Times New Roman" w:cs="Times New Roman"/>
          <w:sz w:val="24"/>
          <w:szCs w:val="24"/>
        </w:rPr>
        <w:t># 5</w:t>
      </w:r>
      <w:r w:rsidR="00F83FAE" w:rsidRPr="000F554D">
        <w:rPr>
          <w:rFonts w:ascii="Times New Roman" w:hAnsi="Times New Roman" w:cs="Times New Roman"/>
          <w:sz w:val="24"/>
          <w:szCs w:val="24"/>
        </w:rPr>
        <w:t>)</w:t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6</w:t>
      </w:r>
      <w:r w:rsidR="0015417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2E81210A" w:rsidR="0015417D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160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>(</w:t>
      </w:r>
      <w:r w:rsidRPr="000F554D">
        <w:rPr>
          <w:rFonts w:ascii="Times New Roman" w:hAnsi="Times New Roman" w:cs="Times New Roman"/>
          <w:sz w:val="24"/>
          <w:szCs w:val="24"/>
        </w:rPr>
        <w:t># 3,4</w:t>
      </w:r>
      <w:r w:rsidR="002D5058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8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5013002F" w:rsidR="00B65879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PC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B65879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2D5058" w:rsidRPr="000F554D">
        <w:rPr>
          <w:rFonts w:ascii="Times New Roman" w:hAnsi="Times New Roman" w:cs="Times New Roman"/>
          <w:sz w:val="24"/>
          <w:szCs w:val="24"/>
        </w:rPr>
        <w:t>5,</w:t>
      </w:r>
      <w:r w:rsidR="00F83FAE" w:rsidRPr="000F554D">
        <w:rPr>
          <w:rFonts w:ascii="Times New Roman" w:hAnsi="Times New Roman" w:cs="Times New Roman"/>
          <w:sz w:val="24"/>
          <w:szCs w:val="24"/>
        </w:rPr>
        <w:t>6</w:t>
      </w:r>
      <w:r w:rsidR="00BB22D4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8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0A98965B" w:rsidR="00BB22D4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180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1</w:t>
      </w:r>
      <w:r w:rsidR="00554C2E" w:rsidRPr="000F554D">
        <w:rPr>
          <w:rFonts w:ascii="Times New Roman" w:hAnsi="Times New Roman" w:cs="Times New Roman"/>
          <w:sz w:val="24"/>
          <w:szCs w:val="24"/>
        </w:rPr>
        <w:t>)</w:t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8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DC7B" w14:textId="37E97751" w:rsidR="0034505E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Indianola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(# 4,5,6)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August 19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59456EF3" w:rsidR="0021470B" w:rsidRPr="000F554D" w:rsidRDefault="0034505E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F554D">
        <w:rPr>
          <w:rFonts w:ascii="Times New Roman" w:hAnsi="Times New Roman" w:cs="Times New Roman"/>
          <w:sz w:val="24"/>
          <w:szCs w:val="24"/>
        </w:rPr>
        <w:t>18</w:t>
      </w:r>
      <w:r w:rsidR="009B3CFD" w:rsidRPr="000F554D">
        <w:rPr>
          <w:rFonts w:ascii="Times New Roman" w:hAnsi="Times New Roman" w:cs="Times New Roman"/>
          <w:sz w:val="24"/>
          <w:szCs w:val="24"/>
        </w:rPr>
        <w:t>0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9B3CFD" w:rsidRPr="000F554D">
        <w:rPr>
          <w:rFonts w:ascii="Times New Roman" w:hAnsi="Times New Roman" w:cs="Times New Roman"/>
          <w:sz w:val="24"/>
          <w:szCs w:val="24"/>
        </w:rPr>
        <w:t>4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9B3CFD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9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96D0" w14:textId="6FAAE824" w:rsidR="0021470B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PC</w:t>
      </w:r>
      <w:r w:rsidR="001C3319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4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19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1B14" w14:textId="2C70700B" w:rsidR="0021470B" w:rsidRPr="000F554D" w:rsidRDefault="0034505E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160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1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 w:rsidRPr="000F554D">
        <w:rPr>
          <w:rFonts w:ascii="Times New Roman" w:hAnsi="Times New Roman" w:cs="Times New Roman"/>
          <w:sz w:val="24"/>
          <w:szCs w:val="24"/>
        </w:rPr>
        <w:t>9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33DB" w14:textId="1D134906" w:rsidR="0021470B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lastRenderedPageBreak/>
        <w:t>ML</w:t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1,2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 w:rsidR="001C3319" w:rsidRPr="000F554D">
        <w:rPr>
          <w:rFonts w:ascii="Times New Roman" w:hAnsi="Times New Roman" w:cs="Times New Roman"/>
          <w:sz w:val="24"/>
          <w:szCs w:val="24"/>
        </w:rPr>
        <w:t>9</w:t>
      </w:r>
      <w:r w:rsidR="00373797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3797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62D5" w14:textId="79AABD1C" w:rsidR="0021470B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130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1C3319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3</w:t>
      </w:r>
      <w:r w:rsidR="00373797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="00373797" w:rsidRPr="000F554D">
        <w:rPr>
          <w:rFonts w:ascii="Times New Roman" w:hAnsi="Times New Roman" w:cs="Times New Roman"/>
          <w:sz w:val="24"/>
          <w:szCs w:val="24"/>
        </w:rPr>
        <w:t>1</w:t>
      </w:r>
      <w:r w:rsidR="001C3319" w:rsidRPr="000F554D">
        <w:rPr>
          <w:rFonts w:ascii="Times New Roman" w:hAnsi="Times New Roman" w:cs="Times New Roman"/>
          <w:sz w:val="24"/>
          <w:szCs w:val="24"/>
        </w:rPr>
        <w:t>9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F547A" w14:textId="5A88CF51" w:rsidR="0021470B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170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="00373797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5,6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20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40F4F" w14:textId="284F4CB0" w:rsidR="00B96860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Tawakoni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(#3,4,5,6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20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75E8" w14:textId="5705EA32" w:rsidR="00F6691D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180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(# 6</w:t>
      </w:r>
      <w:r w:rsidR="0021470B" w:rsidRPr="000F554D">
        <w:rPr>
          <w:rFonts w:ascii="Times New Roman" w:hAnsi="Times New Roman" w:cs="Times New Roman"/>
          <w:sz w:val="24"/>
          <w:szCs w:val="24"/>
        </w:rPr>
        <w:t>)</w:t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21470B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20</w:t>
      </w:r>
      <w:r w:rsidR="0021470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58D5" w14:textId="3124CCB9" w:rsidR="00F6691D" w:rsidRPr="000F554D" w:rsidRDefault="00B96860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140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  <w:t>(# 3,4</w:t>
      </w:r>
      <w:r w:rsidR="00F6691D" w:rsidRPr="000F554D">
        <w:rPr>
          <w:rFonts w:ascii="Times New Roman" w:hAnsi="Times New Roman" w:cs="Times New Roman"/>
          <w:sz w:val="24"/>
          <w:szCs w:val="24"/>
        </w:rPr>
        <w:t>)</w:t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B71A3C" w:rsidRPr="000F554D">
        <w:rPr>
          <w:rFonts w:ascii="Times New Roman" w:hAnsi="Times New Roman" w:cs="Times New Roman"/>
          <w:sz w:val="24"/>
          <w:szCs w:val="24"/>
        </w:rPr>
        <w:tab/>
      </w:r>
      <w:r w:rsidR="00F6691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20</w:t>
      </w:r>
      <w:r w:rsidR="00F6691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691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48D67" w14:textId="4884D73B" w:rsidR="00897551" w:rsidRPr="000F554D" w:rsidRDefault="00B96860" w:rsidP="00E17A49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159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C508D2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Pr="000F554D">
        <w:rPr>
          <w:rFonts w:ascii="Times New Roman" w:hAnsi="Times New Roman" w:cs="Times New Roman"/>
          <w:sz w:val="24"/>
          <w:szCs w:val="24"/>
        </w:rPr>
        <w:t>3</w:t>
      </w:r>
      <w:r w:rsidR="00EA36D3" w:rsidRPr="000F554D">
        <w:rPr>
          <w:rFonts w:ascii="Times New Roman" w:hAnsi="Times New Roman" w:cs="Times New Roman"/>
          <w:sz w:val="24"/>
          <w:szCs w:val="24"/>
        </w:rPr>
        <w:t>)</w:t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EA36D3" w:rsidRPr="000F554D">
        <w:rPr>
          <w:rFonts w:ascii="Times New Roman" w:hAnsi="Times New Roman" w:cs="Times New Roman"/>
          <w:sz w:val="24"/>
          <w:szCs w:val="24"/>
        </w:rPr>
        <w:tab/>
      </w:r>
      <w:r w:rsidR="00C508D2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August </w:t>
      </w:r>
      <w:r w:rsidRPr="000F554D">
        <w:rPr>
          <w:rFonts w:ascii="Times New Roman" w:hAnsi="Times New Roman" w:cs="Times New Roman"/>
          <w:sz w:val="24"/>
          <w:szCs w:val="24"/>
        </w:rPr>
        <w:t>20</w:t>
      </w:r>
      <w:r w:rsidR="00C508D2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08D2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551" w:rsidRPr="000F5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27DF5"/>
    <w:rsid w:val="000317F1"/>
    <w:rsid w:val="000508C6"/>
    <w:rsid w:val="000978C3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B6984"/>
    <w:rsid w:val="002B797E"/>
    <w:rsid w:val="002C4720"/>
    <w:rsid w:val="002D1AA7"/>
    <w:rsid w:val="002D5058"/>
    <w:rsid w:val="002E2F2B"/>
    <w:rsid w:val="002E31B8"/>
    <w:rsid w:val="002F26B0"/>
    <w:rsid w:val="00330BAA"/>
    <w:rsid w:val="0033421D"/>
    <w:rsid w:val="0034505E"/>
    <w:rsid w:val="00345D95"/>
    <w:rsid w:val="0036792B"/>
    <w:rsid w:val="00373797"/>
    <w:rsid w:val="003815B8"/>
    <w:rsid w:val="00386D7D"/>
    <w:rsid w:val="00396637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26E6F"/>
    <w:rsid w:val="00544F19"/>
    <w:rsid w:val="00554C2E"/>
    <w:rsid w:val="00563AC4"/>
    <w:rsid w:val="00572050"/>
    <w:rsid w:val="005A34EB"/>
    <w:rsid w:val="005C7B0E"/>
    <w:rsid w:val="005D3DF5"/>
    <w:rsid w:val="005E753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7C37"/>
    <w:rsid w:val="006D3275"/>
    <w:rsid w:val="006D4133"/>
    <w:rsid w:val="00704FD9"/>
    <w:rsid w:val="0072731B"/>
    <w:rsid w:val="007375AF"/>
    <w:rsid w:val="00750DA5"/>
    <w:rsid w:val="00755865"/>
    <w:rsid w:val="007771A4"/>
    <w:rsid w:val="007775A8"/>
    <w:rsid w:val="00791209"/>
    <w:rsid w:val="007A1DF4"/>
    <w:rsid w:val="007E6B37"/>
    <w:rsid w:val="007E7125"/>
    <w:rsid w:val="007F2A47"/>
    <w:rsid w:val="008129CD"/>
    <w:rsid w:val="00813C5E"/>
    <w:rsid w:val="00871688"/>
    <w:rsid w:val="00890202"/>
    <w:rsid w:val="00890D19"/>
    <w:rsid w:val="00897551"/>
    <w:rsid w:val="008A3D9B"/>
    <w:rsid w:val="009176DA"/>
    <w:rsid w:val="00933640"/>
    <w:rsid w:val="00961CB0"/>
    <w:rsid w:val="00964A9F"/>
    <w:rsid w:val="0097217F"/>
    <w:rsid w:val="00986B4B"/>
    <w:rsid w:val="009B3CF2"/>
    <w:rsid w:val="009B3CFD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508D2"/>
    <w:rsid w:val="00C701FB"/>
    <w:rsid w:val="00C733BD"/>
    <w:rsid w:val="00CB145B"/>
    <w:rsid w:val="00CF4CDD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659B"/>
    <w:rsid w:val="00E17A49"/>
    <w:rsid w:val="00E20DB4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143002"/>
    <w:rsid w:val="001507C1"/>
    <w:rsid w:val="0018707F"/>
    <w:rsid w:val="00220BC9"/>
    <w:rsid w:val="003353D2"/>
    <w:rsid w:val="004A0ECB"/>
    <w:rsid w:val="007372A0"/>
    <w:rsid w:val="00812C58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3</cp:revision>
  <cp:lastPrinted>2016-07-21T22:14:00Z</cp:lastPrinted>
  <dcterms:created xsi:type="dcterms:W3CDTF">2016-09-07T19:02:00Z</dcterms:created>
  <dcterms:modified xsi:type="dcterms:W3CDTF">2016-09-08T19:15:00Z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