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6C9E8" w14:textId="7D7A3F8D" w:rsidR="00C32F54" w:rsidRPr="00111EBE" w:rsidRDefault="00111EBE" w:rsidP="00111EBE">
      <w:pPr>
        <w:pStyle w:val="Date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111EBE">
        <w:rPr>
          <w:noProof/>
          <w:sz w:val="72"/>
          <w:szCs w:val="72"/>
        </w:rPr>
        <mc:AlternateContent>
          <mc:Choice Requires="wps">
            <w:drawing>
              <wp:anchor distT="640080" distB="640080" distL="114300" distR="114300" simplePos="0" relativeHeight="251659264" behindDoc="0" locked="0" layoutInCell="1" allowOverlap="0" wp14:anchorId="11D71552" wp14:editId="0359B892">
                <wp:simplePos x="0" y="0"/>
                <wp:positionH relativeFrom="margin">
                  <wp:align>right</wp:align>
                </wp:positionH>
                <wp:positionV relativeFrom="page">
                  <wp:posOffset>666750</wp:posOffset>
                </wp:positionV>
                <wp:extent cx="5946140" cy="822960"/>
                <wp:effectExtent l="0" t="0" r="0" b="15240"/>
                <wp:wrapTopAndBottom/>
                <wp:docPr id="8" name="Text Box 8" descr="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0"/>
                              <w:gridCol w:w="6887"/>
                              <w:gridCol w:w="181"/>
                              <w:gridCol w:w="181"/>
                              <w:gridCol w:w="1800"/>
                            </w:tblGrid>
                            <w:tr w:rsidR="00111EBE" w14:paraId="37061771" w14:textId="77777777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360" w:type="dxa"/>
                                  <w:shd w:val="clear" w:color="auto" w:fill="EBEBEB"/>
                                  <w:vAlign w:val="center"/>
                                </w:tcPr>
                                <w:p w14:paraId="237C6FF2" w14:textId="77777777" w:rsidR="00111EBE" w:rsidRDefault="00111EBE"/>
                              </w:tc>
                              <w:tc>
                                <w:tcPr>
                                  <w:tcW w:w="7589" w:type="dxa"/>
                                  <w:shd w:val="clear" w:color="auto" w:fill="EBEBEB"/>
                                  <w:vAlign w:val="center"/>
                                </w:tcPr>
                                <w:sdt>
                                  <w:sdtPr>
                                    <w:alias w:val="Your Name"/>
                                    <w:tag w:val=""/>
                                    <w:id w:val="921770098"/>
                                    <w:placeholder>
                                      <w:docPart w:val="359D3191A4D447DAA3D6244DF86F92BE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7DF4FEE" w14:textId="36863645" w:rsidR="00111EBE" w:rsidRDefault="00111EBE">
                                      <w:pPr>
                                        <w:pStyle w:val="Name"/>
                                      </w:pPr>
                                      <w:r>
                                        <w:t>Pleasant Township</w:t>
                                      </w:r>
                                    </w:p>
                                  </w:sdtContent>
                                </w:sdt>
                                <w:p w14:paraId="4D0A666E" w14:textId="77777777" w:rsidR="00111EBE" w:rsidRDefault="00111EBE" w:rsidP="00EC5F54">
                                  <w:pPr>
                                    <w:pStyle w:val="NoSpacing"/>
                                  </w:pPr>
                                  <w:r>
                                    <w:t>12484 SW 160</w:t>
                                  </w:r>
                                  <w:r w:rsidRPr="00EC5F5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St. Rose Hill</w:t>
                                  </w:r>
                                </w:p>
                                <w:p w14:paraId="2308654D" w14:textId="77777777" w:rsidR="00111EBE" w:rsidRDefault="00111EBE" w:rsidP="00EC5F54">
                                  <w:pPr>
                                    <w:pStyle w:val="NoSpacing"/>
                                  </w:pPr>
                                  <w:r>
                                    <w:t>Kansas, 67133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90C226" w:themeFill="accent1"/>
                                  <w:vAlign w:val="center"/>
                                </w:tcPr>
                                <w:p w14:paraId="1422FE90" w14:textId="77777777" w:rsidR="00111EBE" w:rsidRDefault="00111EBE"/>
                              </w:tc>
                              <w:tc>
                                <w:tcPr>
                                  <w:tcW w:w="202" w:type="dxa"/>
                                  <w:shd w:val="clear" w:color="auto" w:fill="54A021" w:themeFill="accent2"/>
                                  <w:vAlign w:val="center"/>
                                </w:tcPr>
                                <w:p w14:paraId="1D8C87A6" w14:textId="77777777" w:rsidR="00111EBE" w:rsidRDefault="00111EBE"/>
                              </w:tc>
                              <w:tc>
                                <w:tcPr>
                                  <w:tcW w:w="1008" w:type="dxa"/>
                                  <w:shd w:val="clear" w:color="auto" w:fill="E6B91E" w:themeFill="accent3"/>
                                  <w:vAlign w:val="center"/>
                                </w:tcPr>
                                <w:p w14:paraId="333C9AA9" w14:textId="77777777" w:rsidR="00111EBE" w:rsidRDefault="00111EBE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92622C2" wp14:editId="7710542D">
                                        <wp:extent cx="1143000" cy="819150"/>
                                        <wp:effectExtent l="0" t="0" r="0" b="0"/>
                                        <wp:docPr id="4" name="Picture 4" descr="C:\Users\Phillip\AppData\Local\Microsoft\Windows\INetCache\Content.Word\untitled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Phillip\AppData\Local\Microsoft\Windows\INetCache\Content.Word\untitled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FBE1FEA" w14:textId="77777777" w:rsidR="00111EBE" w:rsidRDefault="00111EBE" w:rsidP="00111EB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Contact information" style="position:absolute;left:0;text-align:left;margin-left:417pt;margin-top:52.5pt;width:468.2pt;height:64.8pt;z-index:251659264;visibility:visible;mso-wrap-style:square;mso-width-percent:0;mso-height-percent:0;mso-wrap-distance-left:9pt;mso-wrap-distance-top:50.4pt;mso-wrap-distance-right:9pt;mso-wrap-distance-bottom:50.4pt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0"/>
                        <w:gridCol w:w="6887"/>
                        <w:gridCol w:w="181"/>
                        <w:gridCol w:w="181"/>
                        <w:gridCol w:w="1800"/>
                      </w:tblGrid>
                      <w:tr w:rsidR="00111EBE" w14:paraId="37061771" w14:textId="77777777">
                        <w:trPr>
                          <w:trHeight w:hRule="exact" w:val="1296"/>
                        </w:trPr>
                        <w:tc>
                          <w:tcPr>
                            <w:tcW w:w="360" w:type="dxa"/>
                            <w:shd w:val="clear" w:color="auto" w:fill="EBEBEB"/>
                            <w:vAlign w:val="center"/>
                          </w:tcPr>
                          <w:p w14:paraId="237C6FF2" w14:textId="77777777" w:rsidR="00111EBE" w:rsidRDefault="00111EBE"/>
                        </w:tc>
                        <w:tc>
                          <w:tcPr>
                            <w:tcW w:w="7589" w:type="dxa"/>
                            <w:shd w:val="clear" w:color="auto" w:fill="EBEBEB"/>
                            <w:vAlign w:val="center"/>
                          </w:tcPr>
                          <w:sdt>
                            <w:sdtPr>
                              <w:alias w:val="Your Name"/>
                              <w:tag w:val=""/>
                              <w:id w:val="921770098"/>
                              <w:placeholder>
                                <w:docPart w:val="359D3191A4D447DAA3D6244DF86F92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7DF4FEE" w14:textId="36863645" w:rsidR="00111EBE" w:rsidRDefault="00111EBE">
                                <w:pPr>
                                  <w:pStyle w:val="Name"/>
                                </w:pPr>
                                <w:r>
                                  <w:t>Pleasant Township</w:t>
                                </w:r>
                              </w:p>
                            </w:sdtContent>
                          </w:sdt>
                          <w:p w14:paraId="4D0A666E" w14:textId="77777777" w:rsidR="00111EBE" w:rsidRDefault="00111EBE" w:rsidP="00EC5F54">
                            <w:pPr>
                              <w:pStyle w:val="NoSpacing"/>
                            </w:pPr>
                            <w:r>
                              <w:t>12484 SW 160</w:t>
                            </w:r>
                            <w:r w:rsidRPr="00EC5F5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St. Rose Hill</w:t>
                            </w:r>
                          </w:p>
                          <w:p w14:paraId="2308654D" w14:textId="77777777" w:rsidR="00111EBE" w:rsidRDefault="00111EBE" w:rsidP="00EC5F54">
                            <w:pPr>
                              <w:pStyle w:val="NoSpacing"/>
                            </w:pPr>
                            <w:r>
                              <w:t>Kansas, 67133</w:t>
                            </w:r>
                          </w:p>
                        </w:tc>
                        <w:tc>
                          <w:tcPr>
                            <w:tcW w:w="202" w:type="dxa"/>
                            <w:shd w:val="clear" w:color="auto" w:fill="90C226" w:themeFill="accent1"/>
                            <w:vAlign w:val="center"/>
                          </w:tcPr>
                          <w:p w14:paraId="1422FE90" w14:textId="77777777" w:rsidR="00111EBE" w:rsidRDefault="00111EBE"/>
                        </w:tc>
                        <w:tc>
                          <w:tcPr>
                            <w:tcW w:w="202" w:type="dxa"/>
                            <w:shd w:val="clear" w:color="auto" w:fill="54A021" w:themeFill="accent2"/>
                            <w:vAlign w:val="center"/>
                          </w:tcPr>
                          <w:p w14:paraId="1D8C87A6" w14:textId="77777777" w:rsidR="00111EBE" w:rsidRDefault="00111EBE"/>
                        </w:tc>
                        <w:tc>
                          <w:tcPr>
                            <w:tcW w:w="1008" w:type="dxa"/>
                            <w:shd w:val="clear" w:color="auto" w:fill="E6B91E" w:themeFill="accent3"/>
                            <w:vAlign w:val="center"/>
                          </w:tcPr>
                          <w:p w14:paraId="333C9AA9" w14:textId="77777777" w:rsidR="00111EBE" w:rsidRDefault="00111EB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92622C2" wp14:editId="7710542D">
                                  <wp:extent cx="1143000" cy="819150"/>
                                  <wp:effectExtent l="0" t="0" r="0" b="0"/>
                                  <wp:docPr id="4" name="Picture 4" descr="C:\Users\Phillip\AppData\Local\Microsoft\Windows\INetCache\Content.Word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hillip\AppData\Local\Microsoft\Windows\INetCache\Content.Word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FBE1FEA" w14:textId="77777777" w:rsidR="00111EBE" w:rsidRDefault="00111EBE" w:rsidP="00111EBE">
                      <w:pPr>
                        <w:pStyle w:val="NoSpacing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0424F" w:rsidRPr="00111EBE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Overseer’s Report</w:t>
      </w:r>
    </w:p>
    <w:p w14:paraId="4409E859" w14:textId="30CFC02F" w:rsidR="00755865" w:rsidRPr="000060C3" w:rsidRDefault="00755865" w:rsidP="00755865">
      <w:pPr>
        <w:pStyle w:val="Heading1"/>
        <w:pBdr>
          <w:bottom w:val="single" w:sz="4" w:space="0" w:color="90C226" w:themeColor="accent1"/>
        </w:pBdr>
        <w:ind w:left="720"/>
        <w:rPr>
          <w:rFonts w:ascii="Times New Roman" w:hAnsi="Times New Roman" w:cs="Times New Roman"/>
          <w:sz w:val="40"/>
          <w:szCs w:val="40"/>
        </w:rPr>
      </w:pPr>
      <w:r w:rsidRPr="00755865">
        <w:rPr>
          <w:rFonts w:ascii="Times New Roman" w:hAnsi="Times New Roman" w:cs="Times New Roman"/>
          <w:b/>
          <w:color w:val="auto"/>
          <w:sz w:val="40"/>
          <w:szCs w:val="40"/>
        </w:rPr>
        <w:t xml:space="preserve">Monthly overview                            </w:t>
      </w:r>
      <w:r w:rsidR="00207104">
        <w:rPr>
          <w:rFonts w:ascii="Times New Roman" w:hAnsi="Times New Roman" w:cs="Times New Roman"/>
          <w:sz w:val="40"/>
          <w:szCs w:val="40"/>
        </w:rPr>
        <w:t xml:space="preserve">May </w:t>
      </w:r>
      <w:r w:rsidR="00544F19">
        <w:rPr>
          <w:rFonts w:ascii="Times New Roman" w:hAnsi="Times New Roman" w:cs="Times New Roman"/>
          <w:sz w:val="40"/>
          <w:szCs w:val="40"/>
        </w:rPr>
        <w:t>2016</w:t>
      </w:r>
    </w:p>
    <w:p w14:paraId="7D924A62" w14:textId="77777777" w:rsidR="0060424F" w:rsidRPr="000060C3" w:rsidRDefault="0060424F" w:rsidP="0060424F">
      <w:pPr>
        <w:rPr>
          <w:rFonts w:ascii="Times New Roman" w:hAnsi="Times New Roman" w:cs="Times New Roman"/>
        </w:rPr>
      </w:pPr>
    </w:p>
    <w:p w14:paraId="186E0135" w14:textId="0FBFFE37" w:rsidR="00E20DB4" w:rsidRDefault="00E20DB4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Took pictures of rain damage.</w:t>
      </w:r>
    </w:p>
    <w:p w14:paraId="09D82EC9" w14:textId="5892593A" w:rsidR="00E20DB4" w:rsidRDefault="00E20DB4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Replaced brake chamber on dump trailer.</w:t>
      </w:r>
    </w:p>
    <w:p w14:paraId="506888BD" w14:textId="77777777" w:rsidR="00E20DB4" w:rsidRDefault="00E20DB4" w:rsidP="00E20D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 Mowing first pass.</w:t>
      </w:r>
    </w:p>
    <w:p w14:paraId="5A4D48C3" w14:textId="77777777" w:rsidR="00E20DB4" w:rsidRDefault="00E20DB4" w:rsidP="00E20D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to retrieve data on road counters.</w:t>
      </w:r>
    </w:p>
    <w:p w14:paraId="0175DDD1" w14:textId="17169A90" w:rsidR="00E20DB4" w:rsidRDefault="00E20DB4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Removed trash / camper trailers out of the ditch. </w:t>
      </w:r>
    </w:p>
    <w:p w14:paraId="59344B3F" w14:textId="05F733F4" w:rsidR="00E20DB4" w:rsidRDefault="00E20DB4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Closed down two bridges due to flooding. </w:t>
      </w:r>
    </w:p>
    <w:p w14:paraId="78B35EB0" w14:textId="4B588075" w:rsidR="00D632B9" w:rsidRDefault="00D632B9" w:rsidP="002440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EE0A0A" w14:textId="74FC5E65" w:rsidR="006D3275" w:rsidRPr="006C7C37" w:rsidRDefault="00D30396" w:rsidP="006C7C37">
      <w:pPr>
        <w:ind w:left="2832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C7C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AB5" w:rsidRPr="006C7C37">
        <w:rPr>
          <w:rFonts w:ascii="Times New Roman" w:hAnsi="Times New Roman" w:cs="Times New Roman"/>
          <w:b/>
          <w:sz w:val="36"/>
          <w:szCs w:val="36"/>
          <w:u w:val="single"/>
        </w:rPr>
        <w:t>Totals for the month</w:t>
      </w:r>
    </w:p>
    <w:p w14:paraId="7BA31A59" w14:textId="77777777" w:rsidR="00F11DF5" w:rsidRPr="007E6B37" w:rsidRDefault="00F11DF5" w:rsidP="006D3275">
      <w:pPr>
        <w:ind w:firstLine="708"/>
        <w:jc w:val="center"/>
        <w:rPr>
          <w:rFonts w:ascii="Times New Roman" w:hAnsi="Times New Roman" w:cs="Times New Roman"/>
          <w:b/>
          <w:u w:val="single"/>
        </w:rPr>
      </w:pPr>
    </w:p>
    <w:p w14:paraId="3BCFEBBD" w14:textId="21B02215" w:rsidR="006D3275" w:rsidRPr="007E6B37" w:rsidRDefault="006D3275" w:rsidP="006D327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Materials to report:  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7E6B37">
        <w:rPr>
          <w:rFonts w:ascii="Times New Roman" w:hAnsi="Times New Roman" w:cs="Times New Roman"/>
        </w:rPr>
        <w:tab/>
      </w:r>
      <w:r w:rsidR="00207104">
        <w:rPr>
          <w:rFonts w:ascii="Times New Roman" w:hAnsi="Times New Roman" w:cs="Times New Roman"/>
        </w:rPr>
        <w:t>3324.79</w:t>
      </w:r>
      <w:r w:rsidR="003C67DF">
        <w:rPr>
          <w:rFonts w:ascii="Times New Roman" w:hAnsi="Times New Roman" w:cs="Times New Roman"/>
        </w:rPr>
        <w:tab/>
      </w:r>
      <w:r w:rsidR="00386D7D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>Tons</w:t>
      </w:r>
    </w:p>
    <w:p w14:paraId="58EB1B5F" w14:textId="1D138111" w:rsidR="00663B9E" w:rsidRDefault="006D3275" w:rsidP="006D327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Labor hours to report:  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ab/>
      </w:r>
      <w:r w:rsidR="00CF4CDD">
        <w:rPr>
          <w:rFonts w:ascii="Times New Roman" w:hAnsi="Times New Roman" w:cs="Times New Roman"/>
        </w:rPr>
        <w:t>550.41</w:t>
      </w:r>
      <w:r w:rsidR="00E20DB4">
        <w:rPr>
          <w:rFonts w:ascii="Times New Roman" w:hAnsi="Times New Roman" w:cs="Times New Roman"/>
        </w:rPr>
        <w:t>`</w:t>
      </w:r>
      <w:r w:rsidR="00E20DB4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ab/>
        <w:t>Hours</w:t>
      </w:r>
      <w:r w:rsidR="00663B9E">
        <w:rPr>
          <w:rFonts w:ascii="Times New Roman" w:hAnsi="Times New Roman" w:cs="Times New Roman"/>
        </w:rPr>
        <w:t xml:space="preserve">  </w:t>
      </w:r>
    </w:p>
    <w:p w14:paraId="5E3D98BD" w14:textId="77777777" w:rsidR="00BC1DDB" w:rsidRDefault="00BC1DDB" w:rsidP="006C7C3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9560F3E" w14:textId="18E32CE2" w:rsidR="00F11DF5" w:rsidRPr="006C7C37" w:rsidRDefault="00F11DF5" w:rsidP="006C7C3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Equipment Status</w:t>
      </w:r>
    </w:p>
    <w:p w14:paraId="7EA42EC4" w14:textId="77777777" w:rsidR="00F11DF5" w:rsidRPr="007F2A47" w:rsidRDefault="00F11DF5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31770" w14:textId="3C52F7CB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>Cat 12M2 Grader: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="0024519E" w:rsidRPr="007E6B37">
        <w:rPr>
          <w:rFonts w:ascii="Times New Roman" w:hAnsi="Times New Roman" w:cs="Times New Roman"/>
        </w:rPr>
        <w:t xml:space="preserve">Serviceable </w:t>
      </w:r>
      <w:r w:rsidR="0024519E"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  <w:t>(tires are weather checking)</w:t>
      </w:r>
    </w:p>
    <w:p w14:paraId="13770B9E" w14:textId="4F5A1B7C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>Cat Backhoe: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 xml:space="preserve">Serviceable 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</w:p>
    <w:p w14:paraId="59055D66" w14:textId="776C2725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>John Deere 4816: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7E6B37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="001F6854">
        <w:rPr>
          <w:rFonts w:ascii="Times New Roman" w:hAnsi="Times New Roman" w:cs="Times New Roman"/>
        </w:rPr>
        <w:t xml:space="preserve">Serviceable </w:t>
      </w:r>
      <w:r w:rsidR="001F6854">
        <w:rPr>
          <w:rFonts w:ascii="Times New Roman" w:hAnsi="Times New Roman" w:cs="Times New Roman"/>
        </w:rPr>
        <w:tab/>
      </w:r>
      <w:r w:rsid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 xml:space="preserve">(Instrument panel </w:t>
      </w:r>
      <w:proofErr w:type="spellStart"/>
      <w:r w:rsidRPr="007E6B37">
        <w:rPr>
          <w:rFonts w:ascii="Times New Roman" w:hAnsi="Times New Roman" w:cs="Times New Roman"/>
        </w:rPr>
        <w:t>inop</w:t>
      </w:r>
      <w:proofErr w:type="spellEnd"/>
      <w:r w:rsidRPr="007E6B37">
        <w:rPr>
          <w:rFonts w:ascii="Times New Roman" w:hAnsi="Times New Roman" w:cs="Times New Roman"/>
        </w:rPr>
        <w:t xml:space="preserve">) </w:t>
      </w:r>
    </w:p>
    <w:p w14:paraId="3DDD0A51" w14:textId="4FA3AD91" w:rsidR="00F72DF5" w:rsidRPr="007E6B37" w:rsidRDefault="0024519E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International </w:t>
      </w:r>
      <w:proofErr w:type="spellStart"/>
      <w:r w:rsidRPr="007E6B37">
        <w:rPr>
          <w:rFonts w:ascii="Times New Roman" w:hAnsi="Times New Roman" w:cs="Times New Roman"/>
        </w:rPr>
        <w:t>DuraStar</w:t>
      </w:r>
      <w:proofErr w:type="spellEnd"/>
      <w:r w:rsidRPr="007E6B3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PT-1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413B" w:rsidRPr="007E6B37">
        <w:rPr>
          <w:rFonts w:ascii="Times New Roman" w:hAnsi="Times New Roman" w:cs="Times New Roman"/>
        </w:rPr>
        <w:t>Serviceable</w:t>
      </w:r>
      <w:r w:rsidR="00C2413B" w:rsidRPr="007E6B37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 xml:space="preserve"> </w:t>
      </w:r>
      <w:r w:rsidR="00F72DF5" w:rsidRPr="007E6B37">
        <w:rPr>
          <w:rFonts w:ascii="Times New Roman" w:hAnsi="Times New Roman" w:cs="Times New Roman"/>
        </w:rPr>
        <w:tab/>
      </w:r>
    </w:p>
    <w:p w14:paraId="63E18D5B" w14:textId="4F7D6BC9" w:rsidR="00F72DF5" w:rsidRPr="007E6B37" w:rsidRDefault="0024519E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International </w:t>
      </w:r>
      <w:proofErr w:type="spellStart"/>
      <w:r w:rsidRPr="007E6B37">
        <w:rPr>
          <w:rFonts w:ascii="Times New Roman" w:hAnsi="Times New Roman" w:cs="Times New Roman"/>
        </w:rPr>
        <w:t>ProStar</w:t>
      </w:r>
      <w:proofErr w:type="spellEnd"/>
      <w:r w:rsidRPr="007E6B3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PT-2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>Serviceable</w:t>
      </w:r>
      <w:r w:rsidR="00F72DF5" w:rsidRPr="007E6B37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ab/>
      </w:r>
    </w:p>
    <w:p w14:paraId="398C45E3" w14:textId="7BFB8050" w:rsidR="00750DA5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Sterling Dump </w:t>
      </w:r>
      <w:r w:rsidR="003C129F">
        <w:rPr>
          <w:rFonts w:ascii="Times New Roman" w:hAnsi="Times New Roman" w:cs="Times New Roman"/>
        </w:rPr>
        <w:t>Truck:</w:t>
      </w:r>
      <w:r w:rsidR="003C129F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>PT-3</w:t>
      </w:r>
      <w:r w:rsidR="003C129F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="003C129F">
        <w:rPr>
          <w:rFonts w:ascii="Times New Roman" w:hAnsi="Times New Roman" w:cs="Times New Roman"/>
        </w:rPr>
        <w:t>Serviceable</w:t>
      </w:r>
    </w:p>
    <w:p w14:paraId="4DFFC447" w14:textId="77777777" w:rsidR="0024519E" w:rsidRDefault="00750DA5" w:rsidP="00F72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 F-250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>PT-4</w:t>
      </w:r>
      <w:r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="00FB5D6B">
        <w:rPr>
          <w:rFonts w:ascii="Times New Roman" w:hAnsi="Times New Roman" w:cs="Times New Roman"/>
        </w:rPr>
        <w:t>Serviceable</w:t>
      </w:r>
      <w:r>
        <w:rPr>
          <w:rFonts w:ascii="Times New Roman" w:hAnsi="Times New Roman" w:cs="Times New Roman"/>
        </w:rPr>
        <w:t xml:space="preserve"> </w:t>
      </w:r>
    </w:p>
    <w:p w14:paraId="5EF8C448" w14:textId="4D9DB40B" w:rsidR="00F72DF5" w:rsidRPr="007E6B37" w:rsidRDefault="0024519E" w:rsidP="00F72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Freightliner M2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PT-5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Serviceable</w:t>
      </w:r>
    </w:p>
    <w:p w14:paraId="088EF166" w14:textId="3610FB10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lastRenderedPageBreak/>
        <w:t>Hamm Roller 3412:</w:t>
      </w:r>
      <w:r w:rsidRPr="007E6B37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  <w:t xml:space="preserve">Serviceable 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</w:p>
    <w:p w14:paraId="77D2BD2A" w14:textId="447C7253" w:rsidR="000060C3" w:rsidRDefault="00B724BC" w:rsidP="00F11DF5">
      <w:pPr>
        <w:rPr>
          <w:rFonts w:ascii="Times New Roman" w:hAnsi="Times New Roman" w:cs="Times New Roman"/>
        </w:rPr>
      </w:pPr>
      <w:r w:rsidRPr="00B724BC">
        <w:rPr>
          <w:rFonts w:ascii="Times New Roman" w:hAnsi="Times New Roman" w:cs="Times New Roman"/>
        </w:rPr>
        <w:t>Diamond Mower</w:t>
      </w:r>
      <w:r w:rsidRPr="00B724BC">
        <w:rPr>
          <w:rFonts w:ascii="Times New Roman" w:hAnsi="Times New Roman" w:cs="Times New Roman"/>
        </w:rPr>
        <w:tab/>
      </w:r>
      <w:r w:rsidRPr="00B724BC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24BC">
        <w:rPr>
          <w:rFonts w:ascii="Times New Roman" w:hAnsi="Times New Roman" w:cs="Times New Roman"/>
        </w:rPr>
        <w:t xml:space="preserve">Serviceable </w:t>
      </w:r>
    </w:p>
    <w:p w14:paraId="7A4CB399" w14:textId="77777777" w:rsidR="00111EBE" w:rsidRDefault="00111EBE" w:rsidP="00F11DF5">
      <w:pPr>
        <w:rPr>
          <w:rFonts w:ascii="Times New Roman" w:hAnsi="Times New Roman" w:cs="Times New Roman"/>
        </w:rPr>
      </w:pPr>
    </w:p>
    <w:p w14:paraId="18151FBC" w14:textId="3B36BFFE" w:rsidR="00F11DF5" w:rsidRPr="006C7C37" w:rsidRDefault="00F11DF5" w:rsidP="00F11D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Graded Roads</w:t>
      </w:r>
    </w:p>
    <w:p w14:paraId="6FC0C769" w14:textId="77777777" w:rsidR="006C7C37" w:rsidRPr="00890202" w:rsidRDefault="006C7C37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51F13F" w14:textId="51A71029" w:rsidR="00330BAA" w:rsidRDefault="00E20DB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E20DB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BD0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>(# 3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207104">
        <w:rPr>
          <w:rFonts w:ascii="Times New Roman" w:hAnsi="Times New Roman" w:cs="Times New Roman"/>
          <w:sz w:val="24"/>
          <w:szCs w:val="24"/>
        </w:rPr>
        <w:t xml:space="preserve">May </w:t>
      </w:r>
      <w:r w:rsidR="00EB3457">
        <w:rPr>
          <w:rFonts w:ascii="Times New Roman" w:hAnsi="Times New Roman" w:cs="Times New Roman"/>
          <w:sz w:val="24"/>
          <w:szCs w:val="24"/>
        </w:rPr>
        <w:t>1</w:t>
      </w:r>
      <w:r w:rsidR="00EB3457" w:rsidRPr="00EB345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B3457">
        <w:rPr>
          <w:rFonts w:ascii="Times New Roman" w:hAnsi="Times New Roman" w:cs="Times New Roman"/>
          <w:sz w:val="24"/>
          <w:szCs w:val="24"/>
        </w:rPr>
        <w:t xml:space="preserve"> </w:t>
      </w:r>
      <w:r w:rsidR="00330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3E440" w14:textId="4F6AFFE5" w:rsidR="00330BAA" w:rsidRDefault="00E20DB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Indianola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  <w:t>(</w:t>
      </w:r>
      <w:r w:rsidR="003B3BD0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2-3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207104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20DB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2111E" w14:textId="1DF7ABE2" w:rsidR="00330BAA" w:rsidRDefault="00E20DB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Pr="00E20DB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(</w:t>
      </w:r>
      <w:r w:rsidR="003B3BD0">
        <w:rPr>
          <w:rFonts w:ascii="Times New Roman" w:hAnsi="Times New Roman" w:cs="Times New Roman"/>
          <w:sz w:val="24"/>
          <w:szCs w:val="24"/>
        </w:rPr>
        <w:t xml:space="preserve"># </w:t>
      </w:r>
      <w:r w:rsidR="00F16C9A">
        <w:rPr>
          <w:rFonts w:ascii="Times New Roman" w:hAnsi="Times New Roman" w:cs="Times New Roman"/>
          <w:sz w:val="24"/>
          <w:szCs w:val="24"/>
        </w:rPr>
        <w:t>3-5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207104">
        <w:rPr>
          <w:rFonts w:ascii="Times New Roman" w:hAnsi="Times New Roman" w:cs="Times New Roman"/>
          <w:sz w:val="24"/>
          <w:szCs w:val="24"/>
        </w:rPr>
        <w:t xml:space="preserve">May </w:t>
      </w:r>
      <w:r w:rsidR="00F16C9A">
        <w:rPr>
          <w:rFonts w:ascii="Times New Roman" w:hAnsi="Times New Roman" w:cs="Times New Roman"/>
          <w:sz w:val="24"/>
          <w:szCs w:val="24"/>
        </w:rPr>
        <w:t>1</w:t>
      </w:r>
      <w:r w:rsidR="00F16C9A" w:rsidRPr="00F16C9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16C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FB066" w14:textId="5C719CD0" w:rsidR="00330BAA" w:rsidRDefault="00F16C9A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Pr="00F16C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  <w:t>(</w:t>
      </w:r>
      <w:r w:rsidR="003B3BD0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5-</w:t>
      </w:r>
      <w:r w:rsidR="00EB3457">
        <w:rPr>
          <w:rFonts w:ascii="Times New Roman" w:hAnsi="Times New Roman" w:cs="Times New Roman"/>
          <w:sz w:val="24"/>
          <w:szCs w:val="24"/>
        </w:rPr>
        <w:t>6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 w:rsidR="00207104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6C9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1D094" w14:textId="19EF5615" w:rsidR="00330BAA" w:rsidRDefault="00F16C9A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Meadowlark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 xml:space="preserve">(#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 w:rsidR="00207104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6C9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3DE76" w14:textId="6CB9D665" w:rsidR="00330BAA" w:rsidRDefault="00EB3457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(# </w:t>
      </w:r>
      <w:r w:rsidR="00F16C9A">
        <w:rPr>
          <w:rFonts w:ascii="Times New Roman" w:hAnsi="Times New Roman" w:cs="Times New Roman"/>
          <w:sz w:val="24"/>
          <w:szCs w:val="24"/>
        </w:rPr>
        <w:t>2-4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207104">
        <w:rPr>
          <w:rFonts w:ascii="Times New Roman" w:hAnsi="Times New Roman" w:cs="Times New Roman"/>
          <w:sz w:val="24"/>
          <w:szCs w:val="24"/>
        </w:rPr>
        <w:t xml:space="preserve">May </w:t>
      </w:r>
      <w:r w:rsidR="00F16C9A">
        <w:rPr>
          <w:rFonts w:ascii="Times New Roman" w:hAnsi="Times New Roman" w:cs="Times New Roman"/>
          <w:sz w:val="24"/>
          <w:szCs w:val="24"/>
        </w:rPr>
        <w:t>2</w:t>
      </w:r>
      <w:r w:rsidR="00F16C9A" w:rsidRPr="00F16C9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16C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CBFA1" w14:textId="43C3B1D3" w:rsidR="00330BAA" w:rsidRDefault="00E17A4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 xml:space="preserve">(# </w:t>
      </w:r>
      <w:r w:rsidR="00EB3457">
        <w:rPr>
          <w:rFonts w:ascii="Times New Roman" w:hAnsi="Times New Roman" w:cs="Times New Roman"/>
          <w:sz w:val="24"/>
          <w:szCs w:val="24"/>
        </w:rPr>
        <w:t>3-4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7104">
        <w:rPr>
          <w:rFonts w:ascii="Times New Roman" w:hAnsi="Times New Roman" w:cs="Times New Roman"/>
          <w:sz w:val="24"/>
          <w:szCs w:val="24"/>
        </w:rPr>
        <w:t xml:space="preserve">May </w:t>
      </w:r>
      <w:r w:rsidR="00F16C9A">
        <w:rPr>
          <w:rFonts w:ascii="Times New Roman" w:hAnsi="Times New Roman" w:cs="Times New Roman"/>
          <w:sz w:val="24"/>
          <w:szCs w:val="24"/>
        </w:rPr>
        <w:t>2</w:t>
      </w:r>
      <w:r w:rsidR="00F16C9A" w:rsidRPr="00F16C9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16C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59587" w14:textId="68CBADF6" w:rsidR="00E17A49" w:rsidRDefault="00EB3457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Pr="00EB34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# </w:t>
      </w:r>
      <w:r w:rsidR="00F16C9A">
        <w:rPr>
          <w:rFonts w:ascii="Times New Roman" w:hAnsi="Times New Roman" w:cs="Times New Roman"/>
          <w:sz w:val="24"/>
          <w:szCs w:val="24"/>
        </w:rPr>
        <w:t>1</w:t>
      </w:r>
      <w:r w:rsidR="00E17A49">
        <w:rPr>
          <w:rFonts w:ascii="Times New Roman" w:hAnsi="Times New Roman" w:cs="Times New Roman"/>
          <w:sz w:val="24"/>
          <w:szCs w:val="24"/>
        </w:rPr>
        <w:t>)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207104">
        <w:rPr>
          <w:rFonts w:ascii="Times New Roman" w:hAnsi="Times New Roman" w:cs="Times New Roman"/>
          <w:sz w:val="24"/>
          <w:szCs w:val="24"/>
        </w:rPr>
        <w:t xml:space="preserve">May </w:t>
      </w:r>
      <w:r w:rsidR="00F16C9A">
        <w:rPr>
          <w:rFonts w:ascii="Times New Roman" w:hAnsi="Times New Roman" w:cs="Times New Roman"/>
          <w:sz w:val="24"/>
          <w:szCs w:val="24"/>
        </w:rPr>
        <w:t>2</w:t>
      </w:r>
      <w:r w:rsidR="00F16C9A" w:rsidRPr="00F16C9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16C9A">
        <w:rPr>
          <w:rFonts w:ascii="Times New Roman" w:hAnsi="Times New Roman" w:cs="Times New Roman"/>
          <w:sz w:val="24"/>
          <w:szCs w:val="24"/>
        </w:rPr>
        <w:t xml:space="preserve"> </w:t>
      </w:r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84F68" w14:textId="2A28FA25" w:rsidR="00E17A49" w:rsidRDefault="00F16C9A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Pr="00F16C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  <w:t>(</w:t>
      </w:r>
      <w:r w:rsidR="00345D95">
        <w:rPr>
          <w:rFonts w:ascii="Times New Roman" w:hAnsi="Times New Roman" w:cs="Times New Roman"/>
          <w:sz w:val="24"/>
          <w:szCs w:val="24"/>
        </w:rPr>
        <w:t xml:space="preserve"># </w:t>
      </w:r>
      <w:r w:rsidR="00EB345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-4</w:t>
      </w:r>
      <w:r w:rsidR="00E17A49">
        <w:rPr>
          <w:rFonts w:ascii="Times New Roman" w:hAnsi="Times New Roman" w:cs="Times New Roman"/>
          <w:sz w:val="24"/>
          <w:szCs w:val="24"/>
        </w:rPr>
        <w:t>)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207104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16C9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9E69F" w14:textId="38B4E038" w:rsidR="00E17A49" w:rsidRDefault="00EB3457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Meadowlark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345D95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# </w:t>
      </w:r>
      <w:r w:rsidR="00F16C9A">
        <w:rPr>
          <w:rFonts w:ascii="Times New Roman" w:hAnsi="Times New Roman" w:cs="Times New Roman"/>
          <w:sz w:val="24"/>
          <w:szCs w:val="24"/>
        </w:rPr>
        <w:t>5</w:t>
      </w:r>
      <w:r w:rsidR="00E17A49">
        <w:rPr>
          <w:rFonts w:ascii="Times New Roman" w:hAnsi="Times New Roman" w:cs="Times New Roman"/>
          <w:sz w:val="24"/>
          <w:szCs w:val="24"/>
        </w:rPr>
        <w:t>)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7104">
        <w:rPr>
          <w:rFonts w:ascii="Times New Roman" w:hAnsi="Times New Roman" w:cs="Times New Roman"/>
          <w:sz w:val="24"/>
          <w:szCs w:val="24"/>
        </w:rPr>
        <w:t xml:space="preserve">May </w:t>
      </w:r>
      <w:r w:rsidR="00F16C9A">
        <w:rPr>
          <w:rFonts w:ascii="Times New Roman" w:hAnsi="Times New Roman" w:cs="Times New Roman"/>
          <w:sz w:val="24"/>
          <w:szCs w:val="24"/>
        </w:rPr>
        <w:t>2</w:t>
      </w:r>
      <w:r w:rsidR="00F16C9A" w:rsidRPr="00F16C9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16C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AE10C" w14:textId="52FC1208" w:rsidR="00E17A49" w:rsidRDefault="00F16C9A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Indianola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  <w:t>(</w:t>
      </w:r>
      <w:r w:rsidR="00EB3457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4-5</w:t>
      </w:r>
      <w:r w:rsidR="00E17A49">
        <w:rPr>
          <w:rFonts w:ascii="Times New Roman" w:hAnsi="Times New Roman" w:cs="Times New Roman"/>
          <w:sz w:val="24"/>
          <w:szCs w:val="24"/>
        </w:rPr>
        <w:t>)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207104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16C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0CD4F" w14:textId="28D10A2C" w:rsidR="0072731B" w:rsidRDefault="00923E77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</w:t>
      </w:r>
      <w:bookmarkStart w:id="0" w:name="_GoBack"/>
      <w:bookmarkEnd w:id="0"/>
      <w:r w:rsidR="00F16C9A">
        <w:rPr>
          <w:rFonts w:ascii="Times New Roman" w:hAnsi="Times New Roman" w:cs="Times New Roman"/>
          <w:sz w:val="24"/>
          <w:szCs w:val="24"/>
        </w:rPr>
        <w:t>derosa</w:t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F16C9A">
        <w:rPr>
          <w:rFonts w:ascii="Times New Roman" w:hAnsi="Times New Roman" w:cs="Times New Roman"/>
          <w:sz w:val="24"/>
          <w:szCs w:val="24"/>
        </w:rPr>
        <w:t>(Addition)</w:t>
      </w:r>
      <w:r w:rsidR="00F16C9A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207104">
        <w:rPr>
          <w:rFonts w:ascii="Times New Roman" w:hAnsi="Times New Roman" w:cs="Times New Roman"/>
          <w:sz w:val="24"/>
          <w:szCs w:val="24"/>
        </w:rPr>
        <w:t xml:space="preserve">May </w:t>
      </w:r>
      <w:r w:rsidR="00F83FAE">
        <w:rPr>
          <w:rFonts w:ascii="Times New Roman" w:hAnsi="Times New Roman" w:cs="Times New Roman"/>
          <w:sz w:val="24"/>
          <w:szCs w:val="24"/>
        </w:rPr>
        <w:t>8</w:t>
      </w:r>
      <w:r w:rsidR="0072731B" w:rsidRPr="007273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27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B93A1" w14:textId="70A3F326" w:rsidR="0072731B" w:rsidRDefault="00F16C9A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  <w:r w:rsidRPr="00F16C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Addition</w:t>
      </w:r>
      <w:r w:rsidR="0072731B">
        <w:rPr>
          <w:rFonts w:ascii="Times New Roman" w:hAnsi="Times New Roman" w:cs="Times New Roman"/>
          <w:sz w:val="24"/>
          <w:szCs w:val="24"/>
        </w:rPr>
        <w:t>)</w:t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F83FAE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207104">
        <w:rPr>
          <w:rFonts w:ascii="Times New Roman" w:hAnsi="Times New Roman" w:cs="Times New Roman"/>
          <w:sz w:val="24"/>
          <w:szCs w:val="24"/>
        </w:rPr>
        <w:t xml:space="preserve">May </w:t>
      </w:r>
      <w:r w:rsidR="00F83FAE">
        <w:rPr>
          <w:rFonts w:ascii="Times New Roman" w:hAnsi="Times New Roman" w:cs="Times New Roman"/>
          <w:sz w:val="24"/>
          <w:szCs w:val="24"/>
        </w:rPr>
        <w:t>8</w:t>
      </w:r>
      <w:r w:rsidR="0072731B" w:rsidRPr="007273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27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BE402" w14:textId="5CB3DE8E" w:rsidR="00E744DF" w:rsidRDefault="00F83FA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16C9A">
        <w:rPr>
          <w:rFonts w:ascii="Times New Roman" w:hAnsi="Times New Roman" w:cs="Times New Roman"/>
          <w:sz w:val="24"/>
          <w:szCs w:val="24"/>
        </w:rPr>
        <w:t>57</w:t>
      </w:r>
      <w:r w:rsidR="00B65879" w:rsidRPr="00B658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65879">
        <w:rPr>
          <w:rFonts w:ascii="Times New Roman" w:hAnsi="Times New Roman" w:cs="Times New Roman"/>
          <w:sz w:val="24"/>
          <w:szCs w:val="24"/>
        </w:rPr>
        <w:t xml:space="preserve"> </w:t>
      </w:r>
      <w:r w:rsidR="00E744DF">
        <w:rPr>
          <w:rFonts w:ascii="Times New Roman" w:hAnsi="Times New Roman" w:cs="Times New Roman"/>
          <w:sz w:val="24"/>
          <w:szCs w:val="24"/>
        </w:rPr>
        <w:tab/>
      </w:r>
      <w:r w:rsidR="00E744DF">
        <w:rPr>
          <w:rFonts w:ascii="Times New Roman" w:hAnsi="Times New Roman" w:cs="Times New Roman"/>
          <w:sz w:val="24"/>
          <w:szCs w:val="24"/>
        </w:rPr>
        <w:tab/>
      </w:r>
      <w:r w:rsidR="00E744DF">
        <w:rPr>
          <w:rFonts w:ascii="Times New Roman" w:hAnsi="Times New Roman" w:cs="Times New Roman"/>
          <w:sz w:val="24"/>
          <w:szCs w:val="24"/>
        </w:rPr>
        <w:tab/>
      </w:r>
      <w:r w:rsidR="00E744DF">
        <w:rPr>
          <w:rFonts w:ascii="Times New Roman" w:hAnsi="Times New Roman" w:cs="Times New Roman"/>
          <w:sz w:val="24"/>
          <w:szCs w:val="24"/>
        </w:rPr>
        <w:tab/>
        <w:t>(</w:t>
      </w:r>
      <w:r w:rsidR="00F16C9A">
        <w:rPr>
          <w:rFonts w:ascii="Times New Roman" w:hAnsi="Times New Roman" w:cs="Times New Roman"/>
          <w:sz w:val="24"/>
          <w:szCs w:val="24"/>
        </w:rPr>
        <w:t>Addition</w:t>
      </w:r>
      <w:r w:rsidR="00E744DF">
        <w:rPr>
          <w:rFonts w:ascii="Times New Roman" w:hAnsi="Times New Roman" w:cs="Times New Roman"/>
          <w:sz w:val="24"/>
          <w:szCs w:val="24"/>
        </w:rPr>
        <w:t>)</w:t>
      </w:r>
      <w:r w:rsidR="00E744DF">
        <w:rPr>
          <w:rFonts w:ascii="Times New Roman" w:hAnsi="Times New Roman" w:cs="Times New Roman"/>
          <w:sz w:val="24"/>
          <w:szCs w:val="24"/>
        </w:rPr>
        <w:tab/>
      </w:r>
      <w:r w:rsidR="00E744DF">
        <w:rPr>
          <w:rFonts w:ascii="Times New Roman" w:hAnsi="Times New Roman" w:cs="Times New Roman"/>
          <w:sz w:val="24"/>
          <w:szCs w:val="24"/>
        </w:rPr>
        <w:tab/>
      </w:r>
      <w:r w:rsidR="00E744DF">
        <w:rPr>
          <w:rFonts w:ascii="Times New Roman" w:hAnsi="Times New Roman" w:cs="Times New Roman"/>
          <w:sz w:val="24"/>
          <w:szCs w:val="24"/>
        </w:rPr>
        <w:tab/>
      </w:r>
      <w:r w:rsidR="00E744DF">
        <w:rPr>
          <w:rFonts w:ascii="Times New Roman" w:hAnsi="Times New Roman" w:cs="Times New Roman"/>
          <w:sz w:val="24"/>
          <w:szCs w:val="24"/>
        </w:rPr>
        <w:tab/>
      </w:r>
      <w:r w:rsidR="00B65879">
        <w:rPr>
          <w:rFonts w:ascii="Times New Roman" w:hAnsi="Times New Roman" w:cs="Times New Roman"/>
          <w:sz w:val="24"/>
          <w:szCs w:val="24"/>
        </w:rPr>
        <w:tab/>
      </w:r>
      <w:r w:rsidR="00207104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>8</w:t>
      </w:r>
      <w:r w:rsidR="00B65879" w:rsidRPr="00B658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65879">
        <w:rPr>
          <w:rFonts w:ascii="Times New Roman" w:hAnsi="Times New Roman" w:cs="Times New Roman"/>
          <w:sz w:val="24"/>
          <w:szCs w:val="24"/>
        </w:rPr>
        <w:t xml:space="preserve"> </w:t>
      </w:r>
      <w:r w:rsidR="00E744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AEFEC" w14:textId="416545C8" w:rsidR="0015417D" w:rsidRDefault="00F16C9A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Pr="00F16C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F83FA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# 2-4</w:t>
      </w:r>
      <w:r w:rsidR="00F83FAE">
        <w:rPr>
          <w:rFonts w:ascii="Times New Roman" w:hAnsi="Times New Roman" w:cs="Times New Roman"/>
          <w:sz w:val="24"/>
          <w:szCs w:val="24"/>
        </w:rPr>
        <w:t>)</w:t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B65879"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7104">
        <w:rPr>
          <w:rFonts w:ascii="Times New Roman" w:hAnsi="Times New Roman" w:cs="Times New Roman"/>
          <w:sz w:val="24"/>
          <w:szCs w:val="24"/>
        </w:rPr>
        <w:t xml:space="preserve">May </w:t>
      </w:r>
      <w:r w:rsidR="00F83FAE">
        <w:rPr>
          <w:rFonts w:ascii="Times New Roman" w:hAnsi="Times New Roman" w:cs="Times New Roman"/>
          <w:sz w:val="24"/>
          <w:szCs w:val="24"/>
        </w:rPr>
        <w:t>8</w:t>
      </w:r>
      <w:r w:rsidR="0015417D" w:rsidRPr="001541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54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C5091" w14:textId="5DC6C20D" w:rsidR="0015417D" w:rsidRDefault="00F83FA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Tawakoni</w:t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65879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>(</w:t>
      </w:r>
      <w:r w:rsidR="00F16C9A">
        <w:rPr>
          <w:rFonts w:ascii="Times New Roman" w:hAnsi="Times New Roman" w:cs="Times New Roman"/>
          <w:sz w:val="24"/>
          <w:szCs w:val="24"/>
        </w:rPr>
        <w:t># 5-6</w:t>
      </w:r>
      <w:r w:rsidR="00BB22D4">
        <w:rPr>
          <w:rFonts w:ascii="Times New Roman" w:hAnsi="Times New Roman" w:cs="Times New Roman"/>
          <w:sz w:val="24"/>
          <w:szCs w:val="24"/>
        </w:rPr>
        <w:t>)</w:t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207104">
        <w:rPr>
          <w:rFonts w:ascii="Times New Roman" w:hAnsi="Times New Roman" w:cs="Times New Roman"/>
          <w:sz w:val="24"/>
          <w:szCs w:val="24"/>
        </w:rPr>
        <w:t xml:space="preserve">May </w:t>
      </w:r>
      <w:r w:rsidR="00F16C9A">
        <w:rPr>
          <w:rFonts w:ascii="Times New Roman" w:hAnsi="Times New Roman" w:cs="Times New Roman"/>
          <w:sz w:val="24"/>
          <w:szCs w:val="24"/>
        </w:rPr>
        <w:t>9</w:t>
      </w:r>
      <w:r w:rsidR="00F16C9A" w:rsidRPr="00F16C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6C9A">
        <w:rPr>
          <w:rFonts w:ascii="Times New Roman" w:hAnsi="Times New Roman" w:cs="Times New Roman"/>
          <w:sz w:val="24"/>
          <w:szCs w:val="24"/>
        </w:rPr>
        <w:t xml:space="preserve"> </w:t>
      </w:r>
      <w:r w:rsidR="00BB2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9B509" w14:textId="240E43B6" w:rsidR="00B65879" w:rsidRDefault="00F83FA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16C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83F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879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  <w:t>(</w:t>
      </w:r>
      <w:r w:rsidR="00B65879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6</w:t>
      </w:r>
      <w:r w:rsidR="00BB22D4">
        <w:rPr>
          <w:rFonts w:ascii="Times New Roman" w:hAnsi="Times New Roman" w:cs="Times New Roman"/>
          <w:sz w:val="24"/>
          <w:szCs w:val="24"/>
        </w:rPr>
        <w:t>)</w:t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207104">
        <w:rPr>
          <w:rFonts w:ascii="Times New Roman" w:hAnsi="Times New Roman" w:cs="Times New Roman"/>
          <w:sz w:val="24"/>
          <w:szCs w:val="24"/>
        </w:rPr>
        <w:t xml:space="preserve">May </w:t>
      </w:r>
      <w:r w:rsidR="00F16C9A">
        <w:rPr>
          <w:rFonts w:ascii="Times New Roman" w:hAnsi="Times New Roman" w:cs="Times New Roman"/>
          <w:sz w:val="24"/>
          <w:szCs w:val="24"/>
        </w:rPr>
        <w:t>9</w:t>
      </w:r>
      <w:r w:rsidR="00F16C9A" w:rsidRPr="00F16C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6C9A">
        <w:rPr>
          <w:rFonts w:ascii="Times New Roman" w:hAnsi="Times New Roman" w:cs="Times New Roman"/>
          <w:sz w:val="24"/>
          <w:szCs w:val="24"/>
        </w:rPr>
        <w:t xml:space="preserve"> </w:t>
      </w:r>
      <w:r w:rsidR="00BB2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E848C" w14:textId="743F38C2" w:rsidR="00BB22D4" w:rsidRDefault="00F83FA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16C9A">
        <w:rPr>
          <w:rFonts w:ascii="Times New Roman" w:hAnsi="Times New Roman" w:cs="Times New Roman"/>
          <w:sz w:val="24"/>
          <w:szCs w:val="24"/>
        </w:rPr>
        <w:t>70</w:t>
      </w:r>
      <w:r w:rsidR="00897551" w:rsidRPr="00F83F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97551">
        <w:rPr>
          <w:rFonts w:ascii="Times New Roman" w:hAnsi="Times New Roman" w:cs="Times New Roman"/>
          <w:sz w:val="24"/>
          <w:szCs w:val="24"/>
        </w:rPr>
        <w:t xml:space="preserve"> </w:t>
      </w:r>
      <w:r w:rsidR="00897551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F16C9A">
        <w:rPr>
          <w:rFonts w:ascii="Times New Roman" w:hAnsi="Times New Roman" w:cs="Times New Roman"/>
          <w:sz w:val="24"/>
          <w:szCs w:val="24"/>
        </w:rPr>
        <w:t># 2-6</w:t>
      </w:r>
      <w:r w:rsidR="00554C2E">
        <w:rPr>
          <w:rFonts w:ascii="Times New Roman" w:hAnsi="Times New Roman" w:cs="Times New Roman"/>
          <w:sz w:val="24"/>
          <w:szCs w:val="24"/>
        </w:rPr>
        <w:t>)</w:t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F16C9A">
        <w:rPr>
          <w:rFonts w:ascii="Times New Roman" w:hAnsi="Times New Roman" w:cs="Times New Roman"/>
          <w:sz w:val="24"/>
          <w:szCs w:val="24"/>
        </w:rPr>
        <w:tab/>
      </w:r>
      <w:r w:rsidR="00207104">
        <w:rPr>
          <w:rFonts w:ascii="Times New Roman" w:hAnsi="Times New Roman" w:cs="Times New Roman"/>
          <w:sz w:val="24"/>
          <w:szCs w:val="24"/>
        </w:rPr>
        <w:t xml:space="preserve">May </w:t>
      </w:r>
      <w:r w:rsidR="00F16C9A">
        <w:rPr>
          <w:rFonts w:ascii="Times New Roman" w:hAnsi="Times New Roman" w:cs="Times New Roman"/>
          <w:sz w:val="24"/>
          <w:szCs w:val="24"/>
        </w:rPr>
        <w:t>9</w:t>
      </w:r>
      <w:r w:rsidR="00554C2E" w:rsidRPr="00554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54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00E1A" w14:textId="77777777" w:rsidR="0021470B" w:rsidRDefault="00F16C9A" w:rsidP="00F11DF5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9</w:t>
      </w:r>
      <w:r w:rsidRPr="00F16C9A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0E2796D0" w14:textId="77777777" w:rsidR="0021470B" w:rsidRDefault="0021470B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9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71B14" w14:textId="77777777" w:rsidR="0021470B" w:rsidRDefault="0021470B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Meadowlark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9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033DB" w14:textId="77777777" w:rsidR="0021470B" w:rsidRDefault="0021470B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9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43D22" w14:textId="77777777" w:rsidR="0021470B" w:rsidRDefault="0021470B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Bannon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9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162D5" w14:textId="75C51571" w:rsidR="0021470B" w:rsidRDefault="0021470B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3-5)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11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F547A" w14:textId="77777777" w:rsidR="0021470B" w:rsidRDefault="0021470B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1-2)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11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571CB" w14:textId="77777777" w:rsidR="0021470B" w:rsidRDefault="0021470B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159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1-3)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11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AAE8A" w14:textId="77777777" w:rsidR="0021470B" w:rsidRDefault="0021470B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11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A3B47" w14:textId="77777777" w:rsidR="0021470B" w:rsidRDefault="0021470B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(Addition)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11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D75E8" w14:textId="77777777" w:rsidR="00F6691D" w:rsidRDefault="0021470B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11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858D5" w14:textId="77777777" w:rsidR="00F6691D" w:rsidRDefault="00F6691D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11</w:t>
      </w:r>
      <w:r w:rsidRPr="00F669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9C9E3" w14:textId="77777777" w:rsidR="00F6691D" w:rsidRDefault="00F6691D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Blazing Meadows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11</w:t>
      </w:r>
      <w:r w:rsidRPr="00F669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ABE09" w14:textId="77777777" w:rsidR="00F6691D" w:rsidRDefault="00F6691D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Meadowlark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11</w:t>
      </w:r>
      <w:r w:rsidRPr="00F669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23365" w14:textId="77777777" w:rsidR="00EA36D3" w:rsidRDefault="00EA36D3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  <w:r w:rsidRPr="00EA36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11</w:t>
      </w:r>
      <w:r w:rsidRPr="00EA36D3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7EC3DF44" w14:textId="0A4294DD" w:rsidR="00EA36D3" w:rsidRDefault="00EA36D3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EA36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2-6)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18</w:t>
      </w:r>
      <w:r w:rsidRPr="00EA36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59503" w14:textId="6876AF44" w:rsidR="00EA36D3" w:rsidRDefault="005C7B0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4-6)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18</w:t>
      </w:r>
      <w:r w:rsidRPr="005C7B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EA184" w14:textId="5705BC42" w:rsidR="005C7B0E" w:rsidRDefault="005C7B0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5-6)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18</w:t>
      </w:r>
      <w:r w:rsidRPr="005C7B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419DA" w14:textId="6AF090E5" w:rsidR="005C7B0E" w:rsidRDefault="005C7B0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Pr="005C7B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18</w:t>
      </w:r>
      <w:r w:rsidRPr="005C7B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38659" w14:textId="325BB837" w:rsidR="005C7B0E" w:rsidRDefault="005C7B0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  <w:r w:rsidRPr="005C7B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4-6)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18</w:t>
      </w:r>
      <w:r w:rsidRPr="005C7B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6E3C3" w14:textId="2B949B07" w:rsidR="005C7B0E" w:rsidRDefault="005C7B0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Meadowlark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4-6)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18</w:t>
      </w:r>
      <w:r w:rsidRPr="005C7B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C35C1" w14:textId="5AD67E9B" w:rsidR="005C7B0E" w:rsidRDefault="005C7B0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5C7B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2-5)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May </w:t>
      </w:r>
      <w:r w:rsidR="00A114F7">
        <w:rPr>
          <w:rFonts w:ascii="Times New Roman" w:hAnsi="Times New Roman" w:cs="Times New Roman"/>
          <w:sz w:val="24"/>
          <w:szCs w:val="24"/>
        </w:rPr>
        <w:t>19</w:t>
      </w:r>
      <w:r w:rsidRPr="005C7B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603B1" w14:textId="0B328DE1" w:rsidR="005C7B0E" w:rsidRDefault="005C7B0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Tawakoni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(# </w:t>
      </w:r>
      <w:r w:rsidR="00A114F7">
        <w:rPr>
          <w:rFonts w:ascii="Times New Roman" w:hAnsi="Times New Roman" w:cs="Times New Roman"/>
          <w:sz w:val="24"/>
          <w:szCs w:val="24"/>
        </w:rPr>
        <w:t>5)</w:t>
      </w:r>
      <w:r w:rsidR="00A114F7">
        <w:rPr>
          <w:rFonts w:ascii="Times New Roman" w:hAnsi="Times New Roman" w:cs="Times New Roman"/>
          <w:sz w:val="24"/>
          <w:szCs w:val="24"/>
        </w:rPr>
        <w:tab/>
      </w:r>
      <w:r w:rsidR="00A114F7">
        <w:rPr>
          <w:rFonts w:ascii="Times New Roman" w:hAnsi="Times New Roman" w:cs="Times New Roman"/>
          <w:sz w:val="24"/>
          <w:szCs w:val="24"/>
        </w:rPr>
        <w:tab/>
      </w:r>
      <w:r w:rsidR="00A114F7">
        <w:rPr>
          <w:rFonts w:ascii="Times New Roman" w:hAnsi="Times New Roman" w:cs="Times New Roman"/>
          <w:sz w:val="24"/>
          <w:szCs w:val="24"/>
        </w:rPr>
        <w:tab/>
      </w:r>
      <w:r w:rsidR="00A114F7">
        <w:rPr>
          <w:rFonts w:ascii="Times New Roman" w:hAnsi="Times New Roman" w:cs="Times New Roman"/>
          <w:sz w:val="24"/>
          <w:szCs w:val="24"/>
        </w:rPr>
        <w:tab/>
      </w:r>
      <w:r w:rsidR="00A114F7">
        <w:rPr>
          <w:rFonts w:ascii="Times New Roman" w:hAnsi="Times New Roman" w:cs="Times New Roman"/>
          <w:sz w:val="24"/>
          <w:szCs w:val="24"/>
        </w:rPr>
        <w:tab/>
      </w:r>
      <w:r w:rsidR="00A114F7">
        <w:rPr>
          <w:rFonts w:ascii="Times New Roman" w:hAnsi="Times New Roman" w:cs="Times New Roman"/>
          <w:sz w:val="24"/>
          <w:szCs w:val="24"/>
        </w:rPr>
        <w:tab/>
        <w:t>May 19</w:t>
      </w:r>
      <w:r w:rsidR="00A114F7" w:rsidRPr="00A114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114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945D3" w14:textId="71C3E4A3" w:rsidR="00A114F7" w:rsidRDefault="00A114F7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  <w:r w:rsidRPr="00A114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2-6)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19</w:t>
      </w:r>
      <w:r w:rsidRPr="00A114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72360" w14:textId="66DBDE0C" w:rsidR="00A114F7" w:rsidRDefault="00A114F7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4-6)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19</w:t>
      </w:r>
      <w:r w:rsidRPr="00A114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25D36" w14:textId="7B690A8A" w:rsidR="00A114F7" w:rsidRDefault="0062049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Pr="006204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1-3)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19</w:t>
      </w:r>
      <w:r w:rsidRPr="006204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6415A" w14:textId="02DEC03D" w:rsidR="00620499" w:rsidRDefault="0062049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  <w:r w:rsidRPr="006204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1-3)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19</w:t>
      </w:r>
      <w:r w:rsidRPr="006204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18F18" w14:textId="33ABB09B" w:rsidR="00620499" w:rsidRDefault="0062049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Pr="006204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1, 3-4)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19</w:t>
      </w:r>
      <w:r w:rsidRPr="006204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306B2" w14:textId="3D3C465E" w:rsidR="00620499" w:rsidRDefault="0062049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  <w:r w:rsidRPr="006204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19</w:t>
      </w:r>
      <w:r w:rsidRPr="006204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45AB1" w14:textId="158730BC" w:rsidR="00620499" w:rsidRDefault="0062049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3-4)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19</w:t>
      </w:r>
      <w:r w:rsidRPr="006204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55431" w14:textId="119F5E2E" w:rsidR="00620499" w:rsidRDefault="0062049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  <w:r w:rsidRPr="006204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25</w:t>
      </w:r>
      <w:r w:rsidRPr="006204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CBE57" w14:textId="22D6A763" w:rsidR="00620499" w:rsidRDefault="0062049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2-3)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25</w:t>
      </w:r>
      <w:r w:rsidRPr="006204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0344B" w14:textId="317ED0E3" w:rsidR="00620499" w:rsidRDefault="002B698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5-6)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26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1DF54" w14:textId="692067B5" w:rsidR="002B6984" w:rsidRDefault="002B698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Tawakoni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1-4)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26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78364" w14:textId="5EEF4F07" w:rsidR="002B6984" w:rsidRDefault="002B698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26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7AA2B" w14:textId="1602D567" w:rsidR="002B6984" w:rsidRDefault="002B698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26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FD14C" w14:textId="0929C10D" w:rsidR="002B6984" w:rsidRDefault="002B698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3-5)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31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FBD6E" w14:textId="166FEA3D" w:rsidR="002B6984" w:rsidRDefault="002B698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5-6)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31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9E76C" w14:textId="4E147C2E" w:rsidR="002B6984" w:rsidRDefault="002B698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1-6)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31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CCADB" w14:textId="72C86E37" w:rsidR="002B6984" w:rsidRDefault="002B698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2-6)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31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91ADC" w14:textId="0CF59843" w:rsidR="002B6984" w:rsidRDefault="002B698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Tawakoni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5-6)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31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F0986" w14:textId="79C017D4" w:rsidR="002B6984" w:rsidRDefault="002B698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31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F2B62" w14:textId="720EEBCA" w:rsidR="002B6984" w:rsidRDefault="002B698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31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889C3" w14:textId="05522079" w:rsidR="002B6984" w:rsidRDefault="002B698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Meadowlark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31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46D91" w14:textId="7268C007" w:rsidR="002B6984" w:rsidRDefault="002B6984" w:rsidP="00F11D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Hillwood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31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BB37F" w14:textId="77777777" w:rsidR="002B6984" w:rsidRDefault="002B6984" w:rsidP="00F11DF5">
      <w:pPr>
        <w:rPr>
          <w:rFonts w:ascii="Times New Roman" w:hAnsi="Times New Roman" w:cs="Times New Roman"/>
          <w:sz w:val="24"/>
          <w:szCs w:val="24"/>
        </w:rPr>
      </w:pPr>
    </w:p>
    <w:p w14:paraId="67C9004E" w14:textId="52220919" w:rsidR="00F16C9A" w:rsidRPr="00F6691D" w:rsidRDefault="0021470B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14:paraId="7D0AC6D2" w14:textId="0291EAC5" w:rsidR="00F16C9A" w:rsidRDefault="00F16C9A" w:rsidP="00F11DF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8716702" w14:textId="251DA334" w:rsidR="00F16C9A" w:rsidRPr="00F16C9A" w:rsidRDefault="00F16C9A" w:rsidP="00F11DF5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EC037" w14:textId="5386CD73" w:rsidR="00F16C9A" w:rsidRDefault="00F16C9A" w:rsidP="00F11DF5">
      <w:pPr>
        <w:rPr>
          <w:rFonts w:ascii="Times New Roman" w:hAnsi="Times New Roman" w:cs="Times New Roman"/>
          <w:sz w:val="24"/>
          <w:szCs w:val="24"/>
        </w:rPr>
      </w:pPr>
    </w:p>
    <w:p w14:paraId="3B66609B" w14:textId="64E01281" w:rsidR="006C06B1" w:rsidRDefault="006C06B1" w:rsidP="00E17A49">
      <w:pPr>
        <w:rPr>
          <w:rFonts w:ascii="Times New Roman" w:hAnsi="Times New Roman" w:cs="Times New Roman"/>
          <w:sz w:val="24"/>
          <w:szCs w:val="24"/>
        </w:rPr>
      </w:pPr>
    </w:p>
    <w:p w14:paraId="0332CF2F" w14:textId="4F42FC44" w:rsidR="00897551" w:rsidRDefault="00897551" w:rsidP="00E17A49">
      <w:pPr>
        <w:rPr>
          <w:rFonts w:ascii="Times New Roman" w:hAnsi="Times New Roman" w:cs="Times New Roman"/>
          <w:sz w:val="24"/>
          <w:szCs w:val="24"/>
        </w:rPr>
      </w:pPr>
    </w:p>
    <w:p w14:paraId="57D48D67" w14:textId="77777777" w:rsidR="00897551" w:rsidRDefault="00897551" w:rsidP="00E17A49">
      <w:pPr>
        <w:rPr>
          <w:rFonts w:ascii="Times New Roman" w:hAnsi="Times New Roman" w:cs="Times New Roman"/>
          <w:sz w:val="24"/>
          <w:szCs w:val="24"/>
        </w:rPr>
      </w:pPr>
    </w:p>
    <w:p w14:paraId="7630197A" w14:textId="6726C1C2" w:rsidR="00554C2E" w:rsidRDefault="00554C2E" w:rsidP="00F11DF5">
      <w:pPr>
        <w:rPr>
          <w:rFonts w:ascii="Times New Roman" w:hAnsi="Times New Roman" w:cs="Times New Roman"/>
          <w:sz w:val="24"/>
          <w:szCs w:val="24"/>
        </w:rPr>
      </w:pPr>
    </w:p>
    <w:sectPr w:rsidR="00554C2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D0E27"/>
    <w:multiLevelType w:val="hybridMultilevel"/>
    <w:tmpl w:val="23F0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61DF5"/>
    <w:multiLevelType w:val="hybridMultilevel"/>
    <w:tmpl w:val="F27E76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E850335"/>
    <w:multiLevelType w:val="hybridMultilevel"/>
    <w:tmpl w:val="4AECD66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4F"/>
    <w:rsid w:val="000060C3"/>
    <w:rsid w:val="00015293"/>
    <w:rsid w:val="000317F1"/>
    <w:rsid w:val="000508C6"/>
    <w:rsid w:val="000978C3"/>
    <w:rsid w:val="000A74B2"/>
    <w:rsid w:val="000B4DCB"/>
    <w:rsid w:val="000C19E9"/>
    <w:rsid w:val="00111EBE"/>
    <w:rsid w:val="00113EBE"/>
    <w:rsid w:val="00121C45"/>
    <w:rsid w:val="00132DDB"/>
    <w:rsid w:val="0015417D"/>
    <w:rsid w:val="00190E49"/>
    <w:rsid w:val="001A12A2"/>
    <w:rsid w:val="001A52E3"/>
    <w:rsid w:val="001C60D3"/>
    <w:rsid w:val="001C63A9"/>
    <w:rsid w:val="001D2F29"/>
    <w:rsid w:val="001D37F2"/>
    <w:rsid w:val="001F6854"/>
    <w:rsid w:val="00207104"/>
    <w:rsid w:val="0021470B"/>
    <w:rsid w:val="00234D09"/>
    <w:rsid w:val="00244017"/>
    <w:rsid w:val="0024519E"/>
    <w:rsid w:val="00252CE5"/>
    <w:rsid w:val="00276489"/>
    <w:rsid w:val="00284512"/>
    <w:rsid w:val="002846C1"/>
    <w:rsid w:val="002A5CFC"/>
    <w:rsid w:val="002B07BB"/>
    <w:rsid w:val="002B6984"/>
    <w:rsid w:val="002C4720"/>
    <w:rsid w:val="002D1AA7"/>
    <w:rsid w:val="002E31B8"/>
    <w:rsid w:val="002F26B0"/>
    <w:rsid w:val="00330BAA"/>
    <w:rsid w:val="0033421D"/>
    <w:rsid w:val="00345D95"/>
    <w:rsid w:val="0036792B"/>
    <w:rsid w:val="003815B8"/>
    <w:rsid w:val="00386D7D"/>
    <w:rsid w:val="00397776"/>
    <w:rsid w:val="003A1909"/>
    <w:rsid w:val="003B3BD0"/>
    <w:rsid w:val="003B4439"/>
    <w:rsid w:val="003C129F"/>
    <w:rsid w:val="003C38D0"/>
    <w:rsid w:val="003C3AB0"/>
    <w:rsid w:val="003C67DF"/>
    <w:rsid w:val="003C7CA0"/>
    <w:rsid w:val="003D0789"/>
    <w:rsid w:val="003D4581"/>
    <w:rsid w:val="003E45D0"/>
    <w:rsid w:val="003F0817"/>
    <w:rsid w:val="00420558"/>
    <w:rsid w:val="004216B2"/>
    <w:rsid w:val="00426075"/>
    <w:rsid w:val="00430467"/>
    <w:rsid w:val="004314E7"/>
    <w:rsid w:val="00440183"/>
    <w:rsid w:val="0045795B"/>
    <w:rsid w:val="00501D70"/>
    <w:rsid w:val="00526E6F"/>
    <w:rsid w:val="00544F19"/>
    <w:rsid w:val="00554C2E"/>
    <w:rsid w:val="00563AC4"/>
    <w:rsid w:val="00572050"/>
    <w:rsid w:val="005A34EB"/>
    <w:rsid w:val="005C7B0E"/>
    <w:rsid w:val="005D3DF5"/>
    <w:rsid w:val="005F2ADE"/>
    <w:rsid w:val="005F5BCB"/>
    <w:rsid w:val="0060424F"/>
    <w:rsid w:val="00615170"/>
    <w:rsid w:val="00620499"/>
    <w:rsid w:val="0063545D"/>
    <w:rsid w:val="00663B9E"/>
    <w:rsid w:val="00676DEB"/>
    <w:rsid w:val="00684455"/>
    <w:rsid w:val="006A3828"/>
    <w:rsid w:val="006B59FD"/>
    <w:rsid w:val="006C06B1"/>
    <w:rsid w:val="006C7C37"/>
    <w:rsid w:val="006D3275"/>
    <w:rsid w:val="006D4133"/>
    <w:rsid w:val="0072731B"/>
    <w:rsid w:val="007375AF"/>
    <w:rsid w:val="00750DA5"/>
    <w:rsid w:val="00755865"/>
    <w:rsid w:val="007771A4"/>
    <w:rsid w:val="00791209"/>
    <w:rsid w:val="007A1DF4"/>
    <w:rsid w:val="007E6B37"/>
    <w:rsid w:val="007E7125"/>
    <w:rsid w:val="007F2A47"/>
    <w:rsid w:val="00813C5E"/>
    <w:rsid w:val="00871688"/>
    <w:rsid w:val="00890202"/>
    <w:rsid w:val="00890D19"/>
    <w:rsid w:val="00897551"/>
    <w:rsid w:val="008A3D9B"/>
    <w:rsid w:val="009176DA"/>
    <w:rsid w:val="00923E77"/>
    <w:rsid w:val="00933640"/>
    <w:rsid w:val="00961CB0"/>
    <w:rsid w:val="0097217F"/>
    <w:rsid w:val="00986B4B"/>
    <w:rsid w:val="009B3CF2"/>
    <w:rsid w:val="009F4F18"/>
    <w:rsid w:val="00A05C3D"/>
    <w:rsid w:val="00A114F7"/>
    <w:rsid w:val="00A14044"/>
    <w:rsid w:val="00AA3079"/>
    <w:rsid w:val="00AE4C25"/>
    <w:rsid w:val="00AE5028"/>
    <w:rsid w:val="00AF18E5"/>
    <w:rsid w:val="00AF7D03"/>
    <w:rsid w:val="00B3282F"/>
    <w:rsid w:val="00B35282"/>
    <w:rsid w:val="00B65879"/>
    <w:rsid w:val="00B724BC"/>
    <w:rsid w:val="00B75E62"/>
    <w:rsid w:val="00BA14B4"/>
    <w:rsid w:val="00BB22D4"/>
    <w:rsid w:val="00BC1643"/>
    <w:rsid w:val="00BC1DDB"/>
    <w:rsid w:val="00BE1D4E"/>
    <w:rsid w:val="00C0423B"/>
    <w:rsid w:val="00C21885"/>
    <w:rsid w:val="00C2413B"/>
    <w:rsid w:val="00C2756C"/>
    <w:rsid w:val="00C32F54"/>
    <w:rsid w:val="00C733BD"/>
    <w:rsid w:val="00CB145B"/>
    <w:rsid w:val="00CF4CDD"/>
    <w:rsid w:val="00D132C4"/>
    <w:rsid w:val="00D30396"/>
    <w:rsid w:val="00D32AB5"/>
    <w:rsid w:val="00D45414"/>
    <w:rsid w:val="00D5273E"/>
    <w:rsid w:val="00D632B9"/>
    <w:rsid w:val="00D77FA6"/>
    <w:rsid w:val="00D874E0"/>
    <w:rsid w:val="00DA7730"/>
    <w:rsid w:val="00DE6221"/>
    <w:rsid w:val="00E0659B"/>
    <w:rsid w:val="00E17A49"/>
    <w:rsid w:val="00E20DB4"/>
    <w:rsid w:val="00E53C48"/>
    <w:rsid w:val="00E5439E"/>
    <w:rsid w:val="00E611E8"/>
    <w:rsid w:val="00E61A4E"/>
    <w:rsid w:val="00E63B23"/>
    <w:rsid w:val="00E71B90"/>
    <w:rsid w:val="00E744DF"/>
    <w:rsid w:val="00EA36D3"/>
    <w:rsid w:val="00EB3457"/>
    <w:rsid w:val="00EB7371"/>
    <w:rsid w:val="00EB7401"/>
    <w:rsid w:val="00ED540F"/>
    <w:rsid w:val="00EF79D0"/>
    <w:rsid w:val="00F11DF5"/>
    <w:rsid w:val="00F16C9A"/>
    <w:rsid w:val="00F2560E"/>
    <w:rsid w:val="00F55756"/>
    <w:rsid w:val="00F6691D"/>
    <w:rsid w:val="00F70526"/>
    <w:rsid w:val="00F71F51"/>
    <w:rsid w:val="00F72DF5"/>
    <w:rsid w:val="00F83FAE"/>
    <w:rsid w:val="00F853EF"/>
    <w:rsid w:val="00FB5D6B"/>
    <w:rsid w:val="00FD1D78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D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2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E8"/>
    <w:rPr>
      <w:rFonts w:ascii="Segoe UI" w:hAnsi="Segoe UI" w:cs="Segoe UI"/>
      <w:sz w:val="18"/>
      <w:szCs w:val="18"/>
    </w:rPr>
  </w:style>
  <w:style w:type="paragraph" w:customStyle="1" w:styleId="Name">
    <w:name w:val="Name"/>
    <w:basedOn w:val="Normal"/>
    <w:uiPriority w:val="2"/>
    <w:qFormat/>
    <w:rsid w:val="00111EBE"/>
    <w:pPr>
      <w:spacing w:after="0" w:line="216" w:lineRule="auto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unhideWhenUsed/>
    <w:rsid w:val="00111EBE"/>
    <w:pPr>
      <w:spacing w:after="400" w:line="288" w:lineRule="auto"/>
    </w:pPr>
    <w:rPr>
      <w:rFonts w:eastAsiaTheme="minorHAnsi"/>
      <w:color w:val="595959" w:themeColor="text1" w:themeTint="A6"/>
      <w:sz w:val="19"/>
      <w:szCs w:val="19"/>
      <w:lang w:eastAsia="en-US"/>
    </w:rPr>
  </w:style>
  <w:style w:type="character" w:customStyle="1" w:styleId="DateChar">
    <w:name w:val="Date Char"/>
    <w:basedOn w:val="DefaultParagraphFont"/>
    <w:link w:val="Date"/>
    <w:uiPriority w:val="2"/>
    <w:rsid w:val="00111EBE"/>
    <w:rPr>
      <w:rFonts w:eastAsiaTheme="minorHAnsi"/>
      <w:color w:val="595959" w:themeColor="text1" w:themeTint="A6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2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E8"/>
    <w:rPr>
      <w:rFonts w:ascii="Segoe UI" w:hAnsi="Segoe UI" w:cs="Segoe UI"/>
      <w:sz w:val="18"/>
      <w:szCs w:val="18"/>
    </w:rPr>
  </w:style>
  <w:style w:type="paragraph" w:customStyle="1" w:styleId="Name">
    <w:name w:val="Name"/>
    <w:basedOn w:val="Normal"/>
    <w:uiPriority w:val="2"/>
    <w:qFormat/>
    <w:rsid w:val="00111EBE"/>
    <w:pPr>
      <w:spacing w:after="0" w:line="216" w:lineRule="auto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unhideWhenUsed/>
    <w:rsid w:val="00111EBE"/>
    <w:pPr>
      <w:spacing w:after="400" w:line="288" w:lineRule="auto"/>
    </w:pPr>
    <w:rPr>
      <w:rFonts w:eastAsiaTheme="minorHAnsi"/>
      <w:color w:val="595959" w:themeColor="text1" w:themeTint="A6"/>
      <w:sz w:val="19"/>
      <w:szCs w:val="19"/>
      <w:lang w:eastAsia="en-US"/>
    </w:rPr>
  </w:style>
  <w:style w:type="character" w:customStyle="1" w:styleId="DateChar">
    <w:name w:val="Date Char"/>
    <w:basedOn w:val="DefaultParagraphFont"/>
    <w:link w:val="Date"/>
    <w:uiPriority w:val="2"/>
    <w:rsid w:val="00111EBE"/>
    <w:rPr>
      <w:rFonts w:eastAsiaTheme="minorHAnsi"/>
      <w:color w:val="595959" w:themeColor="text1" w:themeTint="A6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\AppData\Roaming\Microsoft\Templates\Facet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9D3191A4D447DAA3D6244DF86F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D0F1-4473-4D69-8F07-337A1210A483}"/>
      </w:docPartPr>
      <w:docPartBody>
        <w:p w:rsidR="007372A0" w:rsidRDefault="00F1389E" w:rsidP="00F1389E">
          <w:pPr>
            <w:pStyle w:val="359D3191A4D447DAA3D6244DF86F92B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9E"/>
    <w:rsid w:val="00143002"/>
    <w:rsid w:val="001507C1"/>
    <w:rsid w:val="003353D2"/>
    <w:rsid w:val="007372A0"/>
    <w:rsid w:val="0079598B"/>
    <w:rsid w:val="00AE1EFD"/>
    <w:rsid w:val="00D300E8"/>
    <w:rsid w:val="00F1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2A3271D83B4C86A4A21D98C72A4A3C">
    <w:name w:val="872A3271D83B4C86A4A21D98C72A4A3C"/>
    <w:rsid w:val="00F1389E"/>
  </w:style>
  <w:style w:type="paragraph" w:customStyle="1" w:styleId="359D3191A4D447DAA3D6244DF86F92BE">
    <w:name w:val="359D3191A4D447DAA3D6244DF86F92BE"/>
    <w:rsid w:val="00F138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2A3271D83B4C86A4A21D98C72A4A3C">
    <w:name w:val="872A3271D83B4C86A4A21D98C72A4A3C"/>
    <w:rsid w:val="00F1389E"/>
  </w:style>
  <w:style w:type="paragraph" w:customStyle="1" w:styleId="359D3191A4D447DAA3D6244DF86F92BE">
    <w:name w:val="359D3191A4D447DAA3D6244DF86F92BE"/>
    <w:rsid w:val="00F13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2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Pleasant Township</dc:creator>
  <cp:keywords/>
  <cp:lastModifiedBy>Jeff</cp:lastModifiedBy>
  <cp:revision>4</cp:revision>
  <cp:lastPrinted>2016-03-10T14:28:00Z</cp:lastPrinted>
  <dcterms:created xsi:type="dcterms:W3CDTF">2016-06-07T13:59:00Z</dcterms:created>
  <dcterms:modified xsi:type="dcterms:W3CDTF">2017-02-19T01:54:00Z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