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082D3E27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36792B">
        <w:rPr>
          <w:rFonts w:ascii="Times New Roman" w:hAnsi="Times New Roman" w:cs="Times New Roman"/>
          <w:sz w:val="40"/>
          <w:szCs w:val="40"/>
        </w:rPr>
        <w:t xml:space="preserve">April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76E64D83" w14:textId="1D44E544" w:rsidR="003C7CA0" w:rsidRDefault="00D32AB5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Continue to retrieve data on road </w:t>
      </w:r>
      <w:r w:rsidR="003C7CA0">
        <w:rPr>
          <w:rFonts w:ascii="Times New Roman" w:hAnsi="Times New Roman" w:cs="Times New Roman"/>
          <w:sz w:val="24"/>
          <w:szCs w:val="24"/>
        </w:rPr>
        <w:t>counters</w:t>
      </w:r>
      <w:r w:rsidR="00252CE5">
        <w:rPr>
          <w:rFonts w:ascii="Times New Roman" w:hAnsi="Times New Roman" w:cs="Times New Roman"/>
          <w:sz w:val="24"/>
          <w:szCs w:val="24"/>
        </w:rPr>
        <w:t>.</w:t>
      </w:r>
    </w:p>
    <w:p w14:paraId="771C3698" w14:textId="208E5FCA" w:rsidR="002F26B0" w:rsidRDefault="002F26B0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6 culverts on 180</w:t>
      </w:r>
      <w:r w:rsidRPr="002F26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from town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FD7AF6" w14:textId="4A4E846A" w:rsidR="002F26B0" w:rsidRDefault="002F26B0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top boards on dump trailer.</w:t>
      </w:r>
    </w:p>
    <w:p w14:paraId="413AA050" w14:textId="17A6271C" w:rsidR="002F26B0" w:rsidRDefault="002F26B0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top boards and built gates for PT-1.</w:t>
      </w:r>
    </w:p>
    <w:p w14:paraId="5C372AB9" w14:textId="22E7E583" w:rsidR="002F26B0" w:rsidRDefault="002F26B0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Hauled a load of trash from ditches to the dump.</w:t>
      </w:r>
    </w:p>
    <w:p w14:paraId="355C8697" w14:textId="463D54C1" w:rsidR="002F26B0" w:rsidRDefault="002F26B0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 and Chris completed class A CDL test.</w:t>
      </w:r>
    </w:p>
    <w:p w14:paraId="39E94B27" w14:textId="46C5A082" w:rsidR="002F26B0" w:rsidRDefault="002F26B0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 Roads are 100% complete re-rocked.</w:t>
      </w:r>
    </w:p>
    <w:p w14:paraId="26AB8673" w14:textId="0D9FF682" w:rsidR="0036792B" w:rsidRDefault="0036792B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Mowing first pass.</w:t>
      </w:r>
    </w:p>
    <w:p w14:paraId="4CC086A2" w14:textId="0714ABD2" w:rsidR="0036792B" w:rsidRDefault="0036792B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3679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rebuild in progress. </w:t>
      </w:r>
    </w:p>
    <w:p w14:paraId="3F1052EF" w14:textId="77777777" w:rsidR="0036792B" w:rsidRDefault="0036792B" w:rsidP="003679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B35EB0" w14:textId="4B588075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7BA31A59" w14:textId="77777777" w:rsidR="00F11DF5" w:rsidRPr="007E6B37" w:rsidRDefault="00F11DF5" w:rsidP="006D3275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14:paraId="3BCFEBBD" w14:textId="5D05E357" w:rsidR="006D3275" w:rsidRPr="007E6B37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Materials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36792B">
        <w:rPr>
          <w:rFonts w:ascii="Times New Roman" w:hAnsi="Times New Roman" w:cs="Times New Roman"/>
        </w:rPr>
        <w:t>3701.4</w:t>
      </w:r>
      <w:r w:rsidR="003C67DF">
        <w:rPr>
          <w:rFonts w:ascii="Times New Roman" w:hAnsi="Times New Roman" w:cs="Times New Roman"/>
        </w:rPr>
        <w:tab/>
      </w:r>
      <w:r w:rsidR="00386D7D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Tons</w:t>
      </w:r>
    </w:p>
    <w:p w14:paraId="58EB1B5F" w14:textId="20C4A00F" w:rsidR="00663B9E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Labor hours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  <w:r w:rsidR="00EB3457">
        <w:rPr>
          <w:rFonts w:ascii="Times New Roman" w:hAnsi="Times New Roman" w:cs="Times New Roman"/>
        </w:rPr>
        <w:t>485.92</w:t>
      </w:r>
      <w:r w:rsidR="00501D70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  <w:t>Hours</w:t>
      </w:r>
      <w:r w:rsidR="00663B9E">
        <w:rPr>
          <w:rFonts w:ascii="Times New Roman" w:hAnsi="Times New Roman" w:cs="Times New Roman"/>
        </w:rPr>
        <w:t xml:space="preserve">  </w:t>
      </w:r>
    </w:p>
    <w:p w14:paraId="5E3D98BD" w14:textId="77777777" w:rsidR="00BC1DDB" w:rsidRDefault="00BC1DDB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9560F3E" w14:textId="18E32CE2" w:rsidR="00F11DF5" w:rsidRPr="006C7C37" w:rsidRDefault="00F11DF5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7EA42EC4" w14:textId="77777777" w:rsidR="00F11DF5" w:rsidRPr="007F2A47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C52F7CB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12M2 Grader: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24519E" w:rsidRPr="007E6B37">
        <w:rPr>
          <w:rFonts w:ascii="Times New Roman" w:hAnsi="Times New Roman" w:cs="Times New Roman"/>
        </w:rPr>
        <w:t xml:space="preserve">Serviceable </w:t>
      </w:r>
      <w:r w:rsidR="0024519E"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>(tires are weather checking)</w:t>
      </w:r>
    </w:p>
    <w:p w14:paraId="13770B9E" w14:textId="793A7A02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Backhoe: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EB3457">
        <w:rPr>
          <w:rFonts w:ascii="Times New Roman" w:hAnsi="Times New Roman" w:cs="Times New Roman"/>
        </w:rPr>
        <w:t>(Waiting for bolt for backhoe)</w:t>
      </w:r>
    </w:p>
    <w:p w14:paraId="59055D66" w14:textId="776C272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John Deere 4816: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1F6854">
        <w:rPr>
          <w:rFonts w:ascii="Times New Roman" w:hAnsi="Times New Roman" w:cs="Times New Roman"/>
        </w:rPr>
        <w:t xml:space="preserve">Serviceable </w:t>
      </w:r>
      <w:r w:rsidR="001F6854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(Instrument panel </w:t>
      </w:r>
      <w:proofErr w:type="spellStart"/>
      <w:r w:rsidRPr="007E6B37">
        <w:rPr>
          <w:rFonts w:ascii="Times New Roman" w:hAnsi="Times New Roman" w:cs="Times New Roman"/>
        </w:rPr>
        <w:t>inop</w:t>
      </w:r>
      <w:proofErr w:type="spellEnd"/>
      <w:r w:rsidRPr="007E6B37">
        <w:rPr>
          <w:rFonts w:ascii="Times New Roman" w:hAnsi="Times New Roman" w:cs="Times New Roman"/>
        </w:rPr>
        <w:t xml:space="preserve">) </w:t>
      </w:r>
    </w:p>
    <w:p w14:paraId="3DDD0A51" w14:textId="4FA3AD91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DuraStar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13B" w:rsidRPr="007E6B37">
        <w:rPr>
          <w:rFonts w:ascii="Times New Roman" w:hAnsi="Times New Roman" w:cs="Times New Roman"/>
        </w:rPr>
        <w:t>Serviceable</w:t>
      </w:r>
      <w:r w:rsidR="00C2413B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 xml:space="preserve"> </w:t>
      </w:r>
      <w:r w:rsidR="00F72DF5" w:rsidRPr="007E6B37">
        <w:rPr>
          <w:rFonts w:ascii="Times New Roman" w:hAnsi="Times New Roman" w:cs="Times New Roman"/>
        </w:rPr>
        <w:tab/>
      </w:r>
    </w:p>
    <w:p w14:paraId="63E18D5B" w14:textId="4F7D6BC9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ProStar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Serviceable</w:t>
      </w:r>
      <w:r w:rsidR="00F72DF5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</w:p>
    <w:p w14:paraId="398C45E3" w14:textId="7BFB8050" w:rsidR="00750DA5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lastRenderedPageBreak/>
        <w:t xml:space="preserve">Sterling Dump </w:t>
      </w:r>
      <w:r w:rsidR="003C129F">
        <w:rPr>
          <w:rFonts w:ascii="Times New Roman" w:hAnsi="Times New Roman" w:cs="Times New Roman"/>
        </w:rPr>
        <w:t>Truck: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PT-3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3C129F">
        <w:rPr>
          <w:rFonts w:ascii="Times New Roman" w:hAnsi="Times New Roman" w:cs="Times New Roman"/>
        </w:rPr>
        <w:t>Serviceable</w:t>
      </w:r>
    </w:p>
    <w:p w14:paraId="4DFFC447" w14:textId="77777777" w:rsidR="0024519E" w:rsidRDefault="00750DA5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F-250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PT-4</w:t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FB5D6B">
        <w:rPr>
          <w:rFonts w:ascii="Times New Roman" w:hAnsi="Times New Roman" w:cs="Times New Roman"/>
        </w:rPr>
        <w:t>Serviceable</w:t>
      </w:r>
      <w:r>
        <w:rPr>
          <w:rFonts w:ascii="Times New Roman" w:hAnsi="Times New Roman" w:cs="Times New Roman"/>
        </w:rPr>
        <w:t xml:space="preserve"> </w:t>
      </w:r>
    </w:p>
    <w:p w14:paraId="5EF8C448" w14:textId="4D9DB40B" w:rsidR="00F72DF5" w:rsidRPr="007E6B37" w:rsidRDefault="0024519E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Freightliner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Serviceable</w:t>
      </w:r>
    </w:p>
    <w:p w14:paraId="088EF166" w14:textId="3610FB10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Hamm Roller 3412:</w:t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77D2BD2A" w14:textId="447C7253" w:rsidR="000060C3" w:rsidRDefault="00B724BC" w:rsidP="00F11DF5">
      <w:pPr>
        <w:rPr>
          <w:rFonts w:ascii="Times New Roman" w:hAnsi="Times New Roman" w:cs="Times New Roman"/>
        </w:rPr>
      </w:pPr>
      <w:r w:rsidRPr="00B724BC">
        <w:rPr>
          <w:rFonts w:ascii="Times New Roman" w:hAnsi="Times New Roman" w:cs="Times New Roman"/>
        </w:rPr>
        <w:t>Diamond Mower</w:t>
      </w:r>
      <w:r w:rsidRPr="00B724BC"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 xml:space="preserve">Serviceable </w:t>
      </w:r>
    </w:p>
    <w:p w14:paraId="7A4CB399" w14:textId="77777777" w:rsidR="00111EBE" w:rsidRDefault="00111EBE" w:rsidP="00F11DF5">
      <w:pPr>
        <w:rPr>
          <w:rFonts w:ascii="Times New Roman" w:hAnsi="Times New Roman" w:cs="Times New Roman"/>
        </w:rPr>
      </w:pPr>
    </w:p>
    <w:p w14:paraId="18151FBC" w14:textId="3B36BFFE" w:rsidR="00F11DF5" w:rsidRP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6FC0C769" w14:textId="77777777" w:rsidR="006C7C37" w:rsidRPr="00890202" w:rsidRDefault="006C7C37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5688DF59" w:rsidR="00330BAA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2-</w:t>
      </w:r>
      <w:r w:rsidR="003B3BD0">
        <w:rPr>
          <w:rFonts w:ascii="Times New Roman" w:hAnsi="Times New Roman" w:cs="Times New Roman"/>
          <w:sz w:val="24"/>
          <w:szCs w:val="24"/>
        </w:rPr>
        <w:t>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45FAD6AC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5-6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8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3D0C1D1F" w:rsidR="00330BAA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3BD0">
        <w:rPr>
          <w:rFonts w:ascii="Times New Roman" w:hAnsi="Times New Roman" w:cs="Times New Roman"/>
          <w:sz w:val="24"/>
          <w:szCs w:val="24"/>
        </w:rPr>
        <w:t>-3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27109878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EB3457">
        <w:rPr>
          <w:rFonts w:ascii="Times New Roman" w:hAnsi="Times New Roman" w:cs="Times New Roman"/>
          <w:sz w:val="24"/>
          <w:szCs w:val="24"/>
        </w:rPr>
        <w:t>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 xml:space="preserve">April </w:t>
      </w:r>
      <w:r w:rsidR="00EB3457">
        <w:rPr>
          <w:rFonts w:ascii="Times New Roman" w:hAnsi="Times New Roman" w:cs="Times New Roman"/>
          <w:sz w:val="24"/>
          <w:szCs w:val="24"/>
        </w:rPr>
        <w:t>11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D094" w14:textId="4DD8622D" w:rsidR="00330BAA" w:rsidRDefault="003B3BD0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Tawokoni</w:t>
      </w:r>
      <w:proofErr w:type="spellEnd"/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3-4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 xml:space="preserve">April </w:t>
      </w:r>
      <w:r w:rsidR="00EB3457">
        <w:rPr>
          <w:rFonts w:ascii="Times New Roman" w:hAnsi="Times New Roman" w:cs="Times New Roman"/>
          <w:sz w:val="24"/>
          <w:szCs w:val="24"/>
        </w:rPr>
        <w:t>11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71BD765D" w:rsidR="00330BAA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(# 4-6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330BAA" w:rsidRPr="00330B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7EDA60A3" w:rsidR="00330BAA" w:rsidRDefault="00E17A49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 w:rsidR="00EB3457">
        <w:rPr>
          <w:rFonts w:ascii="Times New Roman" w:hAnsi="Times New Roman" w:cs="Times New Roman"/>
          <w:sz w:val="24"/>
          <w:szCs w:val="24"/>
        </w:rPr>
        <w:t>3-4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 w:rsidR="00EB3457">
        <w:rPr>
          <w:rFonts w:ascii="Times New Roman" w:hAnsi="Times New Roman" w:cs="Times New Roman"/>
          <w:sz w:val="24"/>
          <w:szCs w:val="24"/>
        </w:rPr>
        <w:t xml:space="preserve"> 25</w:t>
      </w:r>
      <w:r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54B7CBE4" w:rsidR="00E17A49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2-4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5E37CFAA" w:rsidR="00E17A49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345D95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45D95">
        <w:rPr>
          <w:rFonts w:ascii="Times New Roman" w:hAnsi="Times New Roman" w:cs="Times New Roman"/>
          <w:sz w:val="24"/>
          <w:szCs w:val="24"/>
        </w:rPr>
        <w:t>-6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45B35A0A" w:rsidR="00E17A49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45D95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r w:rsidR="00345D95">
        <w:rPr>
          <w:rFonts w:ascii="Times New Roman" w:hAnsi="Times New Roman" w:cs="Times New Roman"/>
          <w:sz w:val="24"/>
          <w:szCs w:val="24"/>
        </w:rPr>
        <w:t>6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4B6A88BC" w:rsidR="00E17A49" w:rsidRDefault="00EB345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# 1-3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 w:rsidR="00F83FAE">
        <w:rPr>
          <w:rFonts w:ascii="Times New Roman" w:hAnsi="Times New Roman" w:cs="Times New Roman"/>
          <w:sz w:val="24"/>
          <w:szCs w:val="24"/>
        </w:rPr>
        <w:t xml:space="preserve"> 28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5B6816CB" w:rsidR="0072731B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65879">
        <w:rPr>
          <w:rFonts w:ascii="Times New Roman" w:hAnsi="Times New Roman" w:cs="Times New Roman"/>
          <w:sz w:val="24"/>
          <w:szCs w:val="24"/>
        </w:rPr>
        <w:t>0</w:t>
      </w:r>
      <w:r w:rsidR="00B65879"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5879">
        <w:rPr>
          <w:rFonts w:ascii="Times New Roman" w:hAnsi="Times New Roman" w:cs="Times New Roman"/>
          <w:sz w:val="24"/>
          <w:szCs w:val="24"/>
        </w:rPr>
        <w:t xml:space="preserve"> </w:t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2-3</w:t>
      </w:r>
      <w:r w:rsidR="0072731B">
        <w:rPr>
          <w:rFonts w:ascii="Times New Roman" w:hAnsi="Times New Roman" w:cs="Times New Roman"/>
          <w:sz w:val="24"/>
          <w:szCs w:val="24"/>
        </w:rPr>
        <w:t>)</w:t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72731B"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2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B93A1" w14:textId="48B06CE6" w:rsidR="0072731B" w:rsidRDefault="0072731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># 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 w:rsidR="00F83FAE">
        <w:rPr>
          <w:rFonts w:ascii="Times New Roman" w:hAnsi="Times New Roman" w:cs="Times New Roman"/>
          <w:sz w:val="24"/>
          <w:szCs w:val="24"/>
        </w:rPr>
        <w:t xml:space="preserve"> 28</w:t>
      </w:r>
      <w:r w:rsidRPr="007273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BE402" w14:textId="63BA5F42" w:rsidR="00E744DF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65879">
        <w:rPr>
          <w:rFonts w:ascii="Times New Roman" w:hAnsi="Times New Roman" w:cs="Times New Roman"/>
          <w:sz w:val="24"/>
          <w:szCs w:val="24"/>
        </w:rPr>
        <w:t>0</w:t>
      </w:r>
      <w:r w:rsidR="00B65879"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5879">
        <w:rPr>
          <w:rFonts w:ascii="Times New Roman" w:hAnsi="Times New Roman" w:cs="Times New Roman"/>
          <w:sz w:val="24"/>
          <w:szCs w:val="24"/>
        </w:rPr>
        <w:t xml:space="preserve"> </w:t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6587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E744DF">
        <w:rPr>
          <w:rFonts w:ascii="Times New Roman" w:hAnsi="Times New Roman" w:cs="Times New Roman"/>
          <w:sz w:val="24"/>
          <w:szCs w:val="24"/>
        </w:rPr>
        <w:t>)</w:t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E744DF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B65879" w:rsidRPr="00B658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65879">
        <w:rPr>
          <w:rFonts w:ascii="Times New Roman" w:hAnsi="Times New Roman" w:cs="Times New Roman"/>
          <w:sz w:val="24"/>
          <w:szCs w:val="24"/>
        </w:rPr>
        <w:t xml:space="preserve"> </w:t>
      </w:r>
      <w:r w:rsidR="00E74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2E2E1F0B" w:rsidR="0015417D" w:rsidRDefault="00F83FAE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(Addition)</w:t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15417D"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65695734" w:rsidR="0015417D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1-4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BB22D4"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5019B02E" w:rsidR="00B65879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Pr="00F83F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5-6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BB22D4" w:rsidRPr="00BB22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4832AE69" w:rsidR="00BB22D4" w:rsidRDefault="00F83FA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="00897551" w:rsidRPr="00F83F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7551">
        <w:rPr>
          <w:rFonts w:ascii="Times New Roman" w:hAnsi="Times New Roman" w:cs="Times New Roman"/>
          <w:sz w:val="24"/>
          <w:szCs w:val="24"/>
        </w:rPr>
        <w:t xml:space="preserve"> </w:t>
      </w:r>
      <w:r w:rsidR="00897551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36792B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554C2E" w:rsidRPr="00554C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4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6609B" w14:textId="64E01281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</w:p>
    <w:p w14:paraId="0332CF2F" w14:textId="4F42FC44" w:rsidR="00897551" w:rsidRDefault="00897551" w:rsidP="00E17A49">
      <w:pPr>
        <w:rPr>
          <w:rFonts w:ascii="Times New Roman" w:hAnsi="Times New Roman" w:cs="Times New Roman"/>
          <w:sz w:val="24"/>
          <w:szCs w:val="24"/>
        </w:rPr>
      </w:pPr>
    </w:p>
    <w:p w14:paraId="57D48D67" w14:textId="77777777" w:rsidR="00897551" w:rsidRDefault="00897551" w:rsidP="00E17A49">
      <w:pPr>
        <w:rPr>
          <w:rFonts w:ascii="Times New Roman" w:hAnsi="Times New Roman" w:cs="Times New Roman"/>
          <w:sz w:val="24"/>
          <w:szCs w:val="24"/>
        </w:rPr>
      </w:pPr>
    </w:p>
    <w:p w14:paraId="7630197A" w14:textId="6726C1C2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54C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317F1"/>
    <w:rsid w:val="000508C6"/>
    <w:rsid w:val="000978C3"/>
    <w:rsid w:val="000A74B2"/>
    <w:rsid w:val="000B4DCB"/>
    <w:rsid w:val="000C19E9"/>
    <w:rsid w:val="00111EBE"/>
    <w:rsid w:val="00113EBE"/>
    <w:rsid w:val="00121C45"/>
    <w:rsid w:val="00132DDB"/>
    <w:rsid w:val="0015417D"/>
    <w:rsid w:val="00190E49"/>
    <w:rsid w:val="001A12A2"/>
    <w:rsid w:val="001A52E3"/>
    <w:rsid w:val="001C60D3"/>
    <w:rsid w:val="001C63A9"/>
    <w:rsid w:val="001D2F29"/>
    <w:rsid w:val="001F6854"/>
    <w:rsid w:val="00234D09"/>
    <w:rsid w:val="00244017"/>
    <w:rsid w:val="0024519E"/>
    <w:rsid w:val="00252CE5"/>
    <w:rsid w:val="00276489"/>
    <w:rsid w:val="00284512"/>
    <w:rsid w:val="002846C1"/>
    <w:rsid w:val="002A5CFC"/>
    <w:rsid w:val="002B07BB"/>
    <w:rsid w:val="002C4720"/>
    <w:rsid w:val="002D1AA7"/>
    <w:rsid w:val="002E31B8"/>
    <w:rsid w:val="002F26B0"/>
    <w:rsid w:val="00330BAA"/>
    <w:rsid w:val="0033421D"/>
    <w:rsid w:val="00345D95"/>
    <w:rsid w:val="0036792B"/>
    <w:rsid w:val="003815B8"/>
    <w:rsid w:val="00386D7D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44F19"/>
    <w:rsid w:val="00554C2E"/>
    <w:rsid w:val="00563AC4"/>
    <w:rsid w:val="00572050"/>
    <w:rsid w:val="005A34EB"/>
    <w:rsid w:val="005D3DF5"/>
    <w:rsid w:val="005F2ADE"/>
    <w:rsid w:val="005F5BCB"/>
    <w:rsid w:val="0060424F"/>
    <w:rsid w:val="00615170"/>
    <w:rsid w:val="0063545D"/>
    <w:rsid w:val="00663B9E"/>
    <w:rsid w:val="00676DEB"/>
    <w:rsid w:val="00684455"/>
    <w:rsid w:val="006A3828"/>
    <w:rsid w:val="006B59FD"/>
    <w:rsid w:val="006C06B1"/>
    <w:rsid w:val="006C7C37"/>
    <w:rsid w:val="006D3275"/>
    <w:rsid w:val="006D4133"/>
    <w:rsid w:val="0072731B"/>
    <w:rsid w:val="007375AF"/>
    <w:rsid w:val="00750DA5"/>
    <w:rsid w:val="00755865"/>
    <w:rsid w:val="007771A4"/>
    <w:rsid w:val="00791209"/>
    <w:rsid w:val="007A1DF4"/>
    <w:rsid w:val="007E6B37"/>
    <w:rsid w:val="007E7125"/>
    <w:rsid w:val="007F2A47"/>
    <w:rsid w:val="00813C5E"/>
    <w:rsid w:val="00871688"/>
    <w:rsid w:val="00890202"/>
    <w:rsid w:val="00890D19"/>
    <w:rsid w:val="00897551"/>
    <w:rsid w:val="008A3D9B"/>
    <w:rsid w:val="009176DA"/>
    <w:rsid w:val="00933640"/>
    <w:rsid w:val="00961CB0"/>
    <w:rsid w:val="0097217F"/>
    <w:rsid w:val="00986B4B"/>
    <w:rsid w:val="009B3CF2"/>
    <w:rsid w:val="009F4F18"/>
    <w:rsid w:val="00A05C3D"/>
    <w:rsid w:val="00A14044"/>
    <w:rsid w:val="00AA3079"/>
    <w:rsid w:val="00AE4C25"/>
    <w:rsid w:val="00AE5028"/>
    <w:rsid w:val="00AF18E5"/>
    <w:rsid w:val="00AF7D03"/>
    <w:rsid w:val="00B35282"/>
    <w:rsid w:val="00B65879"/>
    <w:rsid w:val="00B724BC"/>
    <w:rsid w:val="00B75E62"/>
    <w:rsid w:val="00BA14B4"/>
    <w:rsid w:val="00BB22D4"/>
    <w:rsid w:val="00BC1643"/>
    <w:rsid w:val="00BC1DDB"/>
    <w:rsid w:val="00BE1D4E"/>
    <w:rsid w:val="00C0423B"/>
    <w:rsid w:val="00C21885"/>
    <w:rsid w:val="00C2413B"/>
    <w:rsid w:val="00C2756C"/>
    <w:rsid w:val="00C32F54"/>
    <w:rsid w:val="00C733BD"/>
    <w:rsid w:val="00CB145B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E0659B"/>
    <w:rsid w:val="00E17A49"/>
    <w:rsid w:val="00E53C48"/>
    <w:rsid w:val="00E5439E"/>
    <w:rsid w:val="00E611E8"/>
    <w:rsid w:val="00E61A4E"/>
    <w:rsid w:val="00E63B23"/>
    <w:rsid w:val="00E71B90"/>
    <w:rsid w:val="00E744DF"/>
    <w:rsid w:val="00EB3457"/>
    <w:rsid w:val="00EB7371"/>
    <w:rsid w:val="00EB7401"/>
    <w:rsid w:val="00ED540F"/>
    <w:rsid w:val="00EF79D0"/>
    <w:rsid w:val="00F11DF5"/>
    <w:rsid w:val="00F2560E"/>
    <w:rsid w:val="00F55756"/>
    <w:rsid w:val="00F70526"/>
    <w:rsid w:val="00F71F51"/>
    <w:rsid w:val="00F72DF5"/>
    <w:rsid w:val="00F83FAE"/>
    <w:rsid w:val="00F853EF"/>
    <w:rsid w:val="00FB5D6B"/>
    <w:rsid w:val="00FD1D7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143002"/>
    <w:rsid w:val="001507C1"/>
    <w:rsid w:val="007372A0"/>
    <w:rsid w:val="00AE1EFD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2</cp:revision>
  <cp:lastPrinted>2016-03-10T14:28:00Z</cp:lastPrinted>
  <dcterms:created xsi:type="dcterms:W3CDTF">2016-05-09T15:30:00Z</dcterms:created>
  <dcterms:modified xsi:type="dcterms:W3CDTF">2016-05-09T15:30:00Z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