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3ED27420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544F19">
        <w:rPr>
          <w:rFonts w:ascii="Times New Roman" w:hAnsi="Times New Roman" w:cs="Times New Roman"/>
          <w:sz w:val="40"/>
          <w:szCs w:val="40"/>
        </w:rPr>
        <w:t>March 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76E64D83" w14:textId="2B42C0DD" w:rsidR="003C7CA0" w:rsidRDefault="00D32AB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to retrieve data on road </w:t>
      </w:r>
      <w:r w:rsidR="003C7CA0">
        <w:rPr>
          <w:rFonts w:ascii="Times New Roman" w:hAnsi="Times New Roman" w:cs="Times New Roman"/>
          <w:sz w:val="24"/>
          <w:szCs w:val="24"/>
        </w:rPr>
        <w:t>counters</w:t>
      </w:r>
      <w:r w:rsidR="00252CE5">
        <w:rPr>
          <w:rFonts w:ascii="Times New Roman" w:hAnsi="Times New Roman" w:cs="Times New Roman"/>
          <w:sz w:val="24"/>
          <w:szCs w:val="24"/>
        </w:rPr>
        <w:t>.</w:t>
      </w:r>
    </w:p>
    <w:p w14:paraId="3AED9A87" w14:textId="78E658D2" w:rsidR="00D632B9" w:rsidRDefault="00544F1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pass of mowing started.</w:t>
      </w:r>
    </w:p>
    <w:p w14:paraId="62CEF05D" w14:textId="6A065F80" w:rsidR="00D632B9" w:rsidRDefault="00544F1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 180</w:t>
      </w:r>
      <w:r w:rsidRPr="00544F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rebuild.</w:t>
      </w:r>
    </w:p>
    <w:p w14:paraId="6FE7C1F0" w14:textId="7BB3689D" w:rsidR="002A5CFC" w:rsidRPr="002A5CFC" w:rsidRDefault="00544F19" w:rsidP="004039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two stop signs on Indianola at 140</w:t>
      </w:r>
      <w:r w:rsidRPr="00544F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D0A6C" w14:textId="415E2E16" w:rsidR="00D632B9" w:rsidRPr="002A5CFC" w:rsidRDefault="00544F19" w:rsidP="004039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couches and other trash</w:t>
      </w:r>
      <w:r w:rsidR="00D632B9" w:rsidRPr="002A5CFC">
        <w:rPr>
          <w:rFonts w:ascii="Times New Roman" w:hAnsi="Times New Roman" w:cs="Times New Roman"/>
          <w:sz w:val="24"/>
          <w:szCs w:val="24"/>
        </w:rPr>
        <w:t xml:space="preserve"> from ditches (</w:t>
      </w:r>
      <w:r>
        <w:rPr>
          <w:rFonts w:ascii="Times New Roman" w:hAnsi="Times New Roman" w:cs="Times New Roman"/>
          <w:sz w:val="24"/>
          <w:szCs w:val="24"/>
        </w:rPr>
        <w:t>CL, 130</w:t>
      </w:r>
      <w:r w:rsidRPr="00544F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Meadowlark</w:t>
      </w:r>
      <w:r w:rsidR="00D632B9" w:rsidRPr="002A5CFC">
        <w:rPr>
          <w:rFonts w:ascii="Times New Roman" w:hAnsi="Times New Roman" w:cs="Times New Roman"/>
          <w:sz w:val="24"/>
          <w:szCs w:val="24"/>
        </w:rPr>
        <w:t>).</w:t>
      </w:r>
    </w:p>
    <w:p w14:paraId="24DABE75" w14:textId="591C446A" w:rsidR="00C2756C" w:rsidRDefault="00544F1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re-rock all additions (90% complete).</w:t>
      </w:r>
    </w:p>
    <w:p w14:paraId="2C798ED8" w14:textId="5075D8AF" w:rsidR="00544F19" w:rsidRDefault="00B75E62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1000-hour</w:t>
      </w:r>
      <w:r w:rsidR="00544F19">
        <w:rPr>
          <w:rFonts w:ascii="Times New Roman" w:hAnsi="Times New Roman" w:cs="Times New Roman"/>
          <w:sz w:val="24"/>
          <w:szCs w:val="24"/>
        </w:rPr>
        <w:t xml:space="preserve"> service completed on motor grader. </w:t>
      </w:r>
    </w:p>
    <w:p w14:paraId="54069ED2" w14:textId="18060809" w:rsidR="0024519E" w:rsidRDefault="0024519E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Replaced Fuel Sending unit </w:t>
      </w:r>
      <w:r w:rsidR="006C06B1">
        <w:rPr>
          <w:rFonts w:ascii="Times New Roman" w:hAnsi="Times New Roman" w:cs="Times New Roman"/>
          <w:sz w:val="24"/>
          <w:szCs w:val="24"/>
        </w:rPr>
        <w:t xml:space="preserve">and ECM relay </w:t>
      </w:r>
      <w:r>
        <w:rPr>
          <w:rFonts w:ascii="Times New Roman" w:hAnsi="Times New Roman" w:cs="Times New Roman"/>
          <w:sz w:val="24"/>
          <w:szCs w:val="24"/>
        </w:rPr>
        <w:t>on PT-3</w:t>
      </w:r>
    </w:p>
    <w:p w14:paraId="78B35EB0" w14:textId="09875F70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7E6B37" w:rsidRDefault="00F11DF5" w:rsidP="006D3275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14:paraId="3BCFEBBD" w14:textId="37483AA4" w:rsidR="006D3275" w:rsidRPr="007E6B37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Materials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3A1909">
        <w:rPr>
          <w:rFonts w:ascii="Times New Roman" w:hAnsi="Times New Roman" w:cs="Times New Roman"/>
        </w:rPr>
        <w:t>856.48</w:t>
      </w:r>
      <w:r w:rsidR="003C67DF">
        <w:rPr>
          <w:rFonts w:ascii="Times New Roman" w:hAnsi="Times New Roman" w:cs="Times New Roman"/>
        </w:rPr>
        <w:tab/>
      </w:r>
      <w:r w:rsidR="00386D7D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Tons</w:t>
      </w:r>
    </w:p>
    <w:p w14:paraId="58EB1B5F" w14:textId="7B6014B5" w:rsidR="00663B9E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Labor hours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  <w:r w:rsidR="00E53C48">
        <w:rPr>
          <w:rFonts w:ascii="Times New Roman" w:hAnsi="Times New Roman" w:cs="Times New Roman"/>
        </w:rPr>
        <w:t>500.25</w:t>
      </w:r>
      <w:bookmarkStart w:id="0" w:name="_GoBack"/>
      <w:bookmarkEnd w:id="0"/>
      <w:r w:rsidR="00501D70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  <w:t>Hours</w:t>
      </w:r>
      <w:r w:rsidR="00663B9E">
        <w:rPr>
          <w:rFonts w:ascii="Times New Roman" w:hAnsi="Times New Roman" w:cs="Times New Roman"/>
        </w:rPr>
        <w:t xml:space="preserve">  </w:t>
      </w:r>
    </w:p>
    <w:p w14:paraId="5AEB8174" w14:textId="6EBFBAB0" w:rsidR="004216B2" w:rsidRDefault="004216B2" w:rsidP="006D3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PHILLIP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227.5</w:t>
      </w:r>
    </w:p>
    <w:p w14:paraId="7DA238BD" w14:textId="455E1D96" w:rsidR="004216B2" w:rsidRDefault="004216B2" w:rsidP="006D3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187.5</w:t>
      </w:r>
    </w:p>
    <w:p w14:paraId="1331685E" w14:textId="4DDE8D3E" w:rsidR="004216B2" w:rsidRDefault="004216B2" w:rsidP="006D3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E53C48">
        <w:rPr>
          <w:rFonts w:ascii="Times New Roman" w:hAnsi="Times New Roman" w:cs="Times New Roman"/>
        </w:rPr>
        <w:tab/>
      </w:r>
      <w:r w:rsidR="00E53C48">
        <w:rPr>
          <w:rFonts w:ascii="Times New Roman" w:hAnsi="Times New Roman" w:cs="Times New Roman"/>
        </w:rPr>
        <w:tab/>
      </w:r>
      <w:r w:rsidR="00E53C48">
        <w:rPr>
          <w:rFonts w:ascii="Times New Roman" w:hAnsi="Times New Roman" w:cs="Times New Roman"/>
        </w:rPr>
        <w:tab/>
      </w:r>
      <w:r w:rsidR="00E53C48">
        <w:rPr>
          <w:rFonts w:ascii="Times New Roman" w:hAnsi="Times New Roman" w:cs="Times New Roman"/>
        </w:rPr>
        <w:tab/>
      </w:r>
      <w:r w:rsidR="00E53C48">
        <w:rPr>
          <w:rFonts w:ascii="Times New Roman" w:hAnsi="Times New Roman" w:cs="Times New Roman"/>
        </w:rPr>
        <w:tab/>
        <w:t>85.25</w:t>
      </w:r>
    </w:p>
    <w:p w14:paraId="447EB926" w14:textId="77777777" w:rsidR="009176DA" w:rsidRDefault="009176DA" w:rsidP="006D3275">
      <w:pPr>
        <w:rPr>
          <w:rFonts w:ascii="Times New Roman" w:hAnsi="Times New Roman" w:cs="Times New Roman"/>
        </w:rPr>
      </w:pPr>
    </w:p>
    <w:p w14:paraId="09560F3E" w14:textId="2678C129" w:rsidR="00F11DF5" w:rsidRPr="006C7C37" w:rsidRDefault="00F11DF5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7EA42EC4" w14:textId="77777777" w:rsidR="00F11DF5" w:rsidRPr="007F2A47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C52F7CB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12M2 Grader: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24519E" w:rsidRPr="007E6B37">
        <w:rPr>
          <w:rFonts w:ascii="Times New Roman" w:hAnsi="Times New Roman" w:cs="Times New Roman"/>
        </w:rPr>
        <w:t xml:space="preserve">Serviceable </w:t>
      </w:r>
      <w:r w:rsidR="0024519E"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>(tires are weather checking)</w:t>
      </w:r>
    </w:p>
    <w:p w14:paraId="13770B9E" w14:textId="10A079C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Backhoe: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59055D66" w14:textId="776C272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John Deere 4816: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1F6854">
        <w:rPr>
          <w:rFonts w:ascii="Times New Roman" w:hAnsi="Times New Roman" w:cs="Times New Roman"/>
        </w:rPr>
        <w:t xml:space="preserve">Serviceable </w:t>
      </w:r>
      <w:r w:rsidR="001F6854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(Instrument panel inop) </w:t>
      </w:r>
    </w:p>
    <w:p w14:paraId="3DDD0A51" w14:textId="4FA3AD91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International DuraStar:</w:t>
      </w:r>
      <w:r>
        <w:rPr>
          <w:rFonts w:ascii="Times New Roman" w:hAnsi="Times New Roman" w:cs="Times New Roman"/>
        </w:rPr>
        <w:tab/>
        <w:t>PT-1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13B" w:rsidRPr="007E6B37">
        <w:rPr>
          <w:rFonts w:ascii="Times New Roman" w:hAnsi="Times New Roman" w:cs="Times New Roman"/>
        </w:rPr>
        <w:t>Serviceable</w:t>
      </w:r>
      <w:r w:rsidR="00C2413B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 xml:space="preserve"> </w:t>
      </w:r>
      <w:r w:rsidR="00F72DF5" w:rsidRPr="007E6B37">
        <w:rPr>
          <w:rFonts w:ascii="Times New Roman" w:hAnsi="Times New Roman" w:cs="Times New Roman"/>
        </w:rPr>
        <w:tab/>
      </w:r>
    </w:p>
    <w:p w14:paraId="63E18D5B" w14:textId="4F7D6BC9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lastRenderedPageBreak/>
        <w:t>International ProStar:</w:t>
      </w:r>
      <w:r>
        <w:rPr>
          <w:rFonts w:ascii="Times New Roman" w:hAnsi="Times New Roman" w:cs="Times New Roman"/>
        </w:rPr>
        <w:tab/>
        <w:t>PT-2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Serviceable</w:t>
      </w:r>
      <w:r w:rsidR="00F72DF5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</w:p>
    <w:p w14:paraId="398C45E3" w14:textId="7BFB8050" w:rsidR="00750DA5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Sterling Dump </w:t>
      </w:r>
      <w:r w:rsidR="003C129F">
        <w:rPr>
          <w:rFonts w:ascii="Times New Roman" w:hAnsi="Times New Roman" w:cs="Times New Roman"/>
        </w:rPr>
        <w:t>Truck: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PT-3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3C129F">
        <w:rPr>
          <w:rFonts w:ascii="Times New Roman" w:hAnsi="Times New Roman" w:cs="Times New Roman"/>
        </w:rPr>
        <w:t>Serviceable</w:t>
      </w:r>
    </w:p>
    <w:p w14:paraId="4DFFC447" w14:textId="77777777" w:rsidR="0024519E" w:rsidRDefault="00750DA5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F-250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PT-4</w:t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FB5D6B">
        <w:rPr>
          <w:rFonts w:ascii="Times New Roman" w:hAnsi="Times New Roman" w:cs="Times New Roman"/>
        </w:rPr>
        <w:t>Serviceable</w:t>
      </w:r>
      <w:r>
        <w:rPr>
          <w:rFonts w:ascii="Times New Roman" w:hAnsi="Times New Roman" w:cs="Times New Roman"/>
        </w:rPr>
        <w:t xml:space="preserve"> </w:t>
      </w:r>
    </w:p>
    <w:p w14:paraId="5EF8C448" w14:textId="4D9DB40B" w:rsidR="00F72DF5" w:rsidRPr="007E6B37" w:rsidRDefault="0024519E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Freightliner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Serviceable</w:t>
      </w:r>
    </w:p>
    <w:p w14:paraId="088EF166" w14:textId="3610FB10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Hamm Roller 3412:</w:t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77D2BD2A" w14:textId="447C7253" w:rsidR="000060C3" w:rsidRDefault="00B724BC" w:rsidP="00F11DF5">
      <w:pPr>
        <w:rPr>
          <w:rFonts w:ascii="Times New Roman" w:hAnsi="Times New Roman" w:cs="Times New Roman"/>
        </w:rPr>
      </w:pPr>
      <w:r w:rsidRPr="00B724BC">
        <w:rPr>
          <w:rFonts w:ascii="Times New Roman" w:hAnsi="Times New Roman" w:cs="Times New Roman"/>
        </w:rPr>
        <w:t>Diamond Mower</w:t>
      </w:r>
      <w:r w:rsidRPr="00B724BC"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 xml:space="preserve">Serviceable </w:t>
      </w:r>
    </w:p>
    <w:p w14:paraId="7A4CB399" w14:textId="77777777" w:rsidR="00111EBE" w:rsidRDefault="00111EBE" w:rsidP="00F11DF5">
      <w:pPr>
        <w:rPr>
          <w:rFonts w:ascii="Times New Roman" w:hAnsi="Times New Roman" w:cs="Times New Roman"/>
        </w:rPr>
      </w:pPr>
    </w:p>
    <w:p w14:paraId="18151FBC" w14:textId="3B36BFFE" w:rsidR="00F11DF5" w:rsidRP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6FC0C769" w14:textId="77777777" w:rsidR="006C7C37" w:rsidRPr="00890202" w:rsidRDefault="006C7C37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6ABBF8A9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3B3B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483F5B1D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5-6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41973AB5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3B3B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2-3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05CCA06F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D094" w14:textId="775076CF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Tawokoni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3-4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7D69BFE9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Pr="003B3B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7D31AF20" w:rsidR="00330BAA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>(# 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 w:rsidR="003B3BD0">
        <w:rPr>
          <w:rFonts w:ascii="Times New Roman" w:hAnsi="Times New Roman" w:cs="Times New Roman"/>
          <w:sz w:val="24"/>
          <w:szCs w:val="24"/>
        </w:rPr>
        <w:t xml:space="preserve"> 9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7A436F49" w:rsidR="00E17A49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 Brier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71B92808" w:rsidR="00E17A49" w:rsidRDefault="00345D95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5-6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2641B2F0" w:rsidR="00E17A49" w:rsidRDefault="00345D95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345D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4-5-6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47A41286" w:rsidR="00E17A49" w:rsidRDefault="00345D95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4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52046303" w:rsidR="0072731B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3-4</w:t>
      </w:r>
      <w:r w:rsidR="0072731B">
        <w:rPr>
          <w:rFonts w:ascii="Times New Roman" w:hAnsi="Times New Roman" w:cs="Times New Roman"/>
          <w:sz w:val="24"/>
          <w:szCs w:val="24"/>
        </w:rPr>
        <w:t>)</w:t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72731B"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93A1" w14:textId="60AB540A" w:rsidR="0072731B" w:rsidRDefault="0072731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># 2-3-4-6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 w:rsidR="00B65879">
        <w:rPr>
          <w:rFonts w:ascii="Times New Roman" w:hAnsi="Times New Roman" w:cs="Times New Roman"/>
          <w:sz w:val="24"/>
          <w:szCs w:val="24"/>
        </w:rPr>
        <w:t xml:space="preserve"> 15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BE402" w14:textId="6C1A8DF7" w:rsidR="00E744DF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1-2</w:t>
      </w:r>
      <w:r w:rsidR="00E744DF">
        <w:rPr>
          <w:rFonts w:ascii="Times New Roman" w:hAnsi="Times New Roman" w:cs="Times New Roman"/>
          <w:sz w:val="24"/>
          <w:szCs w:val="24"/>
        </w:rPr>
        <w:t>)</w:t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58434C17" w:rsidR="0015417D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1-2-3</w:t>
      </w:r>
      <w:r w:rsidR="0015417D">
        <w:rPr>
          <w:rFonts w:ascii="Times New Roman" w:hAnsi="Times New Roman" w:cs="Times New Roman"/>
          <w:sz w:val="24"/>
          <w:szCs w:val="24"/>
        </w:rPr>
        <w:t>)</w:t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5417D"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7AC0E2F3" w:rsidR="0015417D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1-3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BB22D4"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77777777" w:rsidR="00B65879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1-2-3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BB22D4"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5CC46380" w:rsidR="00BB22D4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2-3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>18</w:t>
      </w:r>
      <w:r w:rsidR="00554C2E"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9B55A" w14:textId="5A54F888" w:rsidR="00554C2E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1-2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>18</w:t>
      </w:r>
      <w:r w:rsidR="00554C2E"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0722E" w14:textId="04C6D138" w:rsidR="00554C2E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3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1742A" w14:textId="7FC9EFD6" w:rsidR="00554C2E" w:rsidRDefault="00B6587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C06B1">
        <w:rPr>
          <w:rFonts w:ascii="Times New Roman" w:hAnsi="Times New Roman" w:cs="Times New Roman"/>
          <w:sz w:val="24"/>
          <w:szCs w:val="24"/>
        </w:rPr>
        <w:t># 2-3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6C06B1">
        <w:rPr>
          <w:rFonts w:ascii="Times New Roman" w:hAnsi="Times New Roman" w:cs="Times New Roman"/>
          <w:sz w:val="24"/>
          <w:szCs w:val="24"/>
        </w:rPr>
        <w:tab/>
      </w:r>
      <w:r w:rsidR="006C06B1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 w:rsidR="006C06B1">
        <w:rPr>
          <w:rFonts w:ascii="Times New Roman" w:hAnsi="Times New Roman" w:cs="Times New Roman"/>
          <w:sz w:val="24"/>
          <w:szCs w:val="24"/>
        </w:rPr>
        <w:t xml:space="preserve"> 27</w:t>
      </w:r>
      <w:r w:rsidR="006C06B1" w:rsidRPr="006C0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06B1"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883E" w14:textId="44704CA9" w:rsidR="00E17A49" w:rsidRDefault="006C06B1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5-6)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544F1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39BDD9" w14:textId="492CE88A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160</w:t>
      </w:r>
      <w:r w:rsidRPr="006C0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27</w:t>
      </w:r>
      <w:r w:rsidRPr="006C0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1C541" w14:textId="5D6D6492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28</w:t>
      </w:r>
      <w:r w:rsidRPr="006C0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80DFB" w14:textId="68AC7737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6C0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3-4-5)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28</w:t>
      </w:r>
      <w:r w:rsidRPr="006C0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6609B" w14:textId="77777777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</w:p>
    <w:p w14:paraId="7630197A" w14:textId="6726C1C2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</w:p>
    <w:p w14:paraId="402DC15A" w14:textId="53626E21" w:rsidR="002D1AA7" w:rsidRPr="006C7C37" w:rsidRDefault="002D1AA7" w:rsidP="002D1A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7C37">
        <w:rPr>
          <w:rFonts w:ascii="Times New Roman" w:hAnsi="Times New Roman" w:cs="Times New Roman"/>
          <w:b/>
          <w:sz w:val="36"/>
          <w:szCs w:val="36"/>
        </w:rPr>
        <w:t>MATERIALS USED</w:t>
      </w:r>
    </w:p>
    <w:p w14:paraId="143CCEAE" w14:textId="77777777" w:rsidR="00933640" w:rsidRPr="00933640" w:rsidRDefault="00933640" w:rsidP="00F11DF5">
      <w:pPr>
        <w:rPr>
          <w:rFonts w:ascii="Times New Roman" w:hAnsi="Times New Roman" w:cs="Times New Roman"/>
          <w:sz w:val="24"/>
          <w:szCs w:val="24"/>
        </w:rPr>
      </w:pPr>
    </w:p>
    <w:p w14:paraId="68FC2F1D" w14:textId="18B49D36" w:rsidR="00501D70" w:rsidRDefault="00933640" w:rsidP="00933640">
      <w:pPr>
        <w:rPr>
          <w:rFonts w:ascii="Times New Roman" w:hAnsi="Times New Roman" w:cs="Times New Roman"/>
          <w:sz w:val="24"/>
          <w:szCs w:val="24"/>
        </w:rPr>
      </w:pP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ROAD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D1AA7"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01D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01D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4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4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2D1AA7" w:rsidRPr="0063545D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TERIAL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D1AA7"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TONS</w:t>
      </w:r>
    </w:p>
    <w:p w14:paraId="59CD535F" w14:textId="661F4042" w:rsidR="00501D70" w:rsidRDefault="00B3528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N OF 160</w:t>
      </w:r>
      <w:r w:rsidR="002B0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12A2">
        <w:rPr>
          <w:rFonts w:ascii="Times New Roman" w:hAnsi="Times New Roman" w:cs="Times New Roman"/>
          <w:sz w:val="24"/>
          <w:szCs w:val="24"/>
        </w:rPr>
        <w:t>)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1A12A2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½”</w:t>
      </w:r>
      <w:r w:rsidR="001A12A2">
        <w:rPr>
          <w:rFonts w:ascii="Times New Roman" w:hAnsi="Times New Roman" w:cs="Times New Roman"/>
          <w:sz w:val="24"/>
          <w:szCs w:val="24"/>
        </w:rPr>
        <w:t xml:space="preserve"> GREY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171.11</w:t>
      </w:r>
    </w:p>
    <w:p w14:paraId="11B148D7" w14:textId="0ABC7A82" w:rsidR="00501D70" w:rsidRDefault="006B59FD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  <w:r w:rsidR="002B07B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CL</w:t>
      </w:r>
      <w:r w:rsidR="00501D70">
        <w:rPr>
          <w:rFonts w:ascii="Times New Roman" w:hAnsi="Times New Roman" w:cs="Times New Roman"/>
          <w:sz w:val="24"/>
          <w:szCs w:val="24"/>
        </w:rPr>
        <w:t>)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GREY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B35282">
        <w:rPr>
          <w:rFonts w:ascii="Times New Roman" w:hAnsi="Times New Roman" w:cs="Times New Roman"/>
          <w:sz w:val="24"/>
          <w:szCs w:val="24"/>
        </w:rPr>
        <w:t>49.82</w:t>
      </w:r>
    </w:p>
    <w:p w14:paraId="51455815" w14:textId="561D555A" w:rsidR="00501D70" w:rsidRDefault="00B3528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QUEENSLACE</w:t>
      </w:r>
      <w:r w:rsidR="006B59FD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S OF 150</w:t>
      </w:r>
      <w:r w:rsidR="002B0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1D70">
        <w:rPr>
          <w:rFonts w:ascii="Times New Roman" w:hAnsi="Times New Roman" w:cs="Times New Roman"/>
          <w:sz w:val="24"/>
          <w:szCs w:val="24"/>
        </w:rPr>
        <w:t>)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6B59FD">
        <w:rPr>
          <w:rFonts w:ascii="Times New Roman" w:hAnsi="Times New Roman" w:cs="Times New Roman"/>
          <w:sz w:val="24"/>
          <w:szCs w:val="24"/>
        </w:rPr>
        <w:t>GREY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79.7</w:t>
      </w:r>
    </w:p>
    <w:p w14:paraId="46C07BD6" w14:textId="66CC4EA4" w:rsidR="007A1DF4" w:rsidRDefault="00B3528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CLASSEN CT</w:t>
      </w:r>
      <w:r w:rsidR="007A1DF4">
        <w:rPr>
          <w:rFonts w:ascii="Times New Roman" w:hAnsi="Times New Roman" w:cs="Times New Roman"/>
          <w:sz w:val="24"/>
          <w:szCs w:val="24"/>
        </w:rPr>
        <w:tab/>
      </w:r>
      <w:r w:rsidR="007A1DF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156</w:t>
      </w:r>
      <w:r w:rsidR="002B0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1DF4">
        <w:rPr>
          <w:rFonts w:ascii="Times New Roman" w:hAnsi="Times New Roman" w:cs="Times New Roman"/>
          <w:sz w:val="24"/>
          <w:szCs w:val="24"/>
        </w:rPr>
        <w:t>)</w:t>
      </w:r>
      <w:r w:rsidR="007A1DF4">
        <w:rPr>
          <w:rFonts w:ascii="Times New Roman" w:hAnsi="Times New Roman" w:cs="Times New Roman"/>
          <w:sz w:val="24"/>
          <w:szCs w:val="24"/>
        </w:rPr>
        <w:tab/>
      </w:r>
      <w:r w:rsidR="007A1DF4">
        <w:rPr>
          <w:rFonts w:ascii="Times New Roman" w:hAnsi="Times New Roman" w:cs="Times New Roman"/>
          <w:sz w:val="24"/>
          <w:szCs w:val="24"/>
        </w:rPr>
        <w:tab/>
      </w:r>
      <w:r w:rsidR="007A1DF4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6B59FD">
        <w:rPr>
          <w:rFonts w:ascii="Times New Roman" w:hAnsi="Times New Roman" w:cs="Times New Roman"/>
          <w:sz w:val="24"/>
          <w:szCs w:val="24"/>
        </w:rPr>
        <w:t>GREY</w:t>
      </w:r>
      <w:r w:rsidR="007A1DF4">
        <w:rPr>
          <w:rFonts w:ascii="Times New Roman" w:hAnsi="Times New Roman" w:cs="Times New Roman"/>
          <w:sz w:val="24"/>
          <w:szCs w:val="24"/>
        </w:rPr>
        <w:tab/>
      </w:r>
      <w:r w:rsidR="007A1D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18.18</w:t>
      </w:r>
    </w:p>
    <w:p w14:paraId="20A1E8AE" w14:textId="53196528" w:rsidR="00EB7401" w:rsidRDefault="00B3528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</w:t>
      </w:r>
      <w:r w:rsidR="003C3AB0">
        <w:rPr>
          <w:rFonts w:ascii="Times New Roman" w:hAnsi="Times New Roman" w:cs="Times New Roman"/>
          <w:sz w:val="24"/>
          <w:szCs w:val="24"/>
        </w:rPr>
        <w:t xml:space="preserve"> ROD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>(</w:t>
      </w:r>
      <w:r w:rsidR="003C3AB0">
        <w:rPr>
          <w:rFonts w:ascii="Times New Roman" w:hAnsi="Times New Roman" w:cs="Times New Roman"/>
          <w:sz w:val="24"/>
          <w:szCs w:val="24"/>
        </w:rPr>
        <w:t>S OF 150</w:t>
      </w:r>
      <w:r w:rsidR="002B0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7401">
        <w:rPr>
          <w:rFonts w:ascii="Times New Roman" w:hAnsi="Times New Roman" w:cs="Times New Roman"/>
          <w:sz w:val="24"/>
          <w:szCs w:val="24"/>
        </w:rPr>
        <w:t>)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9F4F18">
        <w:rPr>
          <w:rFonts w:ascii="Times New Roman" w:hAnsi="Times New Roman" w:cs="Times New Roman"/>
          <w:sz w:val="24"/>
          <w:szCs w:val="24"/>
        </w:rPr>
        <w:t>GREY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3C3AB0">
        <w:rPr>
          <w:rFonts w:ascii="Times New Roman" w:hAnsi="Times New Roman" w:cs="Times New Roman"/>
          <w:sz w:val="24"/>
          <w:szCs w:val="24"/>
        </w:rPr>
        <w:t>74.55</w:t>
      </w:r>
    </w:p>
    <w:p w14:paraId="4244793C" w14:textId="5151AA83" w:rsidR="00EB7401" w:rsidRDefault="003C3AB0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="002B0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>(</w:t>
      </w:r>
      <w:r w:rsidR="002B07BB">
        <w:rPr>
          <w:rFonts w:ascii="Times New Roman" w:hAnsi="Times New Roman" w:cs="Times New Roman"/>
          <w:sz w:val="24"/>
          <w:szCs w:val="24"/>
        </w:rPr>
        <w:t>W OF MEADOWLARK</w:t>
      </w:r>
      <w:r w:rsidR="00EB7401">
        <w:rPr>
          <w:rFonts w:ascii="Times New Roman" w:hAnsi="Times New Roman" w:cs="Times New Roman"/>
          <w:sz w:val="24"/>
          <w:szCs w:val="24"/>
        </w:rPr>
        <w:t>)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2B07BB">
        <w:rPr>
          <w:rFonts w:ascii="Times New Roman" w:hAnsi="Times New Roman" w:cs="Times New Roman"/>
          <w:sz w:val="24"/>
          <w:szCs w:val="24"/>
        </w:rPr>
        <w:t>FS</w:t>
      </w:r>
      <w:r w:rsidR="002B07BB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2B07BB">
        <w:rPr>
          <w:rFonts w:ascii="Times New Roman" w:hAnsi="Times New Roman" w:cs="Times New Roman"/>
          <w:sz w:val="24"/>
          <w:szCs w:val="24"/>
        </w:rPr>
        <w:t>201.65</w:t>
      </w:r>
    </w:p>
    <w:p w14:paraId="6BF0A66D" w14:textId="2E50F0C4" w:rsidR="00AF18E5" w:rsidRDefault="002B07BB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2B0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(E OF PC</w:t>
      </w:r>
      <w:r w:rsidR="00AF18E5">
        <w:rPr>
          <w:rFonts w:ascii="Times New Roman" w:hAnsi="Times New Roman" w:cs="Times New Roman"/>
          <w:sz w:val="24"/>
          <w:szCs w:val="24"/>
        </w:rPr>
        <w:t>)</w:t>
      </w:r>
      <w:r w:rsidR="00AF18E5">
        <w:rPr>
          <w:rFonts w:ascii="Times New Roman" w:hAnsi="Times New Roman" w:cs="Times New Roman"/>
          <w:sz w:val="24"/>
          <w:szCs w:val="24"/>
        </w:rPr>
        <w:tab/>
      </w:r>
      <w:r w:rsidR="00AF18E5">
        <w:rPr>
          <w:rFonts w:ascii="Times New Roman" w:hAnsi="Times New Roman" w:cs="Times New Roman"/>
          <w:sz w:val="24"/>
          <w:szCs w:val="24"/>
        </w:rPr>
        <w:tab/>
      </w:r>
      <w:r w:rsidR="00AF18E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1/2”</w:t>
      </w:r>
      <w:r w:rsidR="00AF18E5">
        <w:rPr>
          <w:rFonts w:ascii="Times New Roman" w:hAnsi="Times New Roman" w:cs="Times New Roman"/>
          <w:sz w:val="24"/>
          <w:szCs w:val="24"/>
        </w:rPr>
        <w:t xml:space="preserve"> </w:t>
      </w:r>
      <w:r w:rsidR="009F4F18">
        <w:rPr>
          <w:rFonts w:ascii="Times New Roman" w:hAnsi="Times New Roman" w:cs="Times New Roman"/>
          <w:sz w:val="24"/>
          <w:szCs w:val="24"/>
        </w:rPr>
        <w:t>GREY</w:t>
      </w:r>
      <w:r w:rsidR="00AF18E5">
        <w:rPr>
          <w:rFonts w:ascii="Times New Roman" w:hAnsi="Times New Roman" w:cs="Times New Roman"/>
          <w:sz w:val="24"/>
          <w:szCs w:val="24"/>
        </w:rPr>
        <w:tab/>
      </w:r>
      <w:r w:rsidR="00AF18E5">
        <w:rPr>
          <w:rFonts w:ascii="Times New Roman" w:hAnsi="Times New Roman" w:cs="Times New Roman"/>
          <w:sz w:val="24"/>
          <w:szCs w:val="24"/>
        </w:rPr>
        <w:tab/>
      </w:r>
      <w:r w:rsidR="003A1909">
        <w:rPr>
          <w:rFonts w:ascii="Times New Roman" w:hAnsi="Times New Roman" w:cs="Times New Roman"/>
          <w:sz w:val="24"/>
          <w:szCs w:val="24"/>
        </w:rPr>
        <w:t>138.8</w:t>
      </w:r>
    </w:p>
    <w:p w14:paraId="5EFA79EC" w14:textId="2EE105C6" w:rsidR="00AF18E5" w:rsidRDefault="003A1909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VALLEY VIEW</w:t>
      </w:r>
      <w:r w:rsidR="00CB145B">
        <w:rPr>
          <w:rFonts w:ascii="Times New Roman" w:hAnsi="Times New Roman" w:cs="Times New Roman"/>
          <w:sz w:val="24"/>
          <w:szCs w:val="24"/>
        </w:rPr>
        <w:tab/>
      </w:r>
      <w:r w:rsidR="00CB145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S OF 120</w:t>
      </w:r>
      <w:r w:rsidRPr="003A19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4F18">
        <w:rPr>
          <w:rFonts w:ascii="Times New Roman" w:hAnsi="Times New Roman" w:cs="Times New Roman"/>
          <w:sz w:val="24"/>
          <w:szCs w:val="24"/>
        </w:rPr>
        <w:t>)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1</w:t>
      </w:r>
      <w:r w:rsidR="00CB145B">
        <w:rPr>
          <w:rFonts w:ascii="Times New Roman" w:hAnsi="Times New Roman" w:cs="Times New Roman"/>
          <w:sz w:val="24"/>
          <w:szCs w:val="24"/>
        </w:rPr>
        <w:t xml:space="preserve"> GREY</w:t>
      </w:r>
      <w:r w:rsidR="00CB145B">
        <w:rPr>
          <w:rFonts w:ascii="Times New Roman" w:hAnsi="Times New Roman" w:cs="Times New Roman"/>
          <w:sz w:val="24"/>
          <w:szCs w:val="24"/>
        </w:rPr>
        <w:tab/>
      </w:r>
      <w:r w:rsidR="00CB14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17.76</w:t>
      </w:r>
    </w:p>
    <w:p w14:paraId="0D365DD6" w14:textId="64773E97" w:rsidR="00D874E0" w:rsidRPr="00501D70" w:rsidRDefault="003A1909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 OF 150</w:t>
      </w:r>
      <w:r w:rsidRPr="003A19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1” GREY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104.91</w:t>
      </w:r>
    </w:p>
    <w:sectPr w:rsidR="00D874E0" w:rsidRPr="00501D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317F1"/>
    <w:rsid w:val="000508C6"/>
    <w:rsid w:val="000978C3"/>
    <w:rsid w:val="000A74B2"/>
    <w:rsid w:val="000B4DCB"/>
    <w:rsid w:val="000C19E9"/>
    <w:rsid w:val="00111EBE"/>
    <w:rsid w:val="00113EBE"/>
    <w:rsid w:val="00121C45"/>
    <w:rsid w:val="00132DDB"/>
    <w:rsid w:val="0015417D"/>
    <w:rsid w:val="00190E49"/>
    <w:rsid w:val="001A12A2"/>
    <w:rsid w:val="001A52E3"/>
    <w:rsid w:val="001C60D3"/>
    <w:rsid w:val="001C63A9"/>
    <w:rsid w:val="001D2F29"/>
    <w:rsid w:val="001F6854"/>
    <w:rsid w:val="00234D09"/>
    <w:rsid w:val="00244017"/>
    <w:rsid w:val="0024519E"/>
    <w:rsid w:val="00252CE5"/>
    <w:rsid w:val="00276489"/>
    <w:rsid w:val="00284512"/>
    <w:rsid w:val="002846C1"/>
    <w:rsid w:val="002A5CFC"/>
    <w:rsid w:val="002B07BB"/>
    <w:rsid w:val="002C4720"/>
    <w:rsid w:val="002D1AA7"/>
    <w:rsid w:val="002E31B8"/>
    <w:rsid w:val="00330BAA"/>
    <w:rsid w:val="0033421D"/>
    <w:rsid w:val="00345D95"/>
    <w:rsid w:val="003815B8"/>
    <w:rsid w:val="00386D7D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44F19"/>
    <w:rsid w:val="00554C2E"/>
    <w:rsid w:val="00563AC4"/>
    <w:rsid w:val="00572050"/>
    <w:rsid w:val="005A34EB"/>
    <w:rsid w:val="005D3DF5"/>
    <w:rsid w:val="005F2ADE"/>
    <w:rsid w:val="005F5BCB"/>
    <w:rsid w:val="0060424F"/>
    <w:rsid w:val="00615170"/>
    <w:rsid w:val="0063545D"/>
    <w:rsid w:val="00663B9E"/>
    <w:rsid w:val="00676DEB"/>
    <w:rsid w:val="00684455"/>
    <w:rsid w:val="006A3828"/>
    <w:rsid w:val="006B59FD"/>
    <w:rsid w:val="006C06B1"/>
    <w:rsid w:val="006C7C37"/>
    <w:rsid w:val="006D3275"/>
    <w:rsid w:val="006D4133"/>
    <w:rsid w:val="0072731B"/>
    <w:rsid w:val="007375AF"/>
    <w:rsid w:val="00750DA5"/>
    <w:rsid w:val="00755865"/>
    <w:rsid w:val="007771A4"/>
    <w:rsid w:val="00791209"/>
    <w:rsid w:val="007A1DF4"/>
    <w:rsid w:val="007E6B37"/>
    <w:rsid w:val="007E7125"/>
    <w:rsid w:val="007F2A47"/>
    <w:rsid w:val="00871688"/>
    <w:rsid w:val="00890202"/>
    <w:rsid w:val="00890D19"/>
    <w:rsid w:val="008A3D9B"/>
    <w:rsid w:val="009176DA"/>
    <w:rsid w:val="00933640"/>
    <w:rsid w:val="00961CB0"/>
    <w:rsid w:val="0097217F"/>
    <w:rsid w:val="00986B4B"/>
    <w:rsid w:val="009B3CF2"/>
    <w:rsid w:val="009F4F18"/>
    <w:rsid w:val="00A05C3D"/>
    <w:rsid w:val="00A14044"/>
    <w:rsid w:val="00AA3079"/>
    <w:rsid w:val="00AE4C25"/>
    <w:rsid w:val="00AE5028"/>
    <w:rsid w:val="00AF18E5"/>
    <w:rsid w:val="00AF7D03"/>
    <w:rsid w:val="00B35282"/>
    <w:rsid w:val="00B65879"/>
    <w:rsid w:val="00B724BC"/>
    <w:rsid w:val="00B75E62"/>
    <w:rsid w:val="00BA14B4"/>
    <w:rsid w:val="00BB22D4"/>
    <w:rsid w:val="00BC1643"/>
    <w:rsid w:val="00BE1D4E"/>
    <w:rsid w:val="00C0423B"/>
    <w:rsid w:val="00C21885"/>
    <w:rsid w:val="00C2413B"/>
    <w:rsid w:val="00C2756C"/>
    <w:rsid w:val="00C32F54"/>
    <w:rsid w:val="00C733BD"/>
    <w:rsid w:val="00CB145B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E0659B"/>
    <w:rsid w:val="00E17A49"/>
    <w:rsid w:val="00E53C48"/>
    <w:rsid w:val="00E5439E"/>
    <w:rsid w:val="00E611E8"/>
    <w:rsid w:val="00E61A4E"/>
    <w:rsid w:val="00E63B23"/>
    <w:rsid w:val="00E71B90"/>
    <w:rsid w:val="00E744DF"/>
    <w:rsid w:val="00EB7371"/>
    <w:rsid w:val="00EB7401"/>
    <w:rsid w:val="00ED540F"/>
    <w:rsid w:val="00EF79D0"/>
    <w:rsid w:val="00F11DF5"/>
    <w:rsid w:val="00F2560E"/>
    <w:rsid w:val="00F55756"/>
    <w:rsid w:val="00F70526"/>
    <w:rsid w:val="00F71F51"/>
    <w:rsid w:val="00F72DF5"/>
    <w:rsid w:val="00F853EF"/>
    <w:rsid w:val="00FB5D6B"/>
    <w:rsid w:val="00FD1D7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1507C1"/>
    <w:rsid w:val="007372A0"/>
    <w:rsid w:val="00D745EC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43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3</cp:revision>
  <cp:lastPrinted>2016-03-10T14:28:00Z</cp:lastPrinted>
  <dcterms:created xsi:type="dcterms:W3CDTF">2016-04-12T15:03:00Z</dcterms:created>
  <dcterms:modified xsi:type="dcterms:W3CDTF">2016-04-12T20:48:00Z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