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C9E8" w14:textId="77777777" w:rsidR="00C32F54" w:rsidRPr="000060C3" w:rsidRDefault="0060424F" w:rsidP="0060424F">
      <w:pPr>
        <w:pStyle w:val="Title"/>
        <w:jc w:val="center"/>
        <w:rPr>
          <w:rFonts w:ascii="Times New Roman" w:hAnsi="Times New Roman" w:cs="Times New Roman"/>
          <w:b/>
          <w:color w:val="000000" w:themeColor="text1"/>
        </w:rPr>
      </w:pPr>
      <w:r w:rsidRPr="000060C3">
        <w:rPr>
          <w:rFonts w:ascii="Times New Roman" w:hAnsi="Times New Roman" w:cs="Times New Roman"/>
          <w:b/>
          <w:color w:val="000000" w:themeColor="text1"/>
        </w:rPr>
        <w:t>Overseer’s Report</w:t>
      </w:r>
    </w:p>
    <w:p w14:paraId="4409E859" w14:textId="2A933008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overview                            </w:t>
      </w:r>
      <w:r w:rsidR="00330BAA">
        <w:rPr>
          <w:rFonts w:ascii="Times New Roman" w:hAnsi="Times New Roman" w:cs="Times New Roman"/>
          <w:sz w:val="40"/>
          <w:szCs w:val="40"/>
        </w:rPr>
        <w:t>February</w:t>
      </w:r>
      <w:r w:rsidR="007375AF">
        <w:rPr>
          <w:rFonts w:ascii="Times New Roman" w:hAnsi="Times New Roman" w:cs="Times New Roman"/>
          <w:sz w:val="40"/>
          <w:szCs w:val="40"/>
        </w:rPr>
        <w:t>2016</w:t>
      </w:r>
    </w:p>
    <w:p w14:paraId="7D924A62" w14:textId="77777777" w:rsidR="0060424F" w:rsidRPr="000060C3" w:rsidRDefault="0060424F" w:rsidP="0060424F">
      <w:pPr>
        <w:rPr>
          <w:rFonts w:ascii="Times New Roman" w:hAnsi="Times New Roman" w:cs="Times New Roman"/>
        </w:rPr>
      </w:pPr>
    </w:p>
    <w:p w14:paraId="76E64D83" w14:textId="2B42C0DD" w:rsidR="003C7CA0" w:rsidRDefault="00D32AB5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to retrieve data on road </w:t>
      </w:r>
      <w:r w:rsidR="003C7CA0">
        <w:rPr>
          <w:rFonts w:ascii="Times New Roman" w:hAnsi="Times New Roman" w:cs="Times New Roman"/>
          <w:sz w:val="24"/>
          <w:szCs w:val="24"/>
        </w:rPr>
        <w:t>counters</w:t>
      </w:r>
      <w:r w:rsidR="00252CE5">
        <w:rPr>
          <w:rFonts w:ascii="Times New Roman" w:hAnsi="Times New Roman" w:cs="Times New Roman"/>
          <w:sz w:val="24"/>
          <w:szCs w:val="24"/>
        </w:rPr>
        <w:t>.</w:t>
      </w:r>
    </w:p>
    <w:p w14:paraId="3AED9A87" w14:textId="3F77679E" w:rsidR="00D632B9" w:rsidRDefault="00D632B9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to haul lots of road material. </w:t>
      </w:r>
    </w:p>
    <w:p w14:paraId="62CEF05D" w14:textId="34B2275B" w:rsidR="00D632B9" w:rsidRDefault="00D632B9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culvert off of Tawakoni - 4.</w:t>
      </w:r>
    </w:p>
    <w:p w14:paraId="3CCB1608" w14:textId="0310DD68" w:rsidR="00D632B9" w:rsidRDefault="00D632B9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stop signs on 156</w:t>
      </w:r>
      <w:r w:rsidRPr="00D632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Indianola.</w:t>
      </w:r>
    </w:p>
    <w:p w14:paraId="449D0A6C" w14:textId="06B8C03B" w:rsidR="00D632B9" w:rsidRDefault="00D632B9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Removed trash from ditches (Indianola, 170</w:t>
      </w:r>
      <w:r w:rsidRPr="00D632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and CL).</w:t>
      </w:r>
    </w:p>
    <w:p w14:paraId="2F6AF12A" w14:textId="77777777" w:rsidR="00D632B9" w:rsidRDefault="00D632B9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Trimmed trees on 160</w:t>
      </w:r>
      <w:r w:rsidRPr="00D632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130</w:t>
      </w:r>
      <w:r w:rsidRPr="00D632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and Tawakoni. </w:t>
      </w:r>
    </w:p>
    <w:p w14:paraId="78B35EB0" w14:textId="09875F70" w:rsidR="00D632B9" w:rsidRDefault="00D632B9" w:rsidP="00244017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1D5C3A" w14:textId="77777777" w:rsidR="0045795B" w:rsidRPr="00E71B90" w:rsidRDefault="0045795B" w:rsidP="004579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EE0A0A" w14:textId="74FC5E65" w:rsidR="006D3275" w:rsidRPr="006C7C37" w:rsidRDefault="00D30396" w:rsidP="006C7C37">
      <w:pPr>
        <w:ind w:left="2832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C7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AB5" w:rsidRPr="006C7C3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7BA31A59" w14:textId="77777777" w:rsidR="00F11DF5" w:rsidRPr="007E6B37" w:rsidRDefault="00F11DF5" w:rsidP="006D3275">
      <w:pPr>
        <w:ind w:firstLine="708"/>
        <w:jc w:val="center"/>
        <w:rPr>
          <w:rFonts w:ascii="Times New Roman" w:hAnsi="Times New Roman" w:cs="Times New Roman"/>
          <w:b/>
          <w:u w:val="single"/>
        </w:rPr>
      </w:pPr>
    </w:p>
    <w:p w14:paraId="3BCFEBBD" w14:textId="1F1F22E4" w:rsidR="006D3275" w:rsidRPr="007E6B37" w:rsidRDefault="006D3275" w:rsidP="006D327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Materials to report: 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="00132DDB">
        <w:rPr>
          <w:rFonts w:ascii="Times New Roman" w:hAnsi="Times New Roman" w:cs="Times New Roman"/>
        </w:rPr>
        <w:t>1596.75</w:t>
      </w:r>
      <w:r w:rsidR="003C67DF">
        <w:rPr>
          <w:rFonts w:ascii="Times New Roman" w:hAnsi="Times New Roman" w:cs="Times New Roman"/>
        </w:rPr>
        <w:tab/>
      </w:r>
      <w:r w:rsidR="00386D7D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>Tons</w:t>
      </w:r>
    </w:p>
    <w:p w14:paraId="58EB1B5F" w14:textId="7867D40F" w:rsidR="00663B9E" w:rsidRDefault="006D3275" w:rsidP="006D327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Labor hours to report: 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ab/>
      </w:r>
      <w:r w:rsidR="00501D70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ab/>
        <w:t>Hours</w:t>
      </w:r>
      <w:r w:rsidR="00663B9E">
        <w:rPr>
          <w:rFonts w:ascii="Times New Roman" w:hAnsi="Times New Roman" w:cs="Times New Roman"/>
        </w:rPr>
        <w:t xml:space="preserve">  </w:t>
      </w:r>
    </w:p>
    <w:p w14:paraId="32938A87" w14:textId="1F49F513" w:rsidR="006D3275" w:rsidRDefault="00663B9E" w:rsidP="00663B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Phillip</w:t>
      </w:r>
      <w:r>
        <w:rPr>
          <w:rFonts w:ascii="Times New Roman" w:hAnsi="Times New Roman" w:cs="Times New Roman"/>
        </w:rPr>
        <w:tab/>
      </w:r>
      <w:r w:rsidR="00501D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132C4">
        <w:rPr>
          <w:rFonts w:ascii="Times New Roman" w:hAnsi="Times New Roman" w:cs="Times New Roman"/>
        </w:rPr>
        <w:t xml:space="preserve">226.5 </w:t>
      </w:r>
      <w:r w:rsidR="00D132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Hours</w:t>
      </w:r>
    </w:p>
    <w:p w14:paraId="23002789" w14:textId="7F10CC24" w:rsidR="00663B9E" w:rsidRDefault="00663B9E" w:rsidP="00663B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12A2">
        <w:rPr>
          <w:rFonts w:ascii="Times New Roman" w:hAnsi="Times New Roman" w:cs="Times New Roman"/>
        </w:rPr>
        <w:t>172.75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Hours</w:t>
      </w:r>
    </w:p>
    <w:p w14:paraId="2AB526BA" w14:textId="48336578" w:rsidR="00663B9E" w:rsidRPr="00663B9E" w:rsidRDefault="00663B9E" w:rsidP="00663B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A7730">
        <w:rPr>
          <w:rFonts w:ascii="Times New Roman" w:hAnsi="Times New Roman" w:cs="Times New Roman"/>
        </w:rPr>
        <w:t>90.33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Hours</w:t>
      </w:r>
    </w:p>
    <w:p w14:paraId="140E72C8" w14:textId="77777777" w:rsidR="00F11DF5" w:rsidRPr="007F2A47" w:rsidRDefault="00F11DF5" w:rsidP="006D32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560F3E" w14:textId="2678C129" w:rsidR="00F11DF5" w:rsidRPr="006C7C37" w:rsidRDefault="00F11DF5" w:rsidP="006C7C3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7EA42EC4" w14:textId="77777777" w:rsidR="00F11DF5" w:rsidRPr="007F2A47" w:rsidRDefault="00F11DF5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31770" w14:textId="77777777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Cat 12M2 Grader: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  <w:t xml:space="preserve">Serviceable 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  <w:t>(tires are weather checking)</w:t>
      </w:r>
    </w:p>
    <w:p w14:paraId="13770B9E" w14:textId="65E51C1B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Cat Backhoe: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  <w:t xml:space="preserve">Serviceable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</w:p>
    <w:p w14:paraId="59055D66" w14:textId="336FDFAF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John Deere 4816: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="001F6854">
        <w:rPr>
          <w:rFonts w:ascii="Times New Roman" w:hAnsi="Times New Roman" w:cs="Times New Roman"/>
        </w:rPr>
        <w:t xml:space="preserve">Serviceable </w:t>
      </w:r>
      <w:r w:rsidR="001F6854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 xml:space="preserve">(Instrument panel </w:t>
      </w:r>
      <w:proofErr w:type="spellStart"/>
      <w:r w:rsidRPr="007E6B37">
        <w:rPr>
          <w:rFonts w:ascii="Times New Roman" w:hAnsi="Times New Roman" w:cs="Times New Roman"/>
        </w:rPr>
        <w:t>inop</w:t>
      </w:r>
      <w:proofErr w:type="spellEnd"/>
      <w:r w:rsidRPr="007E6B37">
        <w:rPr>
          <w:rFonts w:ascii="Times New Roman" w:hAnsi="Times New Roman" w:cs="Times New Roman"/>
        </w:rPr>
        <w:t xml:space="preserve">) </w:t>
      </w:r>
    </w:p>
    <w:p w14:paraId="3DDD0A51" w14:textId="64407AE6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International </w:t>
      </w:r>
      <w:proofErr w:type="spellStart"/>
      <w:r w:rsidRPr="007E6B37">
        <w:rPr>
          <w:rFonts w:ascii="Times New Roman" w:hAnsi="Times New Roman" w:cs="Times New Roman"/>
        </w:rPr>
        <w:t>ProStar</w:t>
      </w:r>
      <w:proofErr w:type="spellEnd"/>
      <w:r w:rsidRPr="007E6B37">
        <w:rPr>
          <w:rFonts w:ascii="Times New Roman" w:hAnsi="Times New Roman" w:cs="Times New Roman"/>
        </w:rPr>
        <w:t>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C2413B" w:rsidRPr="007E6B37">
        <w:rPr>
          <w:rFonts w:ascii="Times New Roman" w:hAnsi="Times New Roman" w:cs="Times New Roman"/>
        </w:rPr>
        <w:t>Serviceable</w:t>
      </w:r>
      <w:r w:rsidR="00C2413B"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 xml:space="preserve"> </w:t>
      </w:r>
      <w:r w:rsidRPr="007E6B37">
        <w:rPr>
          <w:rFonts w:ascii="Times New Roman" w:hAnsi="Times New Roman" w:cs="Times New Roman"/>
        </w:rPr>
        <w:tab/>
      </w:r>
    </w:p>
    <w:p w14:paraId="63E18D5B" w14:textId="27A706A5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International </w:t>
      </w:r>
      <w:proofErr w:type="spellStart"/>
      <w:r w:rsidRPr="007E6B37">
        <w:rPr>
          <w:rFonts w:ascii="Times New Roman" w:hAnsi="Times New Roman" w:cs="Times New Roman"/>
        </w:rPr>
        <w:t>DuraStar</w:t>
      </w:r>
      <w:proofErr w:type="spellEnd"/>
      <w:r w:rsidRPr="007E6B37">
        <w:rPr>
          <w:rFonts w:ascii="Times New Roman" w:hAnsi="Times New Roman" w:cs="Times New Roman"/>
        </w:rPr>
        <w:t>:</w:t>
      </w:r>
      <w:r w:rsidRPr="007E6B37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>Serviceable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</w:p>
    <w:p w14:paraId="398C45E3" w14:textId="77777777" w:rsidR="00750DA5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Sterling Dump </w:t>
      </w:r>
      <w:r w:rsidR="003C129F">
        <w:rPr>
          <w:rFonts w:ascii="Times New Roman" w:hAnsi="Times New Roman" w:cs="Times New Roman"/>
        </w:rPr>
        <w:t>Truck:</w:t>
      </w:r>
      <w:r w:rsidR="003C129F">
        <w:rPr>
          <w:rFonts w:ascii="Times New Roman" w:hAnsi="Times New Roman" w:cs="Times New Roman"/>
        </w:rPr>
        <w:tab/>
      </w:r>
      <w:r w:rsidR="003C129F">
        <w:rPr>
          <w:rFonts w:ascii="Times New Roman" w:hAnsi="Times New Roman" w:cs="Times New Roman"/>
        </w:rPr>
        <w:tab/>
        <w:t>Serviceable</w:t>
      </w:r>
    </w:p>
    <w:p w14:paraId="5EF8C448" w14:textId="23C0BA38" w:rsidR="00F72DF5" w:rsidRPr="007E6B37" w:rsidRDefault="00750DA5" w:rsidP="00F72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 F-250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5D6B">
        <w:rPr>
          <w:rFonts w:ascii="Times New Roman" w:hAnsi="Times New Roman" w:cs="Times New Roman"/>
        </w:rPr>
        <w:t>Serviceable</w:t>
      </w:r>
      <w:r>
        <w:rPr>
          <w:rFonts w:ascii="Times New Roman" w:hAnsi="Times New Roman" w:cs="Times New Roman"/>
        </w:rPr>
        <w:t xml:space="preserve"> </w:t>
      </w:r>
      <w:r w:rsidR="003C129F">
        <w:rPr>
          <w:rFonts w:ascii="Times New Roman" w:hAnsi="Times New Roman" w:cs="Times New Roman"/>
        </w:rPr>
        <w:tab/>
        <w:t xml:space="preserve"> </w:t>
      </w:r>
      <w:r w:rsidR="003C129F">
        <w:rPr>
          <w:rFonts w:ascii="Times New Roman" w:hAnsi="Times New Roman" w:cs="Times New Roman"/>
        </w:rPr>
        <w:tab/>
      </w:r>
    </w:p>
    <w:p w14:paraId="088EF166" w14:textId="44570C47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Hamm Roller 3412: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  <w:t xml:space="preserve">Serviceable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</w:p>
    <w:p w14:paraId="77D2BD2A" w14:textId="42747478" w:rsidR="000060C3" w:rsidRDefault="00B724BC" w:rsidP="00F11DF5">
      <w:pPr>
        <w:rPr>
          <w:rFonts w:ascii="Times New Roman" w:hAnsi="Times New Roman" w:cs="Times New Roman"/>
        </w:rPr>
      </w:pPr>
      <w:r w:rsidRPr="00B724BC">
        <w:rPr>
          <w:rFonts w:ascii="Times New Roman" w:hAnsi="Times New Roman" w:cs="Times New Roman"/>
        </w:rPr>
        <w:t>Diamond Mower</w:t>
      </w:r>
      <w:r w:rsidRPr="00B724BC">
        <w:rPr>
          <w:rFonts w:ascii="Times New Roman" w:hAnsi="Times New Roman" w:cs="Times New Roman"/>
        </w:rPr>
        <w:tab/>
      </w:r>
      <w:r w:rsidRPr="00B724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24BC">
        <w:rPr>
          <w:rFonts w:ascii="Times New Roman" w:hAnsi="Times New Roman" w:cs="Times New Roman"/>
        </w:rPr>
        <w:t xml:space="preserve">Serviceable </w:t>
      </w:r>
    </w:p>
    <w:p w14:paraId="08A4EEF2" w14:textId="70E48246" w:rsidR="001A12A2" w:rsidRDefault="001A12A2" w:rsidP="00F11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Freightliner 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Serviceable</w:t>
      </w:r>
    </w:p>
    <w:p w14:paraId="1EF4DD05" w14:textId="0D2178F8" w:rsidR="00FF752D" w:rsidRDefault="003C129F" w:rsidP="00F11DF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Watertank</w:t>
      </w:r>
      <w:proofErr w:type="spellEnd"/>
      <w:r>
        <w:rPr>
          <w:rFonts w:ascii="Times New Roman" w:hAnsi="Times New Roman" w:cs="Times New Roman"/>
        </w:rPr>
        <w:t xml:space="preserve"> trailer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Unserviceable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(frame is bad / rusted)</w:t>
      </w:r>
    </w:p>
    <w:p w14:paraId="18151FBC" w14:textId="3B36BFFE" w:rsidR="00F11DF5" w:rsidRPr="006C7C37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Graded Roads</w:t>
      </w:r>
    </w:p>
    <w:p w14:paraId="6FC0C769" w14:textId="77777777" w:rsidR="006C7C37" w:rsidRPr="00890202" w:rsidRDefault="006C7C37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88D3D3" w14:textId="68411447" w:rsidR="002846C1" w:rsidRPr="00890202" w:rsidRDefault="0033421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33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F752D" w:rsidRPr="00890202">
        <w:rPr>
          <w:rFonts w:ascii="Times New Roman" w:hAnsi="Times New Roman" w:cs="Times New Roman"/>
          <w:sz w:val="24"/>
          <w:szCs w:val="24"/>
        </w:rPr>
        <w:tab/>
      </w:r>
      <w:r w:rsidR="002846C1" w:rsidRPr="00890202">
        <w:rPr>
          <w:rFonts w:ascii="Times New Roman" w:hAnsi="Times New Roman" w:cs="Times New Roman"/>
          <w:sz w:val="24"/>
          <w:szCs w:val="24"/>
        </w:rPr>
        <w:tab/>
      </w:r>
      <w:r w:rsidR="00AA3079" w:rsidRPr="00890202">
        <w:rPr>
          <w:rFonts w:ascii="Times New Roman" w:hAnsi="Times New Roman" w:cs="Times New Roman"/>
          <w:sz w:val="24"/>
          <w:szCs w:val="24"/>
        </w:rPr>
        <w:tab/>
      </w:r>
      <w:r w:rsidR="002846C1" w:rsidRPr="00890202">
        <w:rPr>
          <w:rFonts w:ascii="Times New Roman" w:hAnsi="Times New Roman" w:cs="Times New Roman"/>
          <w:sz w:val="24"/>
          <w:szCs w:val="24"/>
        </w:rPr>
        <w:t>(</w:t>
      </w:r>
      <w:r w:rsidR="003E45D0">
        <w:rPr>
          <w:rFonts w:ascii="Times New Roman" w:hAnsi="Times New Roman" w:cs="Times New Roman"/>
          <w:sz w:val="24"/>
          <w:szCs w:val="24"/>
        </w:rPr>
        <w:t>ML to PC</w:t>
      </w:r>
      <w:r w:rsidR="002846C1" w:rsidRPr="00890202">
        <w:rPr>
          <w:rFonts w:ascii="Times New Roman" w:hAnsi="Times New Roman" w:cs="Times New Roman"/>
          <w:sz w:val="24"/>
          <w:szCs w:val="24"/>
        </w:rPr>
        <w:t>)</w:t>
      </w:r>
      <w:r w:rsidR="002846C1" w:rsidRPr="00890202">
        <w:rPr>
          <w:rFonts w:ascii="Times New Roman" w:hAnsi="Times New Roman" w:cs="Times New Roman"/>
          <w:sz w:val="24"/>
          <w:szCs w:val="24"/>
        </w:rPr>
        <w:tab/>
      </w:r>
      <w:r w:rsidR="002846C1" w:rsidRPr="00890202">
        <w:rPr>
          <w:rFonts w:ascii="Times New Roman" w:hAnsi="Times New Roman" w:cs="Times New Roman"/>
          <w:sz w:val="24"/>
          <w:szCs w:val="24"/>
        </w:rPr>
        <w:tab/>
      </w:r>
      <w:r w:rsidR="002846C1" w:rsidRPr="00890202">
        <w:rPr>
          <w:rFonts w:ascii="Times New Roman" w:hAnsi="Times New Roman" w:cs="Times New Roman"/>
          <w:sz w:val="24"/>
          <w:szCs w:val="24"/>
        </w:rPr>
        <w:tab/>
      </w:r>
      <w:r w:rsidR="002846C1" w:rsidRPr="008902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46C1" w:rsidRPr="00890202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A05C3D">
        <w:rPr>
          <w:rFonts w:ascii="Times New Roman" w:hAnsi="Times New Roman" w:cs="Times New Roman"/>
          <w:sz w:val="24"/>
          <w:szCs w:val="24"/>
        </w:rPr>
        <w:t>1</w:t>
      </w:r>
      <w:r w:rsidR="00A05C3D" w:rsidRPr="00A05C3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05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20558" w:rsidRPr="008902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31ABD77" w14:textId="4708FC9F" w:rsidR="002846C1" w:rsidRPr="00890202" w:rsidRDefault="00BC1643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 w:rsidR="00FF752D" w:rsidRPr="00890202">
        <w:rPr>
          <w:rFonts w:ascii="Times New Roman" w:hAnsi="Times New Roman" w:cs="Times New Roman"/>
          <w:sz w:val="24"/>
          <w:szCs w:val="24"/>
        </w:rPr>
        <w:tab/>
      </w:r>
      <w:r w:rsidR="002846C1" w:rsidRPr="00890202">
        <w:rPr>
          <w:rFonts w:ascii="Times New Roman" w:hAnsi="Times New Roman" w:cs="Times New Roman"/>
          <w:sz w:val="24"/>
          <w:szCs w:val="24"/>
        </w:rPr>
        <w:tab/>
      </w:r>
      <w:r w:rsidR="002846C1" w:rsidRPr="00890202">
        <w:rPr>
          <w:rFonts w:ascii="Times New Roman" w:hAnsi="Times New Roman" w:cs="Times New Roman"/>
          <w:sz w:val="24"/>
          <w:szCs w:val="24"/>
        </w:rPr>
        <w:tab/>
      </w:r>
      <w:r w:rsidR="003342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13</w:t>
      </w:r>
      <w:r w:rsidR="00A05C3D">
        <w:rPr>
          <w:rFonts w:ascii="Times New Roman" w:hAnsi="Times New Roman" w:cs="Times New Roman"/>
          <w:sz w:val="24"/>
          <w:szCs w:val="24"/>
        </w:rPr>
        <w:t>0</w:t>
      </w:r>
      <w:r w:rsidR="00A05C3D" w:rsidRPr="00A05C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5C3D">
        <w:rPr>
          <w:rFonts w:ascii="Times New Roman" w:hAnsi="Times New Roman" w:cs="Times New Roman"/>
          <w:sz w:val="24"/>
          <w:szCs w:val="24"/>
        </w:rPr>
        <w:t xml:space="preserve"> to 1</w:t>
      </w:r>
      <w:r w:rsidR="003E45D0">
        <w:rPr>
          <w:rFonts w:ascii="Times New Roman" w:hAnsi="Times New Roman" w:cs="Times New Roman"/>
          <w:sz w:val="24"/>
          <w:szCs w:val="24"/>
        </w:rPr>
        <w:t>5</w:t>
      </w:r>
      <w:r w:rsidR="00A05C3D">
        <w:rPr>
          <w:rFonts w:ascii="Times New Roman" w:hAnsi="Times New Roman" w:cs="Times New Roman"/>
          <w:sz w:val="24"/>
          <w:szCs w:val="24"/>
        </w:rPr>
        <w:t>0</w:t>
      </w:r>
      <w:r w:rsidR="00A05C3D" w:rsidRPr="00A05C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846C1" w:rsidRPr="00890202">
        <w:rPr>
          <w:rFonts w:ascii="Times New Roman" w:hAnsi="Times New Roman" w:cs="Times New Roman"/>
          <w:sz w:val="24"/>
          <w:szCs w:val="24"/>
        </w:rPr>
        <w:t>)</w:t>
      </w:r>
      <w:r w:rsidR="002846C1" w:rsidRPr="00890202">
        <w:rPr>
          <w:rFonts w:ascii="Times New Roman" w:hAnsi="Times New Roman" w:cs="Times New Roman"/>
          <w:sz w:val="24"/>
          <w:szCs w:val="24"/>
        </w:rPr>
        <w:tab/>
      </w:r>
      <w:r w:rsidR="002846C1" w:rsidRPr="00890202">
        <w:rPr>
          <w:rFonts w:ascii="Times New Roman" w:hAnsi="Times New Roman" w:cs="Times New Roman"/>
          <w:sz w:val="24"/>
          <w:szCs w:val="24"/>
        </w:rPr>
        <w:tab/>
      </w:r>
      <w:r w:rsidR="002846C1" w:rsidRPr="00890202">
        <w:rPr>
          <w:rFonts w:ascii="Times New Roman" w:hAnsi="Times New Roman" w:cs="Times New Roman"/>
          <w:sz w:val="24"/>
          <w:szCs w:val="24"/>
        </w:rPr>
        <w:tab/>
      </w:r>
      <w:r w:rsidR="002846C1" w:rsidRPr="00890202">
        <w:rPr>
          <w:rFonts w:ascii="Times New Roman" w:hAnsi="Times New Roman" w:cs="Times New Roman"/>
          <w:sz w:val="24"/>
          <w:szCs w:val="24"/>
        </w:rPr>
        <w:tab/>
      </w:r>
      <w:r w:rsidR="00890202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A05C3D">
        <w:rPr>
          <w:rFonts w:ascii="Times New Roman" w:hAnsi="Times New Roman" w:cs="Times New Roman"/>
          <w:sz w:val="24"/>
          <w:szCs w:val="24"/>
        </w:rPr>
        <w:t>1</w:t>
      </w:r>
      <w:r w:rsidR="00A05C3D" w:rsidRPr="00A05C3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05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5AF50" w14:textId="53A66CFB" w:rsidR="007771A4" w:rsidRPr="00890202" w:rsidRDefault="00A05C3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45D0">
        <w:rPr>
          <w:rFonts w:ascii="Times New Roman" w:hAnsi="Times New Roman" w:cs="Times New Roman"/>
          <w:sz w:val="24"/>
          <w:szCs w:val="24"/>
        </w:rPr>
        <w:t>46</w:t>
      </w:r>
      <w:r w:rsidRPr="00A05C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314E7" w:rsidRPr="00890202">
        <w:rPr>
          <w:rFonts w:ascii="Times New Roman" w:hAnsi="Times New Roman" w:cs="Times New Roman"/>
          <w:sz w:val="24"/>
          <w:szCs w:val="24"/>
        </w:rPr>
        <w:tab/>
      </w:r>
      <w:r w:rsidR="004314E7" w:rsidRPr="00890202">
        <w:rPr>
          <w:rFonts w:ascii="Times New Roman" w:hAnsi="Times New Roman" w:cs="Times New Roman"/>
          <w:sz w:val="24"/>
          <w:szCs w:val="24"/>
        </w:rPr>
        <w:tab/>
      </w:r>
      <w:r w:rsidR="004314E7" w:rsidRPr="00890202">
        <w:rPr>
          <w:rFonts w:ascii="Times New Roman" w:hAnsi="Times New Roman" w:cs="Times New Roman"/>
          <w:sz w:val="24"/>
          <w:szCs w:val="24"/>
        </w:rPr>
        <w:tab/>
        <w:t>(</w:t>
      </w:r>
      <w:r w:rsidR="00BC1643">
        <w:rPr>
          <w:rFonts w:ascii="Times New Roman" w:hAnsi="Times New Roman" w:cs="Times New Roman"/>
          <w:sz w:val="24"/>
          <w:szCs w:val="24"/>
        </w:rPr>
        <w:t xml:space="preserve">PC to </w:t>
      </w:r>
      <w:r w:rsidR="003E45D0">
        <w:rPr>
          <w:rFonts w:ascii="Times New Roman" w:hAnsi="Times New Roman" w:cs="Times New Roman"/>
          <w:sz w:val="24"/>
          <w:szCs w:val="24"/>
        </w:rPr>
        <w:t>BR</w:t>
      </w:r>
      <w:r w:rsidR="004314E7" w:rsidRPr="008902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4314E7" w:rsidRPr="00890202">
        <w:rPr>
          <w:rFonts w:ascii="Times New Roman" w:hAnsi="Times New Roman" w:cs="Times New Roman"/>
          <w:sz w:val="24"/>
          <w:szCs w:val="24"/>
        </w:rPr>
        <w:tab/>
      </w:r>
      <w:r w:rsidR="004314E7" w:rsidRPr="00890202">
        <w:rPr>
          <w:rFonts w:ascii="Times New Roman" w:hAnsi="Times New Roman" w:cs="Times New Roman"/>
          <w:sz w:val="24"/>
          <w:szCs w:val="24"/>
        </w:rPr>
        <w:tab/>
      </w:r>
      <w:r w:rsidR="004314E7" w:rsidRPr="00890202">
        <w:rPr>
          <w:rFonts w:ascii="Times New Roman" w:hAnsi="Times New Roman" w:cs="Times New Roman"/>
          <w:sz w:val="24"/>
          <w:szCs w:val="24"/>
        </w:rPr>
        <w:tab/>
      </w:r>
      <w:r w:rsidR="004314E7" w:rsidRPr="00890202">
        <w:rPr>
          <w:rFonts w:ascii="Times New Roman" w:hAnsi="Times New Roman" w:cs="Times New Roman"/>
          <w:sz w:val="24"/>
          <w:szCs w:val="24"/>
        </w:rPr>
        <w:tab/>
      </w:r>
      <w:r w:rsidR="00890202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05C3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92526" w14:textId="1AD82ED1" w:rsidR="00AE4C25" w:rsidRPr="00890202" w:rsidRDefault="003E45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Quentin</w:t>
      </w:r>
      <w:r w:rsidR="00A05C3D">
        <w:rPr>
          <w:rFonts w:ascii="Times New Roman" w:hAnsi="Times New Roman" w:cs="Times New Roman"/>
          <w:sz w:val="24"/>
          <w:szCs w:val="24"/>
        </w:rPr>
        <w:t xml:space="preserve"> </w:t>
      </w:r>
      <w:r w:rsidR="0033421D">
        <w:rPr>
          <w:rFonts w:ascii="Times New Roman" w:hAnsi="Times New Roman" w:cs="Times New Roman"/>
          <w:sz w:val="24"/>
          <w:szCs w:val="24"/>
        </w:rPr>
        <w:tab/>
      </w:r>
      <w:r w:rsidR="00AE4C25" w:rsidRPr="00890202">
        <w:rPr>
          <w:rFonts w:ascii="Times New Roman" w:hAnsi="Times New Roman" w:cs="Times New Roman"/>
          <w:sz w:val="24"/>
          <w:szCs w:val="24"/>
        </w:rPr>
        <w:tab/>
      </w:r>
      <w:r w:rsidR="00AE4C25" w:rsidRPr="0089020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S of 146</w:t>
      </w:r>
      <w:r w:rsidRPr="003E45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E4C25" w:rsidRPr="00890202">
        <w:rPr>
          <w:rFonts w:ascii="Times New Roman" w:hAnsi="Times New Roman" w:cs="Times New Roman"/>
          <w:sz w:val="24"/>
          <w:szCs w:val="24"/>
        </w:rPr>
        <w:t>)</w:t>
      </w:r>
      <w:r w:rsidR="00A05C3D">
        <w:rPr>
          <w:rFonts w:ascii="Times New Roman" w:hAnsi="Times New Roman" w:cs="Times New Roman"/>
          <w:sz w:val="24"/>
          <w:szCs w:val="24"/>
        </w:rPr>
        <w:tab/>
      </w:r>
      <w:r w:rsidR="00AE4C25" w:rsidRPr="00890202">
        <w:rPr>
          <w:rFonts w:ascii="Times New Roman" w:hAnsi="Times New Roman" w:cs="Times New Roman"/>
          <w:sz w:val="24"/>
          <w:szCs w:val="24"/>
        </w:rPr>
        <w:tab/>
      </w:r>
      <w:r w:rsidR="00AE4C25" w:rsidRPr="00890202">
        <w:rPr>
          <w:rFonts w:ascii="Times New Roman" w:hAnsi="Times New Roman" w:cs="Times New Roman"/>
          <w:sz w:val="24"/>
          <w:szCs w:val="24"/>
        </w:rPr>
        <w:tab/>
      </w:r>
      <w:r w:rsidR="00AE4C25" w:rsidRPr="00890202">
        <w:rPr>
          <w:rFonts w:ascii="Times New Roman" w:hAnsi="Times New Roman" w:cs="Times New Roman"/>
          <w:sz w:val="24"/>
          <w:szCs w:val="24"/>
        </w:rPr>
        <w:tab/>
      </w:r>
      <w:r w:rsidR="00AE4C25" w:rsidRPr="00890202">
        <w:rPr>
          <w:rFonts w:ascii="Times New Roman" w:hAnsi="Times New Roman" w:cs="Times New Roman"/>
          <w:sz w:val="24"/>
          <w:szCs w:val="24"/>
        </w:rPr>
        <w:tab/>
      </w:r>
      <w:r w:rsidR="00AE4C25" w:rsidRPr="00890202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A05C3D">
        <w:rPr>
          <w:rFonts w:ascii="Times New Roman" w:hAnsi="Times New Roman" w:cs="Times New Roman"/>
          <w:sz w:val="24"/>
          <w:szCs w:val="24"/>
        </w:rPr>
        <w:t>1</w:t>
      </w:r>
      <w:r w:rsidR="00A05C3D" w:rsidRPr="00A05C3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05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BFE64" w14:textId="066143DD" w:rsidR="00FF752D" w:rsidRPr="00890202" w:rsidRDefault="00BC1643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  <w:r w:rsidRPr="00BC16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3545D" w:rsidRPr="00890202">
        <w:rPr>
          <w:rFonts w:ascii="Times New Roman" w:hAnsi="Times New Roman" w:cs="Times New Roman"/>
          <w:sz w:val="24"/>
          <w:szCs w:val="24"/>
        </w:rPr>
        <w:tab/>
      </w:r>
      <w:r w:rsidR="0063545D" w:rsidRPr="00890202">
        <w:rPr>
          <w:rFonts w:ascii="Times New Roman" w:hAnsi="Times New Roman" w:cs="Times New Roman"/>
          <w:sz w:val="24"/>
          <w:szCs w:val="24"/>
        </w:rPr>
        <w:tab/>
      </w:r>
      <w:r w:rsidR="0063545D" w:rsidRPr="0089020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140</w:t>
      </w:r>
      <w:r w:rsidRPr="00BC16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150</w:t>
      </w:r>
      <w:r w:rsidRPr="00BC16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55756" w:rsidRPr="00890202">
        <w:rPr>
          <w:rFonts w:ascii="Times New Roman" w:hAnsi="Times New Roman" w:cs="Times New Roman"/>
          <w:sz w:val="24"/>
          <w:szCs w:val="24"/>
        </w:rPr>
        <w:t>)</w:t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890202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A05C3D">
        <w:rPr>
          <w:rFonts w:ascii="Times New Roman" w:hAnsi="Times New Roman" w:cs="Times New Roman"/>
          <w:sz w:val="24"/>
          <w:szCs w:val="24"/>
        </w:rPr>
        <w:t>1</w:t>
      </w:r>
      <w:r w:rsidR="00A05C3D" w:rsidRPr="00A05C3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05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605EE" w14:textId="171981F6" w:rsidR="00F55756" w:rsidRPr="00890202" w:rsidRDefault="003E45D0" w:rsidP="00F55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3E45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BC16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Shop to PC</w:t>
      </w:r>
      <w:r w:rsidR="00F55756" w:rsidRPr="00890202">
        <w:rPr>
          <w:rFonts w:ascii="Times New Roman" w:hAnsi="Times New Roman" w:cs="Times New Roman"/>
          <w:sz w:val="24"/>
          <w:szCs w:val="24"/>
        </w:rPr>
        <w:t>)</w:t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8902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45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E37A2" w14:textId="0F30795E" w:rsidR="00F55756" w:rsidRDefault="003E45D0" w:rsidP="00F55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 w:rsidR="00BC1643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33421D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16</w:t>
      </w:r>
      <w:r w:rsidR="00BC1643">
        <w:rPr>
          <w:rFonts w:ascii="Times New Roman" w:hAnsi="Times New Roman" w:cs="Times New Roman"/>
          <w:sz w:val="24"/>
          <w:szCs w:val="24"/>
        </w:rPr>
        <w:t>0</w:t>
      </w:r>
      <w:r w:rsidR="00BC1643" w:rsidRPr="00BC16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C1643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BC1643">
        <w:rPr>
          <w:rFonts w:ascii="Times New Roman" w:hAnsi="Times New Roman" w:cs="Times New Roman"/>
          <w:sz w:val="24"/>
          <w:szCs w:val="24"/>
        </w:rPr>
        <w:t>0</w:t>
      </w:r>
      <w:r w:rsidRPr="00BC16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33421D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45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AEF22" w14:textId="6A6D598E" w:rsidR="00FF752D" w:rsidRPr="00890202" w:rsidRDefault="003E45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3E45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C4720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113EBE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PC to CL</w:t>
      </w:r>
      <w:r w:rsidR="00F55756" w:rsidRPr="00890202">
        <w:rPr>
          <w:rFonts w:ascii="Times New Roman" w:hAnsi="Times New Roman" w:cs="Times New Roman"/>
          <w:sz w:val="24"/>
          <w:szCs w:val="24"/>
        </w:rPr>
        <w:t>)</w:t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 w:rsidR="00F55756" w:rsidRPr="008902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3EBE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2C4720">
        <w:rPr>
          <w:rFonts w:ascii="Times New Roman" w:hAnsi="Times New Roman" w:cs="Times New Roman"/>
          <w:sz w:val="24"/>
          <w:szCs w:val="24"/>
        </w:rPr>
        <w:t>2</w:t>
      </w:r>
      <w:r w:rsidR="002C4720" w:rsidRPr="002C47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C4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7ACE1" w14:textId="3B77288F" w:rsidR="00AE4C25" w:rsidRPr="00890202" w:rsidRDefault="003E45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</w:t>
      </w:r>
      <w:r w:rsidR="00113EBE">
        <w:rPr>
          <w:rFonts w:ascii="Times New Roman" w:hAnsi="Times New Roman" w:cs="Times New Roman"/>
          <w:sz w:val="24"/>
          <w:szCs w:val="24"/>
        </w:rPr>
        <w:tab/>
      </w:r>
      <w:r w:rsidR="00AE4C25" w:rsidRPr="00890202">
        <w:rPr>
          <w:rFonts w:ascii="Times New Roman" w:hAnsi="Times New Roman" w:cs="Times New Roman"/>
          <w:sz w:val="24"/>
          <w:szCs w:val="24"/>
        </w:rPr>
        <w:tab/>
      </w:r>
      <w:r w:rsidR="00AA3079" w:rsidRPr="00890202">
        <w:rPr>
          <w:rFonts w:ascii="Times New Roman" w:hAnsi="Times New Roman" w:cs="Times New Roman"/>
          <w:sz w:val="24"/>
          <w:szCs w:val="24"/>
        </w:rPr>
        <w:tab/>
      </w:r>
      <w:r w:rsidR="007E6B37" w:rsidRPr="00890202">
        <w:rPr>
          <w:rFonts w:ascii="Times New Roman" w:hAnsi="Times New Roman" w:cs="Times New Roman"/>
          <w:sz w:val="24"/>
          <w:szCs w:val="24"/>
        </w:rPr>
        <w:tab/>
      </w:r>
      <w:r w:rsidR="00190E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3E45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120</w:t>
      </w:r>
      <w:r w:rsidRPr="003E45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90E49">
        <w:rPr>
          <w:rFonts w:ascii="Times New Roman" w:hAnsi="Times New Roman" w:cs="Times New Roman"/>
          <w:sz w:val="24"/>
          <w:szCs w:val="24"/>
        </w:rPr>
        <w:t>)</w:t>
      </w:r>
      <w:r w:rsidR="00AE4C25" w:rsidRPr="00890202">
        <w:rPr>
          <w:rFonts w:ascii="Times New Roman" w:hAnsi="Times New Roman" w:cs="Times New Roman"/>
          <w:sz w:val="24"/>
          <w:szCs w:val="24"/>
        </w:rPr>
        <w:tab/>
      </w:r>
      <w:r w:rsidR="00AE4C25" w:rsidRPr="00890202">
        <w:rPr>
          <w:rFonts w:ascii="Times New Roman" w:hAnsi="Times New Roman" w:cs="Times New Roman"/>
          <w:sz w:val="24"/>
          <w:szCs w:val="24"/>
        </w:rPr>
        <w:tab/>
      </w:r>
      <w:r w:rsidR="00AE4C25" w:rsidRPr="00890202">
        <w:rPr>
          <w:rFonts w:ascii="Times New Roman" w:hAnsi="Times New Roman" w:cs="Times New Roman"/>
          <w:sz w:val="24"/>
          <w:szCs w:val="24"/>
        </w:rPr>
        <w:tab/>
      </w:r>
      <w:r w:rsidR="00AE4C25" w:rsidRPr="00890202">
        <w:rPr>
          <w:rFonts w:ascii="Times New Roman" w:hAnsi="Times New Roman" w:cs="Times New Roman"/>
          <w:sz w:val="24"/>
          <w:szCs w:val="24"/>
        </w:rPr>
        <w:tab/>
      </w:r>
      <w:r w:rsidR="00890202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2C4720">
        <w:rPr>
          <w:rFonts w:ascii="Times New Roman" w:hAnsi="Times New Roman" w:cs="Times New Roman"/>
          <w:sz w:val="24"/>
          <w:szCs w:val="24"/>
        </w:rPr>
        <w:t>2</w:t>
      </w:r>
      <w:r w:rsidR="002C4720" w:rsidRPr="002C47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C4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01D03" w14:textId="0F0E4E62" w:rsidR="00AE4C25" w:rsidRPr="00890202" w:rsidRDefault="003E45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3E45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20">
        <w:rPr>
          <w:rFonts w:ascii="Times New Roman" w:hAnsi="Times New Roman" w:cs="Times New Roman"/>
          <w:sz w:val="24"/>
          <w:szCs w:val="24"/>
        </w:rPr>
        <w:t xml:space="preserve"> </w:t>
      </w:r>
      <w:r w:rsidR="00AF7D03" w:rsidRPr="00890202">
        <w:rPr>
          <w:rFonts w:ascii="Times New Roman" w:hAnsi="Times New Roman" w:cs="Times New Roman"/>
          <w:sz w:val="24"/>
          <w:szCs w:val="24"/>
        </w:rPr>
        <w:tab/>
      </w:r>
      <w:r w:rsidR="00AF7D03" w:rsidRPr="00890202">
        <w:rPr>
          <w:rFonts w:ascii="Times New Roman" w:hAnsi="Times New Roman" w:cs="Times New Roman"/>
          <w:sz w:val="24"/>
          <w:szCs w:val="24"/>
        </w:rPr>
        <w:tab/>
      </w:r>
      <w:r w:rsidR="00E61A4E">
        <w:rPr>
          <w:rFonts w:ascii="Times New Roman" w:hAnsi="Times New Roman" w:cs="Times New Roman"/>
          <w:sz w:val="24"/>
          <w:szCs w:val="24"/>
        </w:rPr>
        <w:tab/>
      </w:r>
      <w:r w:rsidR="007E6B37" w:rsidRPr="00890202">
        <w:rPr>
          <w:rFonts w:ascii="Times New Roman" w:hAnsi="Times New Roman" w:cs="Times New Roman"/>
          <w:sz w:val="24"/>
          <w:szCs w:val="24"/>
        </w:rPr>
        <w:tab/>
      </w:r>
      <w:r w:rsidR="00AF7D03" w:rsidRPr="0089020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WT to CL</w:t>
      </w:r>
      <w:r w:rsidR="00AF7D03" w:rsidRPr="00890202">
        <w:rPr>
          <w:rFonts w:ascii="Times New Roman" w:hAnsi="Times New Roman" w:cs="Times New Roman"/>
          <w:sz w:val="24"/>
          <w:szCs w:val="24"/>
        </w:rPr>
        <w:t>)</w:t>
      </w:r>
      <w:r w:rsidR="00AF7D03" w:rsidRPr="00890202">
        <w:rPr>
          <w:rFonts w:ascii="Times New Roman" w:hAnsi="Times New Roman" w:cs="Times New Roman"/>
          <w:sz w:val="24"/>
          <w:szCs w:val="24"/>
        </w:rPr>
        <w:tab/>
      </w:r>
      <w:r w:rsidR="00AF7D03" w:rsidRPr="00890202">
        <w:rPr>
          <w:rFonts w:ascii="Times New Roman" w:hAnsi="Times New Roman" w:cs="Times New Roman"/>
          <w:sz w:val="24"/>
          <w:szCs w:val="24"/>
        </w:rPr>
        <w:tab/>
      </w:r>
      <w:r w:rsidR="00AF7D03" w:rsidRPr="00890202">
        <w:rPr>
          <w:rFonts w:ascii="Times New Roman" w:hAnsi="Times New Roman" w:cs="Times New Roman"/>
          <w:sz w:val="24"/>
          <w:szCs w:val="24"/>
        </w:rPr>
        <w:tab/>
      </w:r>
      <w:r w:rsidR="00AF7D03" w:rsidRPr="008902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7D03" w:rsidRPr="00890202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2C4720">
        <w:rPr>
          <w:rFonts w:ascii="Times New Roman" w:hAnsi="Times New Roman" w:cs="Times New Roman"/>
          <w:sz w:val="24"/>
          <w:szCs w:val="24"/>
        </w:rPr>
        <w:t>2</w:t>
      </w:r>
      <w:r w:rsidR="002C4720" w:rsidRPr="002C47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C4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76512" w14:textId="6B6E3C05" w:rsidR="00AF7D03" w:rsidRPr="00890202" w:rsidRDefault="003E45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Quentin</w:t>
      </w:r>
      <w:r w:rsidR="00AF7D03" w:rsidRPr="00890202">
        <w:rPr>
          <w:rFonts w:ascii="Times New Roman" w:hAnsi="Times New Roman" w:cs="Times New Roman"/>
          <w:sz w:val="24"/>
          <w:szCs w:val="24"/>
        </w:rPr>
        <w:tab/>
      </w:r>
      <w:r w:rsidR="00AA3079" w:rsidRPr="00890202">
        <w:rPr>
          <w:rFonts w:ascii="Times New Roman" w:hAnsi="Times New Roman" w:cs="Times New Roman"/>
          <w:sz w:val="24"/>
          <w:szCs w:val="24"/>
        </w:rPr>
        <w:tab/>
      </w:r>
      <w:r w:rsidR="007E6B37" w:rsidRPr="00890202">
        <w:rPr>
          <w:rFonts w:ascii="Times New Roman" w:hAnsi="Times New Roman" w:cs="Times New Roman"/>
          <w:sz w:val="24"/>
          <w:szCs w:val="24"/>
        </w:rPr>
        <w:tab/>
      </w:r>
      <w:r w:rsidR="00C0423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 of 143</w:t>
      </w:r>
      <w:r w:rsidRPr="003E45D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F7D03" w:rsidRPr="00890202">
        <w:rPr>
          <w:rFonts w:ascii="Times New Roman" w:hAnsi="Times New Roman" w:cs="Times New Roman"/>
          <w:sz w:val="24"/>
          <w:szCs w:val="24"/>
        </w:rPr>
        <w:t>)</w:t>
      </w:r>
      <w:r w:rsidR="000317F1" w:rsidRPr="00890202">
        <w:rPr>
          <w:rFonts w:ascii="Times New Roman" w:hAnsi="Times New Roman" w:cs="Times New Roman"/>
          <w:sz w:val="24"/>
          <w:szCs w:val="24"/>
        </w:rPr>
        <w:tab/>
      </w:r>
      <w:r w:rsidR="000317F1" w:rsidRPr="008902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7F1" w:rsidRPr="00890202">
        <w:rPr>
          <w:rFonts w:ascii="Times New Roman" w:hAnsi="Times New Roman" w:cs="Times New Roman"/>
          <w:sz w:val="24"/>
          <w:szCs w:val="24"/>
        </w:rPr>
        <w:tab/>
      </w:r>
      <w:r w:rsidR="00E61A4E">
        <w:rPr>
          <w:rFonts w:ascii="Times New Roman" w:hAnsi="Times New Roman" w:cs="Times New Roman"/>
          <w:sz w:val="24"/>
          <w:szCs w:val="24"/>
        </w:rPr>
        <w:tab/>
      </w:r>
      <w:r w:rsidR="00890202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2C4720">
        <w:rPr>
          <w:rFonts w:ascii="Times New Roman" w:hAnsi="Times New Roman" w:cs="Times New Roman"/>
          <w:sz w:val="24"/>
          <w:szCs w:val="24"/>
        </w:rPr>
        <w:t>2</w:t>
      </w:r>
      <w:r w:rsidR="002C4720" w:rsidRPr="002C47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C4720">
        <w:rPr>
          <w:rFonts w:ascii="Times New Roman" w:hAnsi="Times New Roman" w:cs="Times New Roman"/>
          <w:sz w:val="24"/>
          <w:szCs w:val="24"/>
        </w:rPr>
        <w:t xml:space="preserve"> </w:t>
      </w:r>
      <w:r w:rsidR="000317F1" w:rsidRPr="00890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AB99E" w14:textId="75467CF3" w:rsidR="002E31B8" w:rsidRPr="00890202" w:rsidRDefault="003E45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  <w:r w:rsidRPr="003E45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PC to BR</w:t>
      </w:r>
      <w:r w:rsidR="002E31B8" w:rsidRPr="00890202">
        <w:rPr>
          <w:rFonts w:ascii="Times New Roman" w:hAnsi="Times New Roman" w:cs="Times New Roman"/>
          <w:sz w:val="24"/>
          <w:szCs w:val="24"/>
        </w:rPr>
        <w:t>)</w:t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890202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2C4720">
        <w:rPr>
          <w:rFonts w:ascii="Times New Roman" w:hAnsi="Times New Roman" w:cs="Times New Roman"/>
          <w:sz w:val="24"/>
          <w:szCs w:val="24"/>
        </w:rPr>
        <w:t>2</w:t>
      </w:r>
      <w:r w:rsidR="002C4720" w:rsidRPr="002C47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C4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1F4DB" w14:textId="7053C53A" w:rsidR="002E31B8" w:rsidRPr="00890202" w:rsidRDefault="003E45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3E45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PC to BR</w:t>
      </w:r>
      <w:r w:rsidR="002E31B8" w:rsidRPr="00890202">
        <w:rPr>
          <w:rFonts w:ascii="Times New Roman" w:hAnsi="Times New Roman" w:cs="Times New Roman"/>
          <w:sz w:val="24"/>
          <w:szCs w:val="24"/>
        </w:rPr>
        <w:t>)</w:t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E61A4E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45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B819F" w14:textId="2BFD1137" w:rsidR="002E31B8" w:rsidRPr="00890202" w:rsidRDefault="003E45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3E45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20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AE5028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="00AE5028">
        <w:rPr>
          <w:rFonts w:ascii="Times New Roman" w:hAnsi="Times New Roman" w:cs="Times New Roman"/>
          <w:sz w:val="24"/>
          <w:szCs w:val="24"/>
        </w:rPr>
        <w:t xml:space="preserve"> to SF</w:t>
      </w:r>
      <w:r w:rsidR="002E31B8" w:rsidRPr="00890202">
        <w:rPr>
          <w:rFonts w:ascii="Times New Roman" w:hAnsi="Times New Roman" w:cs="Times New Roman"/>
          <w:sz w:val="24"/>
          <w:szCs w:val="24"/>
        </w:rPr>
        <w:t>)</w:t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890202">
        <w:rPr>
          <w:rFonts w:ascii="Times New Roman" w:hAnsi="Times New Roman" w:cs="Times New Roman"/>
          <w:sz w:val="24"/>
          <w:szCs w:val="24"/>
        </w:rPr>
        <w:tab/>
      </w:r>
      <w:r w:rsidR="00E61A4E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2C4720">
        <w:rPr>
          <w:rFonts w:ascii="Times New Roman" w:hAnsi="Times New Roman" w:cs="Times New Roman"/>
          <w:sz w:val="24"/>
          <w:szCs w:val="24"/>
        </w:rPr>
        <w:t>3</w:t>
      </w:r>
      <w:r w:rsidR="002C4720" w:rsidRPr="002C472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C4720">
        <w:rPr>
          <w:rFonts w:ascii="Times New Roman" w:hAnsi="Times New Roman" w:cs="Times New Roman"/>
          <w:sz w:val="24"/>
          <w:szCs w:val="24"/>
        </w:rPr>
        <w:t xml:space="preserve"> </w:t>
      </w:r>
      <w:r w:rsidR="002E31B8" w:rsidRPr="00890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51B22" w14:textId="1EE13C19" w:rsidR="002E31B8" w:rsidRPr="00890202" w:rsidRDefault="00AE5028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</w:t>
      </w:r>
      <w:r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AE5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2C4720">
        <w:rPr>
          <w:rFonts w:ascii="Times New Roman" w:hAnsi="Times New Roman" w:cs="Times New Roman"/>
          <w:sz w:val="24"/>
          <w:szCs w:val="24"/>
        </w:rPr>
        <w:t xml:space="preserve"> 160</w:t>
      </w:r>
      <w:r w:rsidR="002C4720" w:rsidRPr="002C47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E31B8" w:rsidRPr="00890202">
        <w:rPr>
          <w:rFonts w:ascii="Times New Roman" w:hAnsi="Times New Roman" w:cs="Times New Roman"/>
          <w:sz w:val="24"/>
          <w:szCs w:val="24"/>
        </w:rPr>
        <w:t>)</w:t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890202">
        <w:rPr>
          <w:rFonts w:ascii="Times New Roman" w:hAnsi="Times New Roman" w:cs="Times New Roman"/>
          <w:sz w:val="24"/>
          <w:szCs w:val="24"/>
        </w:rPr>
        <w:tab/>
      </w:r>
      <w:r w:rsidR="00C0423B">
        <w:rPr>
          <w:rFonts w:ascii="Times New Roman" w:hAnsi="Times New Roman" w:cs="Times New Roman"/>
          <w:sz w:val="24"/>
          <w:szCs w:val="24"/>
        </w:rPr>
        <w:tab/>
      </w:r>
      <w:r w:rsidR="002C4720">
        <w:rPr>
          <w:rFonts w:ascii="Times New Roman" w:hAnsi="Times New Roman" w:cs="Times New Roman"/>
          <w:sz w:val="24"/>
          <w:szCs w:val="24"/>
        </w:rPr>
        <w:tab/>
      </w:r>
      <w:r w:rsidR="002C4720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2C4720">
        <w:rPr>
          <w:rFonts w:ascii="Times New Roman" w:hAnsi="Times New Roman" w:cs="Times New Roman"/>
          <w:sz w:val="24"/>
          <w:szCs w:val="24"/>
        </w:rPr>
        <w:t>3</w:t>
      </w:r>
      <w:r w:rsidR="002C4720" w:rsidRPr="002C472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C4720">
        <w:rPr>
          <w:rFonts w:ascii="Times New Roman" w:hAnsi="Times New Roman" w:cs="Times New Roman"/>
          <w:sz w:val="24"/>
          <w:szCs w:val="24"/>
        </w:rPr>
        <w:t xml:space="preserve"> </w:t>
      </w:r>
      <w:r w:rsidR="002E31B8" w:rsidRPr="00890202">
        <w:rPr>
          <w:rFonts w:ascii="Times New Roman" w:hAnsi="Times New Roman" w:cs="Times New Roman"/>
          <w:sz w:val="24"/>
          <w:szCs w:val="24"/>
        </w:rPr>
        <w:t xml:space="preserve"> </w:t>
      </w:r>
      <w:r w:rsidR="003F08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CAFE0" w14:textId="2D45A475" w:rsidR="002E31B8" w:rsidRPr="00890202" w:rsidRDefault="00AE5028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Pr="00AE5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20">
        <w:rPr>
          <w:rFonts w:ascii="Times New Roman" w:hAnsi="Times New Roman" w:cs="Times New Roman"/>
          <w:sz w:val="24"/>
          <w:szCs w:val="24"/>
        </w:rPr>
        <w:tab/>
      </w:r>
      <w:r w:rsidR="002C4720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SF</w:t>
      </w:r>
      <w:r w:rsidR="00BA14B4">
        <w:rPr>
          <w:rFonts w:ascii="Times New Roman" w:hAnsi="Times New Roman" w:cs="Times New Roman"/>
          <w:sz w:val="24"/>
          <w:szCs w:val="24"/>
        </w:rPr>
        <w:t>)</w:t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C4720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BA14B4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2C4720">
        <w:rPr>
          <w:rFonts w:ascii="Times New Roman" w:hAnsi="Times New Roman" w:cs="Times New Roman"/>
          <w:sz w:val="24"/>
          <w:szCs w:val="24"/>
        </w:rPr>
        <w:t>3</w:t>
      </w:r>
      <w:r w:rsidR="002C4720" w:rsidRPr="002C472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C4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BA209" w14:textId="4990FE38" w:rsidR="002E31B8" w:rsidRPr="00890202" w:rsidRDefault="00AE5028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AE5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PC</w:t>
      </w:r>
      <w:r w:rsidR="002C472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="002E31B8" w:rsidRPr="00890202">
        <w:rPr>
          <w:rFonts w:ascii="Times New Roman" w:hAnsi="Times New Roman" w:cs="Times New Roman"/>
          <w:sz w:val="24"/>
          <w:szCs w:val="24"/>
        </w:rPr>
        <w:t>)</w:t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2C4720">
        <w:rPr>
          <w:rFonts w:ascii="Times New Roman" w:hAnsi="Times New Roman" w:cs="Times New Roman"/>
          <w:sz w:val="24"/>
          <w:szCs w:val="24"/>
        </w:rPr>
        <w:tab/>
      </w:r>
      <w:r w:rsidR="002E31B8" w:rsidRPr="00890202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440183">
        <w:rPr>
          <w:rFonts w:ascii="Times New Roman" w:hAnsi="Times New Roman" w:cs="Times New Roman"/>
          <w:sz w:val="24"/>
          <w:szCs w:val="24"/>
        </w:rPr>
        <w:t>3</w:t>
      </w:r>
      <w:r w:rsidR="00440183" w:rsidRPr="0044018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40183">
        <w:rPr>
          <w:rFonts w:ascii="Times New Roman" w:hAnsi="Times New Roman" w:cs="Times New Roman"/>
          <w:sz w:val="24"/>
          <w:szCs w:val="24"/>
        </w:rPr>
        <w:t xml:space="preserve"> </w:t>
      </w:r>
      <w:r w:rsidR="002E31B8" w:rsidRPr="00890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A1943" w14:textId="68403D8C" w:rsidR="00E63B23" w:rsidRPr="00890202" w:rsidRDefault="00AE5028" w:rsidP="00F11D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AE5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150</w:t>
      </w:r>
      <w:r w:rsidRPr="00AE5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3B23" w:rsidRPr="00890202">
        <w:rPr>
          <w:rFonts w:ascii="Times New Roman" w:hAnsi="Times New Roman" w:cs="Times New Roman"/>
          <w:sz w:val="24"/>
          <w:szCs w:val="24"/>
        </w:rPr>
        <w:t>)</w:t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6C7C37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440183">
        <w:rPr>
          <w:rFonts w:ascii="Times New Roman" w:hAnsi="Times New Roman" w:cs="Times New Roman"/>
          <w:sz w:val="24"/>
          <w:szCs w:val="24"/>
        </w:rPr>
        <w:t>3</w:t>
      </w:r>
      <w:r w:rsidR="00440183" w:rsidRPr="0044018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401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2D558" w14:textId="49F78472" w:rsidR="00E63B23" w:rsidRPr="00890202" w:rsidRDefault="00AE5028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C21885" w:rsidRPr="008902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21885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C21885" w:rsidRPr="00890202">
        <w:rPr>
          <w:rFonts w:ascii="Times New Roman" w:hAnsi="Times New Roman" w:cs="Times New Roman"/>
          <w:sz w:val="24"/>
          <w:szCs w:val="24"/>
        </w:rPr>
        <w:t>(</w:t>
      </w:r>
      <w:r w:rsidR="00426075">
        <w:rPr>
          <w:rFonts w:ascii="Times New Roman" w:hAnsi="Times New Roman" w:cs="Times New Roman"/>
          <w:sz w:val="24"/>
          <w:szCs w:val="24"/>
        </w:rPr>
        <w:t>120</w:t>
      </w:r>
      <w:r w:rsidR="00426075" w:rsidRPr="004260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26075">
        <w:rPr>
          <w:rFonts w:ascii="Times New Roman" w:hAnsi="Times New Roman" w:cs="Times New Roman"/>
          <w:sz w:val="24"/>
          <w:szCs w:val="24"/>
        </w:rPr>
        <w:t xml:space="preserve"> to 150</w:t>
      </w:r>
      <w:r w:rsidR="00426075" w:rsidRPr="004260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21885" w:rsidRPr="00890202">
        <w:rPr>
          <w:rFonts w:ascii="Times New Roman" w:hAnsi="Times New Roman" w:cs="Times New Roman"/>
          <w:sz w:val="24"/>
          <w:szCs w:val="24"/>
        </w:rPr>
        <w:t>)</w:t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3F0817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440183">
        <w:rPr>
          <w:rFonts w:ascii="Times New Roman" w:hAnsi="Times New Roman" w:cs="Times New Roman"/>
          <w:sz w:val="24"/>
          <w:szCs w:val="24"/>
        </w:rPr>
        <w:t>3</w:t>
      </w:r>
      <w:r w:rsidR="00440183" w:rsidRPr="0044018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401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61736" w14:textId="309FF8C8" w:rsidR="00E63B23" w:rsidRPr="00890202" w:rsidRDefault="00426075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4260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6C7C37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4260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170</w:t>
      </w:r>
      <w:r w:rsidRPr="004260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21885" w:rsidRPr="00890202">
        <w:rPr>
          <w:rFonts w:ascii="Times New Roman" w:hAnsi="Times New Roman" w:cs="Times New Roman"/>
          <w:sz w:val="24"/>
          <w:szCs w:val="24"/>
        </w:rPr>
        <w:t>)</w:t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440183">
        <w:rPr>
          <w:rFonts w:ascii="Times New Roman" w:hAnsi="Times New Roman" w:cs="Times New Roman"/>
          <w:sz w:val="24"/>
          <w:szCs w:val="24"/>
        </w:rPr>
        <w:t>3</w:t>
      </w:r>
      <w:r w:rsidR="00440183" w:rsidRPr="0044018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40183">
        <w:rPr>
          <w:rFonts w:ascii="Times New Roman" w:hAnsi="Times New Roman" w:cs="Times New Roman"/>
          <w:sz w:val="24"/>
          <w:szCs w:val="24"/>
        </w:rPr>
        <w:t xml:space="preserve"> </w:t>
      </w:r>
      <w:r w:rsidR="00C21885" w:rsidRPr="00890202">
        <w:rPr>
          <w:rFonts w:ascii="Times New Roman" w:hAnsi="Times New Roman" w:cs="Times New Roman"/>
          <w:sz w:val="24"/>
          <w:szCs w:val="24"/>
        </w:rPr>
        <w:t xml:space="preserve"> </w:t>
      </w:r>
      <w:r w:rsidR="00E63B23" w:rsidRPr="00890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18F13" w14:textId="20CEA6E0" w:rsidR="00E63B23" w:rsidRDefault="00440183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Pr="004401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6C7C37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SF</w:t>
      </w:r>
      <w:r w:rsidR="00426075">
        <w:rPr>
          <w:rFonts w:ascii="Times New Roman" w:hAnsi="Times New Roman" w:cs="Times New Roman"/>
          <w:sz w:val="24"/>
          <w:szCs w:val="24"/>
        </w:rPr>
        <w:t>)</w:t>
      </w:r>
      <w:r w:rsidR="00426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890202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018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A150E" w14:textId="0A40B490" w:rsidR="00E63B23" w:rsidRPr="00890202" w:rsidRDefault="00440183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4401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885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(Taw</w:t>
      </w:r>
      <w:r w:rsidR="006C7C37">
        <w:rPr>
          <w:rFonts w:ascii="Times New Roman" w:hAnsi="Times New Roman" w:cs="Times New Roman"/>
          <w:sz w:val="24"/>
          <w:szCs w:val="24"/>
        </w:rPr>
        <w:t xml:space="preserve"> to </w:t>
      </w:r>
      <w:r w:rsidR="003F0817">
        <w:rPr>
          <w:rFonts w:ascii="Times New Roman" w:hAnsi="Times New Roman" w:cs="Times New Roman"/>
          <w:sz w:val="24"/>
          <w:szCs w:val="24"/>
        </w:rPr>
        <w:t>SF</w:t>
      </w:r>
      <w:r w:rsidR="00E63B23" w:rsidRPr="00890202">
        <w:rPr>
          <w:rFonts w:ascii="Times New Roman" w:hAnsi="Times New Roman" w:cs="Times New Roman"/>
          <w:sz w:val="24"/>
          <w:szCs w:val="24"/>
        </w:rPr>
        <w:t>)</w:t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6C7C37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 w:rsidR="00E63B23" w:rsidRPr="008902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018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2DC73" w14:textId="32E1C511" w:rsidR="006C7C37" w:rsidRDefault="00440183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4401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C7C37">
        <w:rPr>
          <w:rFonts w:ascii="Times New Roman" w:hAnsi="Times New Roman" w:cs="Times New Roman"/>
          <w:sz w:val="24"/>
          <w:szCs w:val="24"/>
        </w:rPr>
        <w:tab/>
      </w:r>
      <w:r w:rsidR="006C7C37">
        <w:rPr>
          <w:rFonts w:ascii="Times New Roman" w:hAnsi="Times New Roman" w:cs="Times New Roman"/>
          <w:sz w:val="24"/>
          <w:szCs w:val="24"/>
        </w:rPr>
        <w:tab/>
      </w:r>
      <w:r w:rsidR="006C7C37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CL to WT</w:t>
      </w:r>
      <w:r w:rsidR="006C7C37">
        <w:rPr>
          <w:rFonts w:ascii="Times New Roman" w:hAnsi="Times New Roman" w:cs="Times New Roman"/>
          <w:sz w:val="24"/>
          <w:szCs w:val="24"/>
        </w:rPr>
        <w:t>)</w:t>
      </w:r>
      <w:r w:rsidR="003F0817">
        <w:rPr>
          <w:rFonts w:ascii="Times New Roman" w:hAnsi="Times New Roman" w:cs="Times New Roman"/>
          <w:sz w:val="24"/>
          <w:szCs w:val="24"/>
        </w:rPr>
        <w:tab/>
      </w:r>
      <w:r w:rsidR="006C7C37">
        <w:rPr>
          <w:rFonts w:ascii="Times New Roman" w:hAnsi="Times New Roman" w:cs="Times New Roman"/>
          <w:sz w:val="24"/>
          <w:szCs w:val="24"/>
        </w:rPr>
        <w:tab/>
      </w:r>
      <w:r w:rsidR="006C7C37">
        <w:rPr>
          <w:rFonts w:ascii="Times New Roman" w:hAnsi="Times New Roman" w:cs="Times New Roman"/>
          <w:sz w:val="24"/>
          <w:szCs w:val="24"/>
        </w:rPr>
        <w:tab/>
      </w:r>
      <w:r w:rsidR="006C7C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7C37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401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1F13F" w14:textId="1D65F0CF" w:rsidR="00330BAA" w:rsidRDefault="00330BA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(160</w:t>
      </w:r>
      <w:r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180</w:t>
      </w:r>
      <w:r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 4</w:t>
      </w:r>
      <w:r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3E440" w14:textId="0CCF35DD" w:rsidR="00330BAA" w:rsidRDefault="00330BA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(ML to SF)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 4</w:t>
      </w:r>
      <w:r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2111E" w14:textId="3915822C" w:rsidR="00330BAA" w:rsidRDefault="00330BAA" w:rsidP="00F11D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Hillwood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(All Roads)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 4</w:t>
      </w:r>
      <w:r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FB066" w14:textId="4BA1F49C" w:rsidR="00330BAA" w:rsidRDefault="00330BA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(160</w:t>
      </w:r>
      <w:r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180</w:t>
      </w:r>
      <w:r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 4</w:t>
      </w:r>
      <w:r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1D094" w14:textId="3B81D6A2" w:rsidR="00330BAA" w:rsidRDefault="00330BA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  <w:r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 of Tawakoni)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 5</w:t>
      </w:r>
      <w:r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3DE76" w14:textId="76DD04C4" w:rsidR="00330BAA" w:rsidRDefault="00330BA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(All Roads)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 5</w:t>
      </w:r>
      <w:r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CBFA1" w14:textId="70F0CAEB" w:rsidR="00330BAA" w:rsidRDefault="00E17A4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(CL to BR)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 5</w:t>
      </w:r>
      <w:r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59587" w14:textId="344AC019" w:rsidR="00E17A49" w:rsidRDefault="00E17A4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Blazing Meadows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 of 120</w:t>
      </w:r>
      <w:r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 5</w:t>
      </w:r>
      <w:r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84F68" w14:textId="16F73E33" w:rsidR="00E17A49" w:rsidRDefault="00E17A4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Valley View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(All Roads)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 5</w:t>
      </w:r>
      <w:r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9E69F" w14:textId="16A72D8B" w:rsidR="00E17A49" w:rsidRDefault="00E17A4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(ML to Taw and SF)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 5</w:t>
      </w:r>
      <w:r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AE10C" w14:textId="60E247F6" w:rsidR="00E17A49" w:rsidRDefault="00E17A4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 of SF)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 5</w:t>
      </w:r>
      <w:r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0CD4F" w14:textId="699C11DF" w:rsidR="0072731B" w:rsidRDefault="0072731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7273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(PC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Ind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E17A49">
        <w:rPr>
          <w:rFonts w:ascii="Times New Roman" w:hAnsi="Times New Roman" w:cs="Times New Roman"/>
          <w:sz w:val="24"/>
          <w:szCs w:val="24"/>
        </w:rPr>
        <w:t xml:space="preserve"> 12</w:t>
      </w:r>
      <w:r w:rsidRPr="007273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B93A1" w14:textId="3CFDA47D" w:rsidR="0072731B" w:rsidRDefault="0072731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(140</w:t>
      </w:r>
      <w:r w:rsidRPr="007273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150</w:t>
      </w:r>
      <w:r w:rsidRPr="007273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E17A49">
        <w:rPr>
          <w:rFonts w:ascii="Times New Roman" w:hAnsi="Times New Roman" w:cs="Times New Roman"/>
          <w:sz w:val="24"/>
          <w:szCs w:val="24"/>
        </w:rPr>
        <w:t xml:space="preserve"> 12</w:t>
      </w:r>
      <w:r w:rsidRPr="007273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BE402" w14:textId="48EA01B0" w:rsidR="00E744DF" w:rsidRDefault="00E744DF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  <w:r w:rsidRPr="00E744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(140</w:t>
      </w:r>
      <w:r w:rsidRPr="00E744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150</w:t>
      </w:r>
      <w:r w:rsidRPr="00E744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7A49">
        <w:rPr>
          <w:rFonts w:ascii="Times New Roman" w:hAnsi="Times New Roman" w:cs="Times New Roman"/>
          <w:sz w:val="24"/>
          <w:szCs w:val="24"/>
        </w:rPr>
        <w:t>2</w:t>
      </w:r>
      <w:r w:rsidRPr="00E744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AEFEC" w14:textId="6FA9C6B7" w:rsidR="0015417D" w:rsidRDefault="0015417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Quentin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 of 146</w:t>
      </w:r>
      <w:r w:rsidRPr="001541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N of 143</w:t>
      </w:r>
      <w:r w:rsidRPr="001541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7A49">
        <w:rPr>
          <w:rFonts w:ascii="Times New Roman" w:hAnsi="Times New Roman" w:cs="Times New Roman"/>
          <w:sz w:val="24"/>
          <w:szCs w:val="24"/>
        </w:rPr>
        <w:t>5</w:t>
      </w:r>
      <w:r w:rsidRPr="001541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C5091" w14:textId="1666F97C" w:rsidR="0015417D" w:rsidRDefault="00BB22D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Phyllis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 of 140</w:t>
      </w:r>
      <w:r w:rsidRPr="00BB2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BB2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2BDCE" w14:textId="62168E89" w:rsidR="00BB22D4" w:rsidRDefault="00BB22D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 w:rsidRPr="00BB2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 of CL)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BB2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E848C" w14:textId="4BADB571" w:rsidR="00BB22D4" w:rsidRDefault="00BB22D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  <w:r w:rsidRPr="00BB22D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554C2E">
        <w:rPr>
          <w:rFonts w:ascii="Times New Roman" w:hAnsi="Times New Roman" w:cs="Times New Roman"/>
          <w:sz w:val="24"/>
          <w:szCs w:val="24"/>
        </w:rPr>
        <w:t>E of CL)</w:t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r w:rsidR="00554C2E">
        <w:rPr>
          <w:rFonts w:ascii="Times New Roman" w:hAnsi="Times New Roman" w:cs="Times New Roman"/>
          <w:sz w:val="24"/>
          <w:szCs w:val="24"/>
        </w:rPr>
        <w:t>18</w:t>
      </w:r>
      <w:r w:rsidR="00554C2E" w:rsidRPr="00554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54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9B55A" w14:textId="54E40C03" w:rsidR="00554C2E" w:rsidRDefault="00554C2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 of 143</w:t>
      </w:r>
      <w:r w:rsidRPr="00554C2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54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0722E" w14:textId="37D5E209" w:rsidR="00554C2E" w:rsidRDefault="00554C2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554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(PC to Meadowlark)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E17A49">
        <w:rPr>
          <w:rFonts w:ascii="Times New Roman" w:hAnsi="Times New Roman" w:cs="Times New Roman"/>
          <w:sz w:val="24"/>
          <w:szCs w:val="24"/>
        </w:rPr>
        <w:t xml:space="preserve"> 26</w:t>
      </w:r>
      <w:r w:rsidRPr="00554C2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1742A" w14:textId="47677403" w:rsidR="00554C2E" w:rsidRDefault="00554C2E" w:rsidP="00F11D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Hillwood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(All Roads</w:t>
      </w:r>
      <w:r w:rsidR="00E17A49">
        <w:rPr>
          <w:rFonts w:ascii="Times New Roman" w:hAnsi="Times New Roman" w:cs="Times New Roman"/>
          <w:sz w:val="24"/>
          <w:szCs w:val="24"/>
        </w:rPr>
        <w:t xml:space="preserve"> brushed rock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February</w:t>
      </w:r>
      <w:r w:rsidR="00E17A49">
        <w:rPr>
          <w:rFonts w:ascii="Times New Roman" w:hAnsi="Times New Roman" w:cs="Times New Roman"/>
          <w:sz w:val="24"/>
          <w:szCs w:val="24"/>
        </w:rPr>
        <w:t xml:space="preserve"> 26</w:t>
      </w:r>
      <w:r w:rsidRPr="00554C2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B883E" w14:textId="430BD422" w:rsidR="00E17A49" w:rsidRDefault="00E17A49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 w:rsidRPr="00BB2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 of CL)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0197A" w14:textId="6726C1C2" w:rsidR="00554C2E" w:rsidRDefault="00554C2E" w:rsidP="00F11DF5">
      <w:pPr>
        <w:rPr>
          <w:rFonts w:ascii="Times New Roman" w:hAnsi="Times New Roman" w:cs="Times New Roman"/>
          <w:sz w:val="24"/>
          <w:szCs w:val="24"/>
        </w:rPr>
      </w:pPr>
    </w:p>
    <w:p w14:paraId="402DC15A" w14:textId="53626E21" w:rsidR="002D1AA7" w:rsidRPr="006C7C37" w:rsidRDefault="002D1AA7" w:rsidP="002D1A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7C37">
        <w:rPr>
          <w:rFonts w:ascii="Times New Roman" w:hAnsi="Times New Roman" w:cs="Times New Roman"/>
          <w:b/>
          <w:sz w:val="36"/>
          <w:szCs w:val="36"/>
        </w:rPr>
        <w:t>MATERIALS USED</w:t>
      </w:r>
    </w:p>
    <w:p w14:paraId="143CCEAE" w14:textId="77777777" w:rsidR="00933640" w:rsidRPr="00933640" w:rsidRDefault="00933640" w:rsidP="00F11DF5">
      <w:pPr>
        <w:rPr>
          <w:rFonts w:ascii="Times New Roman" w:hAnsi="Times New Roman" w:cs="Times New Roman"/>
          <w:sz w:val="24"/>
          <w:szCs w:val="24"/>
        </w:rPr>
      </w:pPr>
    </w:p>
    <w:p w14:paraId="68FC2F1D" w14:textId="18B49D36" w:rsidR="00501D70" w:rsidRDefault="00933640" w:rsidP="00933640">
      <w:pPr>
        <w:rPr>
          <w:rFonts w:ascii="Times New Roman" w:hAnsi="Times New Roman" w:cs="Times New Roman"/>
          <w:sz w:val="24"/>
          <w:szCs w:val="24"/>
        </w:rPr>
      </w:pPr>
      <w:r w:rsidRPr="0063545D">
        <w:rPr>
          <w:rFonts w:ascii="Times New Roman" w:hAnsi="Times New Roman" w:cs="Times New Roman"/>
          <w:b/>
          <w:sz w:val="24"/>
          <w:szCs w:val="24"/>
          <w:u w:val="single"/>
        </w:rPr>
        <w:t>ROAD</w:t>
      </w:r>
      <w:r w:rsidRPr="0063545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D1AA7" w:rsidRPr="0063545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01D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01D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5439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63545D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 w:rsidRPr="0063545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5439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2D1AA7" w:rsidRPr="0063545D">
        <w:rPr>
          <w:rFonts w:ascii="Times New Roman" w:hAnsi="Times New Roman" w:cs="Times New Roman"/>
          <w:b/>
          <w:sz w:val="24"/>
          <w:szCs w:val="24"/>
          <w:u w:val="single"/>
        </w:rPr>
        <w:t>MA</w:t>
      </w:r>
      <w:r w:rsidRPr="0063545D">
        <w:rPr>
          <w:rFonts w:ascii="Times New Roman" w:hAnsi="Times New Roman" w:cs="Times New Roman"/>
          <w:b/>
          <w:sz w:val="24"/>
          <w:szCs w:val="24"/>
          <w:u w:val="single"/>
        </w:rPr>
        <w:t>TERIAL</w:t>
      </w:r>
      <w:r w:rsidRPr="0063545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D1AA7" w:rsidRPr="0063545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3545D">
        <w:rPr>
          <w:rFonts w:ascii="Times New Roman" w:hAnsi="Times New Roman" w:cs="Times New Roman"/>
          <w:b/>
          <w:sz w:val="24"/>
          <w:szCs w:val="24"/>
          <w:u w:val="single"/>
        </w:rPr>
        <w:t>TONS</w:t>
      </w:r>
    </w:p>
    <w:p w14:paraId="59CD535F" w14:textId="744E3F9A" w:rsidR="00501D70" w:rsidRDefault="00501D70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1A12A2">
        <w:rPr>
          <w:rFonts w:ascii="Times New Roman" w:hAnsi="Times New Roman" w:cs="Times New Roman"/>
          <w:sz w:val="24"/>
          <w:szCs w:val="24"/>
        </w:rPr>
        <w:t xml:space="preserve">E </w:t>
      </w:r>
      <w:r w:rsidR="006B59FD">
        <w:rPr>
          <w:rFonts w:ascii="Times New Roman" w:hAnsi="Times New Roman" w:cs="Times New Roman"/>
          <w:sz w:val="24"/>
          <w:szCs w:val="24"/>
        </w:rPr>
        <w:t>OF</w:t>
      </w:r>
      <w:r w:rsidR="001A12A2">
        <w:rPr>
          <w:rFonts w:ascii="Times New Roman" w:hAnsi="Times New Roman" w:cs="Times New Roman"/>
          <w:sz w:val="24"/>
          <w:szCs w:val="24"/>
        </w:rPr>
        <w:t xml:space="preserve"> CL)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2A2">
        <w:rPr>
          <w:rFonts w:ascii="Times New Roman" w:hAnsi="Times New Roman" w:cs="Times New Roman"/>
          <w:sz w:val="24"/>
          <w:szCs w:val="24"/>
        </w:rPr>
        <w:tab/>
        <w:t>1 GREY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2A2">
        <w:rPr>
          <w:rFonts w:ascii="Times New Roman" w:hAnsi="Times New Roman" w:cs="Times New Roman"/>
          <w:sz w:val="24"/>
          <w:szCs w:val="24"/>
        </w:rPr>
        <w:t>38.56</w:t>
      </w:r>
    </w:p>
    <w:p w14:paraId="11B148D7" w14:textId="6DE602CE" w:rsidR="00501D70" w:rsidRDefault="006B59FD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  <w:r w:rsidR="00501D70" w:rsidRPr="00501D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1D70">
        <w:rPr>
          <w:rFonts w:ascii="Times New Roman" w:hAnsi="Times New Roman" w:cs="Times New Roman"/>
          <w:sz w:val="24"/>
          <w:szCs w:val="24"/>
        </w:rPr>
        <w:t xml:space="preserve"> </w:t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E OF CL</w:t>
      </w:r>
      <w:r w:rsidR="00501D70">
        <w:rPr>
          <w:rFonts w:ascii="Times New Roman" w:hAnsi="Times New Roman" w:cs="Times New Roman"/>
          <w:sz w:val="24"/>
          <w:szCs w:val="24"/>
        </w:rPr>
        <w:t>)</w:t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  <w:t xml:space="preserve">1 </w:t>
      </w:r>
      <w:r>
        <w:rPr>
          <w:rFonts w:ascii="Times New Roman" w:hAnsi="Times New Roman" w:cs="Times New Roman"/>
          <w:sz w:val="24"/>
          <w:szCs w:val="24"/>
        </w:rPr>
        <w:t>GREY</w:t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18.82</w:t>
      </w:r>
    </w:p>
    <w:p w14:paraId="51455815" w14:textId="4E35605F" w:rsidR="00501D70" w:rsidRDefault="006B59FD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FOX BRYER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E OF CL</w:t>
      </w:r>
      <w:r w:rsidR="00501D70">
        <w:rPr>
          <w:rFonts w:ascii="Times New Roman" w:hAnsi="Times New Roman" w:cs="Times New Roman"/>
          <w:sz w:val="24"/>
          <w:szCs w:val="24"/>
        </w:rPr>
        <w:t>)</w:t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  <w:t xml:space="preserve">1 </w:t>
      </w:r>
      <w:r>
        <w:rPr>
          <w:rFonts w:ascii="Times New Roman" w:hAnsi="Times New Roman" w:cs="Times New Roman"/>
          <w:sz w:val="24"/>
          <w:szCs w:val="24"/>
        </w:rPr>
        <w:t>GREY</w:t>
      </w:r>
      <w:r w:rsidR="00501D70">
        <w:rPr>
          <w:rFonts w:ascii="Times New Roman" w:hAnsi="Times New Roman" w:cs="Times New Roman"/>
          <w:sz w:val="24"/>
          <w:szCs w:val="24"/>
        </w:rPr>
        <w:tab/>
      </w:r>
      <w:r w:rsidR="00501D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76.53</w:t>
      </w:r>
    </w:p>
    <w:p w14:paraId="46C07BD6" w14:textId="42275604" w:rsidR="007A1DF4" w:rsidRDefault="007A1DF4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B59FD">
        <w:rPr>
          <w:rFonts w:ascii="Times New Roman" w:hAnsi="Times New Roman" w:cs="Times New Roman"/>
          <w:sz w:val="24"/>
          <w:szCs w:val="24"/>
        </w:rPr>
        <w:t>ULBERRY</w:t>
      </w:r>
      <w:r w:rsidR="006B59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 OF 150</w:t>
      </w:r>
      <w:r w:rsidRPr="007A1D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6B59FD">
        <w:rPr>
          <w:rFonts w:ascii="Times New Roman" w:hAnsi="Times New Roman" w:cs="Times New Roman"/>
          <w:sz w:val="24"/>
          <w:szCs w:val="24"/>
        </w:rPr>
        <w:t>GREY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59FD">
        <w:rPr>
          <w:rFonts w:ascii="Times New Roman" w:hAnsi="Times New Roman" w:cs="Times New Roman"/>
          <w:sz w:val="24"/>
          <w:szCs w:val="24"/>
        </w:rPr>
        <w:t>99.22</w:t>
      </w:r>
    </w:p>
    <w:p w14:paraId="20A1E8AE" w14:textId="27A16186" w:rsidR="00EB7401" w:rsidRDefault="006B59FD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  <w:r w:rsidRPr="006B59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  <w:t xml:space="preserve">(E OF </w:t>
      </w:r>
      <w:r>
        <w:rPr>
          <w:rFonts w:ascii="Times New Roman" w:hAnsi="Times New Roman" w:cs="Times New Roman"/>
          <w:sz w:val="24"/>
          <w:szCs w:val="24"/>
        </w:rPr>
        <w:t>TAW</w:t>
      </w:r>
      <w:r w:rsidR="00EB7401">
        <w:rPr>
          <w:rFonts w:ascii="Times New Roman" w:hAnsi="Times New Roman" w:cs="Times New Roman"/>
          <w:sz w:val="24"/>
          <w:szCs w:val="24"/>
        </w:rPr>
        <w:t>)</w:t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9F4F18">
        <w:rPr>
          <w:rFonts w:ascii="Times New Roman" w:hAnsi="Times New Roman" w:cs="Times New Roman"/>
          <w:sz w:val="24"/>
          <w:szCs w:val="24"/>
        </w:rPr>
        <w:t>GREY</w:t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>96.6</w:t>
      </w:r>
    </w:p>
    <w:p w14:paraId="4244793C" w14:textId="58538298" w:rsidR="00EB7401" w:rsidRDefault="009F4F18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  <w:r w:rsidRPr="009F4F1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E OF PC</w:t>
      </w:r>
      <w:r w:rsidR="00EB7401">
        <w:rPr>
          <w:rFonts w:ascii="Times New Roman" w:hAnsi="Times New Roman" w:cs="Times New Roman"/>
          <w:sz w:val="24"/>
          <w:szCs w:val="24"/>
        </w:rPr>
        <w:t>)</w:t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  <w:t xml:space="preserve">1 </w:t>
      </w:r>
      <w:r>
        <w:rPr>
          <w:rFonts w:ascii="Times New Roman" w:hAnsi="Times New Roman" w:cs="Times New Roman"/>
          <w:sz w:val="24"/>
          <w:szCs w:val="24"/>
        </w:rPr>
        <w:t>GREY</w:t>
      </w:r>
      <w:r w:rsidR="00EB7401">
        <w:rPr>
          <w:rFonts w:ascii="Times New Roman" w:hAnsi="Times New Roman" w:cs="Times New Roman"/>
          <w:sz w:val="24"/>
          <w:szCs w:val="24"/>
        </w:rPr>
        <w:tab/>
      </w:r>
      <w:r w:rsidR="00EB74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36.37</w:t>
      </w:r>
    </w:p>
    <w:p w14:paraId="6BF0A66D" w14:textId="34115C7B" w:rsidR="00AF18E5" w:rsidRDefault="00AF18E5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F4F18">
        <w:rPr>
          <w:rFonts w:ascii="Times New Roman" w:hAnsi="Times New Roman" w:cs="Times New Roman"/>
          <w:sz w:val="24"/>
          <w:szCs w:val="24"/>
        </w:rPr>
        <w:t>58</w:t>
      </w:r>
      <w:r w:rsidRPr="00AF18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4F18">
        <w:rPr>
          <w:rFonts w:ascii="Times New Roman" w:hAnsi="Times New Roman" w:cs="Times New Roman"/>
          <w:sz w:val="24"/>
          <w:szCs w:val="24"/>
        </w:rPr>
        <w:t xml:space="preserve"> </w:t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  <w:t>(E OF PC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9F4F18">
        <w:rPr>
          <w:rFonts w:ascii="Times New Roman" w:hAnsi="Times New Roman" w:cs="Times New Roman"/>
          <w:sz w:val="24"/>
          <w:szCs w:val="24"/>
        </w:rPr>
        <w:t>GREY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>37.07</w:t>
      </w:r>
    </w:p>
    <w:p w14:paraId="5EFA79EC" w14:textId="4BE10C46" w:rsidR="00AF18E5" w:rsidRDefault="009F4F18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CLAASSEN</w:t>
      </w:r>
      <w:r w:rsidR="00CB145B">
        <w:rPr>
          <w:rFonts w:ascii="Times New Roman" w:hAnsi="Times New Roman" w:cs="Times New Roman"/>
          <w:sz w:val="24"/>
          <w:szCs w:val="24"/>
        </w:rPr>
        <w:tab/>
      </w:r>
      <w:r w:rsidR="00CB145B">
        <w:rPr>
          <w:rFonts w:ascii="Times New Roman" w:hAnsi="Times New Roman" w:cs="Times New Roman"/>
          <w:sz w:val="24"/>
          <w:szCs w:val="24"/>
        </w:rPr>
        <w:tab/>
      </w:r>
      <w:r w:rsidR="00CB145B">
        <w:rPr>
          <w:rFonts w:ascii="Times New Roman" w:hAnsi="Times New Roman" w:cs="Times New Roman"/>
          <w:sz w:val="24"/>
          <w:szCs w:val="24"/>
        </w:rPr>
        <w:tab/>
        <w:t xml:space="preserve">(N OF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CB145B">
        <w:rPr>
          <w:rFonts w:ascii="Times New Roman" w:hAnsi="Times New Roman" w:cs="Times New Roman"/>
          <w:sz w:val="24"/>
          <w:szCs w:val="24"/>
        </w:rPr>
        <w:t>0</w:t>
      </w:r>
      <w:r w:rsidR="00CB145B" w:rsidRPr="00CB14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CB145B">
        <w:rPr>
          <w:rFonts w:ascii="Times New Roman" w:hAnsi="Times New Roman" w:cs="Times New Roman"/>
          <w:sz w:val="24"/>
          <w:szCs w:val="24"/>
        </w:rPr>
        <w:t xml:space="preserve"> GREY</w:t>
      </w:r>
      <w:r w:rsidR="00CB145B">
        <w:rPr>
          <w:rFonts w:ascii="Times New Roman" w:hAnsi="Times New Roman" w:cs="Times New Roman"/>
          <w:sz w:val="24"/>
          <w:szCs w:val="24"/>
        </w:rPr>
        <w:tab/>
      </w:r>
      <w:r w:rsidR="00CB145B">
        <w:rPr>
          <w:rFonts w:ascii="Times New Roman" w:hAnsi="Times New Roman" w:cs="Times New Roman"/>
          <w:sz w:val="24"/>
          <w:szCs w:val="24"/>
        </w:rPr>
        <w:tab/>
      </w:r>
      <w:r w:rsidR="006D4133">
        <w:rPr>
          <w:rFonts w:ascii="Times New Roman" w:hAnsi="Times New Roman" w:cs="Times New Roman"/>
          <w:sz w:val="24"/>
          <w:szCs w:val="24"/>
        </w:rPr>
        <w:t>55.47</w:t>
      </w:r>
    </w:p>
    <w:p w14:paraId="13A0C8DA" w14:textId="6F283D7C" w:rsidR="00F71F51" w:rsidRDefault="00F71F51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CULVERT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(REPLACEMENT)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½ KGE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8.17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4F852B" w14:textId="431504C5" w:rsidR="00AF18E5" w:rsidRDefault="006D4133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615170">
        <w:rPr>
          <w:rFonts w:ascii="Times New Roman" w:hAnsi="Times New Roman" w:cs="Times New Roman"/>
          <w:sz w:val="24"/>
          <w:szCs w:val="24"/>
        </w:rPr>
        <w:t>6</w:t>
      </w:r>
      <w:r w:rsidR="00615170" w:rsidRPr="006151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 OF PC</w:t>
      </w:r>
      <w:r w:rsidR="009F4F18">
        <w:rPr>
          <w:rFonts w:ascii="Times New Roman" w:hAnsi="Times New Roman" w:cs="Times New Roman"/>
          <w:sz w:val="24"/>
          <w:szCs w:val="24"/>
        </w:rPr>
        <w:t>)</w:t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9B3CF2">
        <w:rPr>
          <w:rFonts w:ascii="Times New Roman" w:hAnsi="Times New Roman" w:cs="Times New Roman"/>
          <w:sz w:val="24"/>
          <w:szCs w:val="24"/>
        </w:rPr>
        <w:t>½ KGE</w:t>
      </w:r>
      <w:r w:rsidR="00615170">
        <w:rPr>
          <w:rFonts w:ascii="Times New Roman" w:hAnsi="Times New Roman" w:cs="Times New Roman"/>
          <w:sz w:val="24"/>
          <w:szCs w:val="24"/>
        </w:rPr>
        <w:tab/>
      </w:r>
      <w:r w:rsidR="006151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44.53</w:t>
      </w:r>
    </w:p>
    <w:p w14:paraId="7BC46615" w14:textId="1C6B544D" w:rsidR="00615170" w:rsidRDefault="006D4133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  <w:r w:rsidR="009B3CF2" w:rsidRPr="006D41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3CF2">
        <w:rPr>
          <w:rFonts w:ascii="Times New Roman" w:hAnsi="Times New Roman" w:cs="Times New Roman"/>
          <w:sz w:val="24"/>
          <w:szCs w:val="24"/>
        </w:rPr>
        <w:t xml:space="preserve"> </w:t>
      </w:r>
      <w:r w:rsidR="009B3CF2">
        <w:rPr>
          <w:rFonts w:ascii="Times New Roman" w:hAnsi="Times New Roman" w:cs="Times New Roman"/>
          <w:sz w:val="24"/>
          <w:szCs w:val="24"/>
        </w:rPr>
        <w:tab/>
      </w:r>
      <w:r w:rsidR="00615170">
        <w:rPr>
          <w:rFonts w:ascii="Times New Roman" w:hAnsi="Times New Roman" w:cs="Times New Roman"/>
          <w:sz w:val="24"/>
          <w:szCs w:val="24"/>
        </w:rPr>
        <w:tab/>
      </w:r>
      <w:r w:rsidR="006151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51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 OF IND</w:t>
      </w:r>
      <w:r w:rsidR="00615170">
        <w:rPr>
          <w:rFonts w:ascii="Times New Roman" w:hAnsi="Times New Roman" w:cs="Times New Roman"/>
          <w:sz w:val="24"/>
          <w:szCs w:val="24"/>
        </w:rPr>
        <w:t>)</w:t>
      </w:r>
      <w:r w:rsidR="00615170">
        <w:rPr>
          <w:rFonts w:ascii="Times New Roman" w:hAnsi="Times New Roman" w:cs="Times New Roman"/>
          <w:sz w:val="24"/>
          <w:szCs w:val="24"/>
        </w:rPr>
        <w:tab/>
      </w:r>
      <w:r w:rsidR="00615170">
        <w:rPr>
          <w:rFonts w:ascii="Times New Roman" w:hAnsi="Times New Roman" w:cs="Times New Roman"/>
          <w:sz w:val="24"/>
          <w:szCs w:val="24"/>
        </w:rPr>
        <w:tab/>
      </w:r>
      <w:r w:rsidR="00615170">
        <w:rPr>
          <w:rFonts w:ascii="Times New Roman" w:hAnsi="Times New Roman" w:cs="Times New Roman"/>
          <w:sz w:val="24"/>
          <w:szCs w:val="24"/>
        </w:rPr>
        <w:tab/>
        <w:t>1</w:t>
      </w:r>
      <w:r w:rsidR="009F4F18">
        <w:rPr>
          <w:rFonts w:ascii="Times New Roman" w:hAnsi="Times New Roman" w:cs="Times New Roman"/>
          <w:sz w:val="24"/>
          <w:szCs w:val="24"/>
        </w:rPr>
        <w:t xml:space="preserve"> </w:t>
      </w:r>
      <w:r w:rsidR="009B3CF2">
        <w:rPr>
          <w:rFonts w:ascii="Times New Roman" w:hAnsi="Times New Roman" w:cs="Times New Roman"/>
          <w:sz w:val="24"/>
          <w:szCs w:val="24"/>
        </w:rPr>
        <w:t xml:space="preserve">½ KGE </w:t>
      </w:r>
      <w:r w:rsidR="00615170">
        <w:rPr>
          <w:rFonts w:ascii="Times New Roman" w:hAnsi="Times New Roman" w:cs="Times New Roman"/>
          <w:sz w:val="24"/>
          <w:szCs w:val="24"/>
        </w:rPr>
        <w:tab/>
      </w:r>
      <w:r w:rsidR="00615170">
        <w:rPr>
          <w:rFonts w:ascii="Times New Roman" w:hAnsi="Times New Roman" w:cs="Times New Roman"/>
          <w:sz w:val="24"/>
          <w:szCs w:val="24"/>
        </w:rPr>
        <w:tab/>
      </w:r>
      <w:r w:rsidR="009B3CF2">
        <w:rPr>
          <w:rFonts w:ascii="Times New Roman" w:hAnsi="Times New Roman" w:cs="Times New Roman"/>
          <w:sz w:val="24"/>
          <w:szCs w:val="24"/>
        </w:rPr>
        <w:t>94.31</w:t>
      </w:r>
    </w:p>
    <w:p w14:paraId="3E0CBC9E" w14:textId="2BEB799D" w:rsidR="00615170" w:rsidRDefault="009B3CF2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BEND</w:t>
      </w:r>
      <w:r w:rsidR="00615170">
        <w:rPr>
          <w:rFonts w:ascii="Times New Roman" w:hAnsi="Times New Roman" w:cs="Times New Roman"/>
          <w:sz w:val="24"/>
          <w:szCs w:val="24"/>
        </w:rPr>
        <w:tab/>
      </w:r>
      <w:r w:rsidR="00615170">
        <w:rPr>
          <w:rFonts w:ascii="Times New Roman" w:hAnsi="Times New Roman" w:cs="Times New Roman"/>
          <w:sz w:val="24"/>
          <w:szCs w:val="24"/>
        </w:rPr>
        <w:tab/>
      </w:r>
      <w:r w:rsidR="00615170">
        <w:rPr>
          <w:rFonts w:ascii="Times New Roman" w:hAnsi="Times New Roman" w:cs="Times New Roman"/>
          <w:sz w:val="24"/>
          <w:szCs w:val="24"/>
        </w:rPr>
        <w:tab/>
        <w:t>(</w:t>
      </w:r>
      <w:r w:rsidR="001A52E3">
        <w:rPr>
          <w:rFonts w:ascii="Times New Roman" w:hAnsi="Times New Roman" w:cs="Times New Roman"/>
          <w:sz w:val="24"/>
          <w:szCs w:val="24"/>
        </w:rPr>
        <w:t>W OF SF</w:t>
      </w:r>
      <w:r w:rsidR="00615170">
        <w:rPr>
          <w:rFonts w:ascii="Times New Roman" w:hAnsi="Times New Roman" w:cs="Times New Roman"/>
          <w:sz w:val="24"/>
          <w:szCs w:val="24"/>
        </w:rPr>
        <w:t>)</w:t>
      </w:r>
      <w:r w:rsidR="00615170">
        <w:rPr>
          <w:rFonts w:ascii="Times New Roman" w:hAnsi="Times New Roman" w:cs="Times New Roman"/>
          <w:sz w:val="24"/>
          <w:szCs w:val="24"/>
        </w:rPr>
        <w:tab/>
      </w:r>
      <w:r w:rsidR="00615170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  <w:t>1</w:t>
      </w:r>
      <w:r w:rsidR="001A52E3">
        <w:rPr>
          <w:rFonts w:ascii="Times New Roman" w:hAnsi="Times New Roman" w:cs="Times New Roman"/>
          <w:sz w:val="24"/>
          <w:szCs w:val="24"/>
        </w:rPr>
        <w:t xml:space="preserve"> ½ KGE</w:t>
      </w:r>
      <w:r w:rsidR="001A52E3">
        <w:rPr>
          <w:rFonts w:ascii="Times New Roman" w:hAnsi="Times New Roman" w:cs="Times New Roman"/>
          <w:sz w:val="24"/>
          <w:szCs w:val="24"/>
        </w:rPr>
        <w:tab/>
      </w:r>
      <w:r w:rsidR="00615170">
        <w:rPr>
          <w:rFonts w:ascii="Times New Roman" w:hAnsi="Times New Roman" w:cs="Times New Roman"/>
          <w:sz w:val="24"/>
          <w:szCs w:val="24"/>
        </w:rPr>
        <w:tab/>
      </w:r>
      <w:r w:rsidR="001A52E3">
        <w:rPr>
          <w:rFonts w:ascii="Times New Roman" w:hAnsi="Times New Roman" w:cs="Times New Roman"/>
          <w:sz w:val="24"/>
          <w:szCs w:val="24"/>
        </w:rPr>
        <w:t>18.60</w:t>
      </w:r>
      <w:r w:rsidR="00615170">
        <w:rPr>
          <w:rFonts w:ascii="Times New Roman" w:hAnsi="Times New Roman" w:cs="Times New Roman"/>
          <w:sz w:val="24"/>
          <w:szCs w:val="24"/>
        </w:rPr>
        <w:tab/>
      </w:r>
    </w:p>
    <w:p w14:paraId="2CFE68B1" w14:textId="7987D4E7" w:rsidR="00615170" w:rsidRDefault="00615170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52E3">
        <w:rPr>
          <w:rFonts w:ascii="Times New Roman" w:hAnsi="Times New Roman" w:cs="Times New Roman"/>
          <w:sz w:val="24"/>
          <w:szCs w:val="24"/>
        </w:rPr>
        <w:t>43</w:t>
      </w:r>
      <w:r w:rsidR="001A52E3" w:rsidRPr="001A52E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A52E3">
        <w:rPr>
          <w:rFonts w:ascii="Times New Roman" w:hAnsi="Times New Roman" w:cs="Times New Roman"/>
          <w:sz w:val="24"/>
          <w:szCs w:val="24"/>
        </w:rPr>
        <w:t xml:space="preserve"> </w:t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  <w:t>(</w:t>
      </w:r>
      <w:r w:rsidR="001A52E3">
        <w:rPr>
          <w:rFonts w:ascii="Times New Roman" w:hAnsi="Times New Roman" w:cs="Times New Roman"/>
          <w:sz w:val="24"/>
          <w:szCs w:val="24"/>
        </w:rPr>
        <w:t>W F SF</w:t>
      </w:r>
      <w:r w:rsidR="009F4F18">
        <w:rPr>
          <w:rFonts w:ascii="Times New Roman" w:hAnsi="Times New Roman" w:cs="Times New Roman"/>
          <w:sz w:val="24"/>
          <w:szCs w:val="24"/>
        </w:rPr>
        <w:t>)</w:t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2E3">
        <w:rPr>
          <w:rFonts w:ascii="Times New Roman" w:hAnsi="Times New Roman" w:cs="Times New Roman"/>
          <w:sz w:val="24"/>
          <w:szCs w:val="24"/>
        </w:rPr>
        <w:t>½ KGE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52E3">
        <w:rPr>
          <w:rFonts w:ascii="Times New Roman" w:hAnsi="Times New Roman" w:cs="Times New Roman"/>
          <w:sz w:val="24"/>
          <w:szCs w:val="24"/>
        </w:rPr>
        <w:t>75.82</w:t>
      </w:r>
    </w:p>
    <w:p w14:paraId="0526361A" w14:textId="4FC0D282" w:rsidR="00615170" w:rsidRDefault="001A52E3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5170">
        <w:rPr>
          <w:rFonts w:ascii="Times New Roman" w:hAnsi="Times New Roman" w:cs="Times New Roman"/>
          <w:sz w:val="24"/>
          <w:szCs w:val="24"/>
        </w:rPr>
        <w:tab/>
      </w:r>
      <w:r w:rsidR="00615170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E OF BR</w:t>
      </w:r>
      <w:r w:rsidR="009F4F18">
        <w:rPr>
          <w:rFonts w:ascii="Times New Roman" w:hAnsi="Times New Roman" w:cs="Times New Roman"/>
          <w:sz w:val="24"/>
          <w:szCs w:val="24"/>
        </w:rPr>
        <w:t>)</w:t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</w:r>
      <w:r w:rsidR="009F4F1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 ½ KGE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74E0">
        <w:rPr>
          <w:rFonts w:ascii="Times New Roman" w:hAnsi="Times New Roman" w:cs="Times New Roman"/>
          <w:sz w:val="24"/>
          <w:szCs w:val="24"/>
        </w:rPr>
        <w:t>44.33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F68417" w14:textId="75CBB5DB" w:rsidR="003C67DF" w:rsidRDefault="001A52E3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CARLA</w:t>
      </w:r>
      <w:r w:rsidR="003C67DF">
        <w:rPr>
          <w:rFonts w:ascii="Times New Roman" w:hAnsi="Times New Roman" w:cs="Times New Roman"/>
          <w:sz w:val="24"/>
          <w:szCs w:val="24"/>
        </w:rPr>
        <w:tab/>
      </w:r>
      <w:r w:rsidR="003C67DF">
        <w:rPr>
          <w:rFonts w:ascii="Times New Roman" w:hAnsi="Times New Roman" w:cs="Times New Roman"/>
          <w:sz w:val="24"/>
          <w:szCs w:val="24"/>
        </w:rPr>
        <w:tab/>
      </w:r>
      <w:r w:rsidR="003C67DF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E OF BR</w:t>
      </w:r>
      <w:r w:rsidR="003C67DF">
        <w:rPr>
          <w:rFonts w:ascii="Times New Roman" w:hAnsi="Times New Roman" w:cs="Times New Roman"/>
          <w:sz w:val="24"/>
          <w:szCs w:val="24"/>
        </w:rPr>
        <w:t>)</w:t>
      </w:r>
      <w:r w:rsidR="003C67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67DF">
        <w:rPr>
          <w:rFonts w:ascii="Times New Roman" w:hAnsi="Times New Roman" w:cs="Times New Roman"/>
          <w:sz w:val="24"/>
          <w:szCs w:val="24"/>
        </w:rPr>
        <w:t>1 ½ KGE</w:t>
      </w:r>
      <w:r w:rsidR="003C67DF">
        <w:rPr>
          <w:rFonts w:ascii="Times New Roman" w:hAnsi="Times New Roman" w:cs="Times New Roman"/>
          <w:sz w:val="24"/>
          <w:szCs w:val="24"/>
        </w:rPr>
        <w:tab/>
      </w:r>
      <w:r w:rsidR="003C67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18.87</w:t>
      </w:r>
    </w:p>
    <w:p w14:paraId="230C7D7C" w14:textId="56263170" w:rsidR="00F71F51" w:rsidRDefault="00F71F51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CULVERT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(REPLACEMENT)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KGE CREAM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8.08</w:t>
      </w:r>
    </w:p>
    <w:p w14:paraId="7856E3B6" w14:textId="707B6A74" w:rsidR="001A52E3" w:rsidRDefault="001A52E3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  <w:r w:rsidRPr="001A52E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 OF CL)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½ KGE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4512">
        <w:rPr>
          <w:rFonts w:ascii="Times New Roman" w:hAnsi="Times New Roman" w:cs="Times New Roman"/>
          <w:sz w:val="24"/>
          <w:szCs w:val="24"/>
        </w:rPr>
        <w:t>37.95</w:t>
      </w:r>
    </w:p>
    <w:p w14:paraId="49AFC7B8" w14:textId="1A9C94FE" w:rsidR="00284512" w:rsidRDefault="00284512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 w:rsidRPr="002845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 OF SF)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½ KGE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142.01</w:t>
      </w:r>
    </w:p>
    <w:p w14:paraId="040C929E" w14:textId="026CB47F" w:rsidR="00284512" w:rsidRDefault="00284512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 OF 150</w:t>
      </w:r>
      <w:r w:rsidRPr="002845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½ GREY BASE</w:t>
      </w:r>
      <w:r>
        <w:rPr>
          <w:rFonts w:ascii="Times New Roman" w:hAnsi="Times New Roman" w:cs="Times New Roman"/>
          <w:sz w:val="24"/>
          <w:szCs w:val="24"/>
        </w:rPr>
        <w:tab/>
        <w:t>27.00</w:t>
      </w:r>
    </w:p>
    <w:p w14:paraId="1F552B9A" w14:textId="2C355472" w:rsidR="00284512" w:rsidRDefault="00284512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  <w:r w:rsidRPr="0028451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 OF BR)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½ KGE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7371">
        <w:rPr>
          <w:rFonts w:ascii="Times New Roman" w:hAnsi="Times New Roman" w:cs="Times New Roman"/>
          <w:sz w:val="24"/>
          <w:szCs w:val="24"/>
        </w:rPr>
        <w:t>90.04</w:t>
      </w:r>
    </w:p>
    <w:p w14:paraId="14F569E4" w14:textId="33270591" w:rsidR="00EB7371" w:rsidRDefault="00EB7371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 OF 140</w:t>
      </w:r>
      <w:r w:rsidRPr="00EB73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½ KGE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102.79</w:t>
      </w:r>
    </w:p>
    <w:p w14:paraId="7B0D56C0" w14:textId="124387E2" w:rsidR="00EB7371" w:rsidRDefault="00EB7371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  <w:r w:rsidRPr="00EB73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 OF PC)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½ GREY BASE</w:t>
      </w:r>
      <w:r>
        <w:rPr>
          <w:rFonts w:ascii="Times New Roman" w:hAnsi="Times New Roman" w:cs="Times New Roman"/>
          <w:sz w:val="24"/>
          <w:szCs w:val="24"/>
        </w:rPr>
        <w:tab/>
      </w:r>
      <w:r w:rsidR="00D874E0">
        <w:rPr>
          <w:rFonts w:ascii="Times New Roman" w:hAnsi="Times New Roman" w:cs="Times New Roman"/>
          <w:sz w:val="24"/>
          <w:szCs w:val="24"/>
        </w:rPr>
        <w:t>140.81</w:t>
      </w:r>
    </w:p>
    <w:p w14:paraId="43C095AF" w14:textId="53432265" w:rsidR="00F71F51" w:rsidRDefault="00F71F51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SHOP/DRIVE WAYS</w:t>
      </w:r>
      <w:r>
        <w:rPr>
          <w:rFonts w:ascii="Times New Roman" w:hAnsi="Times New Roman" w:cs="Times New Roman"/>
          <w:sz w:val="24"/>
          <w:szCs w:val="24"/>
        </w:rPr>
        <w:tab/>
        <w:t>(REPAIR)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¾ CREAM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26.22</w:t>
      </w:r>
    </w:p>
    <w:p w14:paraId="47A295A1" w14:textId="19B069C7" w:rsidR="00D874E0" w:rsidRDefault="00D874E0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QUENTIN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 OF 143</w:t>
      </w:r>
      <w:r w:rsidRPr="00D874E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½ KGE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98.41</w:t>
      </w:r>
    </w:p>
    <w:p w14:paraId="1FD6B616" w14:textId="4B9B1F3A" w:rsidR="00D874E0" w:rsidRDefault="00D874E0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 OF 150</w:t>
      </w:r>
      <w:r w:rsidRPr="00D874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½ GREY BASE</w:t>
      </w:r>
      <w:r>
        <w:rPr>
          <w:rFonts w:ascii="Times New Roman" w:hAnsi="Times New Roman" w:cs="Times New Roman"/>
          <w:sz w:val="24"/>
          <w:szCs w:val="24"/>
        </w:rPr>
        <w:tab/>
        <w:t>77.88</w:t>
      </w:r>
    </w:p>
    <w:p w14:paraId="1909C226" w14:textId="4337B9D6" w:rsidR="00D874E0" w:rsidRDefault="00D874E0" w:rsidP="0093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D874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 OF ML)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½ GREY BASE</w:t>
      </w:r>
      <w:r>
        <w:rPr>
          <w:rFonts w:ascii="Times New Roman" w:hAnsi="Times New Roman" w:cs="Times New Roman"/>
          <w:sz w:val="24"/>
          <w:szCs w:val="24"/>
        </w:rPr>
        <w:tab/>
      </w:r>
      <w:r w:rsidR="00F71F51">
        <w:rPr>
          <w:rFonts w:ascii="Times New Roman" w:hAnsi="Times New Roman" w:cs="Times New Roman"/>
          <w:sz w:val="24"/>
          <w:szCs w:val="24"/>
        </w:rPr>
        <w:t>82.29</w:t>
      </w:r>
    </w:p>
    <w:p w14:paraId="0D365DD6" w14:textId="77777777" w:rsidR="00D874E0" w:rsidRPr="00501D70" w:rsidRDefault="00D874E0" w:rsidP="00933640">
      <w:pPr>
        <w:rPr>
          <w:rFonts w:ascii="Times New Roman" w:hAnsi="Times New Roman" w:cs="Times New Roman"/>
          <w:sz w:val="24"/>
          <w:szCs w:val="24"/>
        </w:rPr>
      </w:pPr>
    </w:p>
    <w:sectPr w:rsidR="00D874E0" w:rsidRPr="00501D7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4F"/>
    <w:rsid w:val="000060C3"/>
    <w:rsid w:val="00015293"/>
    <w:rsid w:val="000317F1"/>
    <w:rsid w:val="000508C6"/>
    <w:rsid w:val="000978C3"/>
    <w:rsid w:val="000A74B2"/>
    <w:rsid w:val="000B4DCB"/>
    <w:rsid w:val="000C19E9"/>
    <w:rsid w:val="00113EBE"/>
    <w:rsid w:val="00121C45"/>
    <w:rsid w:val="00132DDB"/>
    <w:rsid w:val="0015417D"/>
    <w:rsid w:val="00190E49"/>
    <w:rsid w:val="001A12A2"/>
    <w:rsid w:val="001A52E3"/>
    <w:rsid w:val="001C60D3"/>
    <w:rsid w:val="001C63A9"/>
    <w:rsid w:val="001D2F29"/>
    <w:rsid w:val="001F6854"/>
    <w:rsid w:val="00234D09"/>
    <w:rsid w:val="00244017"/>
    <w:rsid w:val="00252CE5"/>
    <w:rsid w:val="00276489"/>
    <w:rsid w:val="00284512"/>
    <w:rsid w:val="002846C1"/>
    <w:rsid w:val="002C4720"/>
    <w:rsid w:val="002D1AA7"/>
    <w:rsid w:val="002E31B8"/>
    <w:rsid w:val="00330BAA"/>
    <w:rsid w:val="0033421D"/>
    <w:rsid w:val="003815B8"/>
    <w:rsid w:val="00386D7D"/>
    <w:rsid w:val="00397776"/>
    <w:rsid w:val="003B4439"/>
    <w:rsid w:val="003C129F"/>
    <w:rsid w:val="003C38D0"/>
    <w:rsid w:val="003C67DF"/>
    <w:rsid w:val="003C7CA0"/>
    <w:rsid w:val="003D0789"/>
    <w:rsid w:val="003D4581"/>
    <w:rsid w:val="003E45D0"/>
    <w:rsid w:val="003F0817"/>
    <w:rsid w:val="00420558"/>
    <w:rsid w:val="00426075"/>
    <w:rsid w:val="00430467"/>
    <w:rsid w:val="004314E7"/>
    <w:rsid w:val="00440183"/>
    <w:rsid w:val="0045795B"/>
    <w:rsid w:val="00501D70"/>
    <w:rsid w:val="00554C2E"/>
    <w:rsid w:val="00563AC4"/>
    <w:rsid w:val="00572050"/>
    <w:rsid w:val="005A34EB"/>
    <w:rsid w:val="005D3DF5"/>
    <w:rsid w:val="005F2ADE"/>
    <w:rsid w:val="005F5BCB"/>
    <w:rsid w:val="0060424F"/>
    <w:rsid w:val="00615170"/>
    <w:rsid w:val="0063545D"/>
    <w:rsid w:val="00663B9E"/>
    <w:rsid w:val="00684455"/>
    <w:rsid w:val="006A3828"/>
    <w:rsid w:val="006B59FD"/>
    <w:rsid w:val="006C7C37"/>
    <w:rsid w:val="006D3275"/>
    <w:rsid w:val="006D4133"/>
    <w:rsid w:val="0072731B"/>
    <w:rsid w:val="007375AF"/>
    <w:rsid w:val="00750DA5"/>
    <w:rsid w:val="00755865"/>
    <w:rsid w:val="007771A4"/>
    <w:rsid w:val="00791209"/>
    <w:rsid w:val="007A1DF4"/>
    <w:rsid w:val="007E6B37"/>
    <w:rsid w:val="007E7125"/>
    <w:rsid w:val="007F2A47"/>
    <w:rsid w:val="00871688"/>
    <w:rsid w:val="00890202"/>
    <w:rsid w:val="00890D19"/>
    <w:rsid w:val="008A3D9B"/>
    <w:rsid w:val="00933640"/>
    <w:rsid w:val="00961CB0"/>
    <w:rsid w:val="0097217F"/>
    <w:rsid w:val="00986B4B"/>
    <w:rsid w:val="009B3CF2"/>
    <w:rsid w:val="009F4F18"/>
    <w:rsid w:val="00A05C3D"/>
    <w:rsid w:val="00A14044"/>
    <w:rsid w:val="00AA3079"/>
    <w:rsid w:val="00AE4C25"/>
    <w:rsid w:val="00AE5028"/>
    <w:rsid w:val="00AF18E5"/>
    <w:rsid w:val="00AF7D03"/>
    <w:rsid w:val="00B724BC"/>
    <w:rsid w:val="00BA14B4"/>
    <w:rsid w:val="00BB22D4"/>
    <w:rsid w:val="00BC1643"/>
    <w:rsid w:val="00BE1D4E"/>
    <w:rsid w:val="00C0423B"/>
    <w:rsid w:val="00C21885"/>
    <w:rsid w:val="00C2413B"/>
    <w:rsid w:val="00C32F54"/>
    <w:rsid w:val="00C733BD"/>
    <w:rsid w:val="00CB145B"/>
    <w:rsid w:val="00D132C4"/>
    <w:rsid w:val="00D30396"/>
    <w:rsid w:val="00D32AB5"/>
    <w:rsid w:val="00D45414"/>
    <w:rsid w:val="00D5273E"/>
    <w:rsid w:val="00D632B9"/>
    <w:rsid w:val="00D77FA6"/>
    <w:rsid w:val="00D874E0"/>
    <w:rsid w:val="00DA7730"/>
    <w:rsid w:val="00DE6221"/>
    <w:rsid w:val="00E0659B"/>
    <w:rsid w:val="00E17A49"/>
    <w:rsid w:val="00E5439E"/>
    <w:rsid w:val="00E611E8"/>
    <w:rsid w:val="00E61A4E"/>
    <w:rsid w:val="00E63B23"/>
    <w:rsid w:val="00E71B90"/>
    <w:rsid w:val="00E744DF"/>
    <w:rsid w:val="00EB7371"/>
    <w:rsid w:val="00EB7401"/>
    <w:rsid w:val="00ED540F"/>
    <w:rsid w:val="00EF79D0"/>
    <w:rsid w:val="00F11DF5"/>
    <w:rsid w:val="00F2560E"/>
    <w:rsid w:val="00F55756"/>
    <w:rsid w:val="00F70526"/>
    <w:rsid w:val="00F71F51"/>
    <w:rsid w:val="00F72DF5"/>
    <w:rsid w:val="00F853EF"/>
    <w:rsid w:val="00FB5D6B"/>
    <w:rsid w:val="00FD1D78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  <w15:chartTrackingRefBased/>
  <w15:docId w15:val="{5339E532-5186-4317-8F50-CF27CCF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0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Phillip Boucher</dc:creator>
  <cp:keywords/>
  <cp:lastModifiedBy>Phillip Boucher</cp:lastModifiedBy>
  <cp:revision>2</cp:revision>
  <cp:lastPrinted>2016-01-14T16:30:00Z</cp:lastPrinted>
  <dcterms:created xsi:type="dcterms:W3CDTF">2016-03-07T16:05:00Z</dcterms:created>
  <dcterms:modified xsi:type="dcterms:W3CDTF">2016-03-07T16:05:00Z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