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51511870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6C4321">
        <w:rPr>
          <w:rFonts w:ascii="Times New Roman" w:hAnsi="Times New Roman" w:cs="Times New Roman"/>
          <w:sz w:val="40"/>
          <w:szCs w:val="40"/>
        </w:rPr>
        <w:t xml:space="preserve">October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3472FB87" w14:textId="70C20E19" w:rsidR="001A76F8" w:rsidRDefault="00CA0CC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Hauled off trash</w:t>
      </w:r>
      <w:r w:rsidR="00D17CBD">
        <w:rPr>
          <w:rFonts w:ascii="Times New Roman" w:hAnsi="Times New Roman" w:cs="Times New Roman"/>
          <w:sz w:val="24"/>
          <w:szCs w:val="24"/>
        </w:rPr>
        <w:t xml:space="preserve"> from 159</w:t>
      </w:r>
      <w:r w:rsidR="00D17CBD" w:rsidRPr="00D17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7CBD">
        <w:rPr>
          <w:rFonts w:ascii="Times New Roman" w:hAnsi="Times New Roman" w:cs="Times New Roman"/>
          <w:sz w:val="24"/>
          <w:szCs w:val="24"/>
        </w:rPr>
        <w:t>.</w:t>
      </w:r>
    </w:p>
    <w:p w14:paraId="4F365E84" w14:textId="78F00FA4" w:rsidR="00D17CBD" w:rsidRDefault="00CA0CC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Cleared trees from ML south of 170th</w:t>
      </w:r>
      <w:r w:rsidR="00D17CBD">
        <w:rPr>
          <w:rFonts w:ascii="Times New Roman" w:hAnsi="Times New Roman" w:cs="Times New Roman"/>
          <w:sz w:val="24"/>
          <w:szCs w:val="24"/>
        </w:rPr>
        <w:t>.</w:t>
      </w:r>
    </w:p>
    <w:p w14:paraId="3B7E0240" w14:textId="0D5670C3" w:rsidR="00D17CBD" w:rsidRDefault="00CA0CC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breaks redone on PT-3</w:t>
      </w:r>
      <w:r w:rsidR="00D17CBD">
        <w:rPr>
          <w:rFonts w:ascii="Times New Roman" w:hAnsi="Times New Roman" w:cs="Times New Roman"/>
          <w:sz w:val="24"/>
          <w:szCs w:val="24"/>
        </w:rPr>
        <w:t>.</w:t>
      </w:r>
    </w:p>
    <w:p w14:paraId="3A4F64BD" w14:textId="233BC6D7" w:rsidR="00E0062C" w:rsidRDefault="00CA0CC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city on green waste site cleanup</w:t>
      </w:r>
      <w:r w:rsidR="00E0062C">
        <w:rPr>
          <w:rFonts w:ascii="Times New Roman" w:hAnsi="Times New Roman" w:cs="Times New Roman"/>
          <w:sz w:val="24"/>
          <w:szCs w:val="24"/>
        </w:rPr>
        <w:t>.</w:t>
      </w:r>
    </w:p>
    <w:p w14:paraId="2E6F6CE4" w14:textId="77777777" w:rsidR="00CA0CCD" w:rsidRDefault="00E0062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Mowing </w:t>
      </w:r>
      <w:r w:rsidR="00075EFF">
        <w:rPr>
          <w:rFonts w:ascii="Times New Roman" w:hAnsi="Times New Roman" w:cs="Times New Roman"/>
          <w:sz w:val="24"/>
          <w:szCs w:val="24"/>
        </w:rPr>
        <w:t>in progress.</w:t>
      </w:r>
    </w:p>
    <w:p w14:paraId="4E8FD627" w14:textId="46D4BD1D" w:rsidR="00E0062C" w:rsidRDefault="00CA0CCD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Equipment and truck winterization. </w:t>
      </w:r>
      <w:r w:rsidR="00075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35EB0" w14:textId="49BE67EF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60C00" w14:textId="77777777" w:rsidR="000F554D" w:rsidRDefault="000F554D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12FF1320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7E6B37" w:rsidRPr="000F554D">
        <w:rPr>
          <w:rFonts w:ascii="Times New Roman" w:hAnsi="Times New Roman" w:cs="Times New Roman"/>
          <w:sz w:val="24"/>
          <w:szCs w:val="24"/>
        </w:rPr>
        <w:tab/>
      </w:r>
      <w:r w:rsidR="00CA0CCD">
        <w:rPr>
          <w:rFonts w:ascii="Times New Roman" w:hAnsi="Times New Roman" w:cs="Times New Roman"/>
          <w:sz w:val="24"/>
          <w:szCs w:val="24"/>
        </w:rPr>
        <w:t>1865.57</w:t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58EB1B5F" w14:textId="3CA04F49" w:rsidR="00663B9E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0108F4">
        <w:rPr>
          <w:rFonts w:ascii="Times New Roman" w:hAnsi="Times New Roman" w:cs="Times New Roman"/>
          <w:sz w:val="24"/>
          <w:szCs w:val="24"/>
        </w:rPr>
        <w:t xml:space="preserve">435.04 </w:t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10F057" w14:textId="421CBC19" w:rsidR="00C508D2" w:rsidRDefault="00C508D2" w:rsidP="006D3275">
      <w:pPr>
        <w:rPr>
          <w:rFonts w:ascii="Times New Roman" w:hAnsi="Times New Roman" w:cs="Times New Roman"/>
        </w:rPr>
      </w:pP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EDA738E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12M2 Grader: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59055D66" w14:textId="7F9E1CD4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7BFB8050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3C129F"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7D2BD2A" w14:textId="6FC4F842" w:rsidR="000060C3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</w:p>
    <w:p w14:paraId="7274F6EE" w14:textId="56904E5C" w:rsidR="000F554D" w:rsidRDefault="000F554D" w:rsidP="00F11DF5">
      <w:pPr>
        <w:rPr>
          <w:rFonts w:ascii="Times New Roman" w:hAnsi="Times New Roman" w:cs="Times New Roman"/>
          <w:sz w:val="22"/>
          <w:szCs w:val="22"/>
        </w:rPr>
      </w:pPr>
    </w:p>
    <w:p w14:paraId="791B0373" w14:textId="1C603F6D" w:rsidR="00507C42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FC0C769" w14:textId="0C320B84" w:rsid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76F06E96" w14:textId="77777777" w:rsidR="000F554D" w:rsidRPr="00890202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7C9C4475" w:rsidR="00330BAA" w:rsidRPr="000F554D" w:rsidRDefault="008129CD" w:rsidP="00F11DF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>160</w:t>
      </w:r>
      <w:r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 w:rsidR="000108F4">
        <w:rPr>
          <w:rFonts w:ascii="Times New Roman" w:hAnsi="Times New Roman" w:cs="Times New Roman"/>
          <w:sz w:val="24"/>
          <w:szCs w:val="24"/>
        </w:rPr>
        <w:t>3-5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 w:rsidR="000108F4">
        <w:rPr>
          <w:rFonts w:ascii="Times New Roman" w:hAnsi="Times New Roman" w:cs="Times New Roman"/>
          <w:sz w:val="24"/>
          <w:szCs w:val="24"/>
        </w:rPr>
        <w:t>7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330BA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6F601165" w:rsidR="00330BAA" w:rsidRPr="000F554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2E2F2B" w:rsidRPr="000F554D">
        <w:rPr>
          <w:rFonts w:ascii="Times New Roman" w:hAnsi="Times New Roman" w:cs="Times New Roman"/>
          <w:sz w:val="24"/>
          <w:szCs w:val="24"/>
        </w:rPr>
        <w:t>4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7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2F6AF625" w:rsidR="00330BAA" w:rsidRPr="000F554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129CD" w:rsidRPr="000F554D">
        <w:rPr>
          <w:rFonts w:ascii="Times New Roman" w:hAnsi="Times New Roman" w:cs="Times New Roman"/>
          <w:sz w:val="24"/>
          <w:szCs w:val="24"/>
        </w:rPr>
        <w:t>0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>(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1,2,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7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654136A6" w:rsidR="00330BAA" w:rsidRPr="000F554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0108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CF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  <w:t xml:space="preserve">(#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29CD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3D92F6C" w14:textId="04BB83D8" w:rsidR="007C3CF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3,4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7C3CF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 w:rsidR="007C3C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3CFD"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F13DE76" w14:textId="0F603995" w:rsidR="00330BAA" w:rsidRPr="000F554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   </w:t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4B924E9D" w:rsidR="00330BAA" w:rsidRPr="000F554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0108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3-5</w:t>
      </w:r>
      <w:r w:rsidR="00964A9F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67E40F03" w:rsidR="00E17A49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6C4321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6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>October 10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0DD3F814" w:rsidR="00E17A4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C3CFD">
        <w:rPr>
          <w:rFonts w:ascii="Times New Roman" w:hAnsi="Times New Roman" w:cs="Times New Roman"/>
          <w:sz w:val="24"/>
          <w:szCs w:val="24"/>
        </w:rPr>
        <w:t>0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45D95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6637" w:rsidRPr="000F554D">
        <w:rPr>
          <w:rFonts w:ascii="Times New Roman" w:hAnsi="Times New Roman" w:cs="Times New Roman"/>
          <w:sz w:val="24"/>
          <w:szCs w:val="24"/>
        </w:rPr>
        <w:t>)</w:t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10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1FD2" w14:textId="28F3887C" w:rsidR="00E3187B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="007C3CFD"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CFD">
        <w:rPr>
          <w:rFonts w:ascii="Times New Roman" w:hAnsi="Times New Roman" w:cs="Times New Roman"/>
          <w:sz w:val="24"/>
          <w:szCs w:val="24"/>
        </w:rPr>
        <w:t xml:space="preserve"> </w:t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1-3</w:t>
      </w:r>
      <w:r w:rsidR="00E3187B" w:rsidRPr="000F554D">
        <w:rPr>
          <w:rFonts w:ascii="Times New Roman" w:hAnsi="Times New Roman" w:cs="Times New Roman"/>
          <w:sz w:val="24"/>
          <w:szCs w:val="24"/>
        </w:rPr>
        <w:t>)</w:t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12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320E" w14:textId="0A075A17" w:rsidR="008129CD" w:rsidRPr="000F554D" w:rsidRDefault="006C4321" w:rsidP="008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7C3CFD"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CFD">
        <w:rPr>
          <w:rFonts w:ascii="Times New Roman" w:hAnsi="Times New Roman" w:cs="Times New Roman"/>
          <w:sz w:val="24"/>
          <w:szCs w:val="24"/>
        </w:rPr>
        <w:t xml:space="preserve"> </w:t>
      </w:r>
      <w:r w:rsidR="007C3C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</w:t>
      </w:r>
      <w:r w:rsidR="008129CD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October </w:t>
      </w:r>
      <w:r w:rsidR="007C3C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48585CB5" w:rsidR="00E17A4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1-3</w:t>
      </w:r>
      <w:r w:rsidR="009B3CFD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12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14169377" w:rsidR="00E17A4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5,6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26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17A49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1A53D411" w:rsidR="0072731B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>(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3,4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26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72731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730259ED" w:rsidR="0015417D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513403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6</w:t>
      </w:r>
      <w:r w:rsidR="00F83FAE" w:rsidRPr="000F554D">
        <w:rPr>
          <w:rFonts w:ascii="Times New Roman" w:hAnsi="Times New Roman" w:cs="Times New Roman"/>
          <w:sz w:val="24"/>
          <w:szCs w:val="24"/>
        </w:rPr>
        <w:t>)</w:t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26</w:t>
      </w:r>
      <w:r w:rsidR="0015417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1CB269C2" w:rsidR="0015417D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2</w:t>
      </w:r>
      <w:r w:rsidR="002D5058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26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43B0FEC0" w:rsidR="00B6587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BB2ACC">
        <w:rPr>
          <w:rFonts w:ascii="Times New Roman" w:hAnsi="Times New Roman" w:cs="Times New Roman"/>
          <w:sz w:val="24"/>
          <w:szCs w:val="24"/>
        </w:rPr>
        <w:t xml:space="preserve"> 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6</w:t>
      </w:r>
      <w:r w:rsidR="00BB22D4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26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7C78EB15" w:rsidR="00BB22D4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Tawakoni </w:t>
      </w:r>
      <w:r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4-6</w:t>
      </w:r>
      <w:r w:rsidR="00554C2E" w:rsidRPr="000F554D">
        <w:rPr>
          <w:rFonts w:ascii="Times New Roman" w:hAnsi="Times New Roman" w:cs="Times New Roman"/>
          <w:sz w:val="24"/>
          <w:szCs w:val="24"/>
        </w:rPr>
        <w:t>)</w:t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26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CDC7B" w14:textId="292BC5D2" w:rsidR="0034505E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</w:t>
      </w:r>
      <w:r w:rsidR="0034505E" w:rsidRPr="000F554D">
        <w:rPr>
          <w:rFonts w:ascii="Times New Roman" w:hAnsi="Times New Roman" w:cs="Times New Roman"/>
          <w:sz w:val="24"/>
          <w:szCs w:val="24"/>
        </w:rPr>
        <w:t>)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26</w:t>
      </w:r>
      <w:r w:rsidR="0034505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05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0E1A" w14:textId="29748536" w:rsidR="0021470B" w:rsidRPr="000F554D" w:rsidRDefault="006C4321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Mulberry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N of 160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October 26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CE16A" w14:textId="77777777" w:rsidR="008E413F" w:rsidRPr="000F554D" w:rsidRDefault="008E413F" w:rsidP="00E17A49">
      <w:pPr>
        <w:rPr>
          <w:rFonts w:ascii="Times New Roman" w:hAnsi="Times New Roman" w:cs="Times New Roman"/>
          <w:sz w:val="24"/>
          <w:szCs w:val="24"/>
        </w:rPr>
      </w:pPr>
    </w:p>
    <w:sectPr w:rsidR="008E413F" w:rsidRPr="000F5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08F4"/>
    <w:rsid w:val="00015293"/>
    <w:rsid w:val="00027DF5"/>
    <w:rsid w:val="000317F1"/>
    <w:rsid w:val="000508C6"/>
    <w:rsid w:val="00075EFF"/>
    <w:rsid w:val="000978C3"/>
    <w:rsid w:val="000A74B2"/>
    <w:rsid w:val="000B4DCB"/>
    <w:rsid w:val="000C19E9"/>
    <w:rsid w:val="000F0A68"/>
    <w:rsid w:val="000F554D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85781"/>
    <w:rsid w:val="002A5CFC"/>
    <w:rsid w:val="002B07BB"/>
    <w:rsid w:val="002B6984"/>
    <w:rsid w:val="002B797E"/>
    <w:rsid w:val="002C4720"/>
    <w:rsid w:val="002D1AA7"/>
    <w:rsid w:val="002D5058"/>
    <w:rsid w:val="002E2F2B"/>
    <w:rsid w:val="002E31B8"/>
    <w:rsid w:val="002F26B0"/>
    <w:rsid w:val="00330BAA"/>
    <w:rsid w:val="0033421D"/>
    <w:rsid w:val="0034505E"/>
    <w:rsid w:val="00345D95"/>
    <w:rsid w:val="0036792B"/>
    <w:rsid w:val="00373797"/>
    <w:rsid w:val="003815B8"/>
    <w:rsid w:val="00386D7D"/>
    <w:rsid w:val="00396637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07C42"/>
    <w:rsid w:val="00513403"/>
    <w:rsid w:val="00526E6F"/>
    <w:rsid w:val="00544F19"/>
    <w:rsid w:val="00554C2E"/>
    <w:rsid w:val="00563AC4"/>
    <w:rsid w:val="00572050"/>
    <w:rsid w:val="005A34EB"/>
    <w:rsid w:val="005C7B0E"/>
    <w:rsid w:val="005D3DF5"/>
    <w:rsid w:val="005E753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4321"/>
    <w:rsid w:val="006C7C37"/>
    <w:rsid w:val="006D3275"/>
    <w:rsid w:val="006D4133"/>
    <w:rsid w:val="00704FD9"/>
    <w:rsid w:val="0072731B"/>
    <w:rsid w:val="007375AF"/>
    <w:rsid w:val="00750DA5"/>
    <w:rsid w:val="00755865"/>
    <w:rsid w:val="00756A39"/>
    <w:rsid w:val="007771A4"/>
    <w:rsid w:val="007775A8"/>
    <w:rsid w:val="00791209"/>
    <w:rsid w:val="007A1DF4"/>
    <w:rsid w:val="007C3CFD"/>
    <w:rsid w:val="007E6B37"/>
    <w:rsid w:val="007E7125"/>
    <w:rsid w:val="007F2A47"/>
    <w:rsid w:val="008129CD"/>
    <w:rsid w:val="00813C5E"/>
    <w:rsid w:val="00871688"/>
    <w:rsid w:val="00890202"/>
    <w:rsid w:val="00890D19"/>
    <w:rsid w:val="00897551"/>
    <w:rsid w:val="008A3D9B"/>
    <w:rsid w:val="008E413F"/>
    <w:rsid w:val="009176DA"/>
    <w:rsid w:val="00933640"/>
    <w:rsid w:val="00961CB0"/>
    <w:rsid w:val="00964A9F"/>
    <w:rsid w:val="0097217F"/>
    <w:rsid w:val="00986B4B"/>
    <w:rsid w:val="009B3CF2"/>
    <w:rsid w:val="009B3CFD"/>
    <w:rsid w:val="009C7592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25F8B"/>
    <w:rsid w:val="00B3282F"/>
    <w:rsid w:val="00B35282"/>
    <w:rsid w:val="00B65879"/>
    <w:rsid w:val="00B71A3C"/>
    <w:rsid w:val="00B724BC"/>
    <w:rsid w:val="00B75E62"/>
    <w:rsid w:val="00B96860"/>
    <w:rsid w:val="00BA14B4"/>
    <w:rsid w:val="00BB22D4"/>
    <w:rsid w:val="00BB2ACC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508D2"/>
    <w:rsid w:val="00C701FB"/>
    <w:rsid w:val="00C733BD"/>
    <w:rsid w:val="00CA0CCD"/>
    <w:rsid w:val="00CB145B"/>
    <w:rsid w:val="00CF4CDD"/>
    <w:rsid w:val="00D132C4"/>
    <w:rsid w:val="00D17CBD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062C"/>
    <w:rsid w:val="00E0659B"/>
    <w:rsid w:val="00E17A49"/>
    <w:rsid w:val="00E20DB4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02013A"/>
    <w:rsid w:val="001269B1"/>
    <w:rsid w:val="00143002"/>
    <w:rsid w:val="001507C1"/>
    <w:rsid w:val="0018707F"/>
    <w:rsid w:val="00220BC9"/>
    <w:rsid w:val="003353D2"/>
    <w:rsid w:val="004A0ECB"/>
    <w:rsid w:val="007372A0"/>
    <w:rsid w:val="00812C58"/>
    <w:rsid w:val="00AE1EFD"/>
    <w:rsid w:val="00D300E8"/>
    <w:rsid w:val="00EE2FDB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2</cp:revision>
  <cp:lastPrinted>2016-07-21T22:14:00Z</cp:lastPrinted>
  <dcterms:created xsi:type="dcterms:W3CDTF">2016-11-07T13:56:00Z</dcterms:created>
  <dcterms:modified xsi:type="dcterms:W3CDTF">2016-11-07T13:56:00Z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