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D133" w14:textId="77777777" w:rsidR="002B44B6" w:rsidRDefault="002B44B6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14:paraId="1086C9E8" w14:textId="2F9EAA58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43993B5B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910665">
        <w:rPr>
          <w:rFonts w:ascii="Times New Roman" w:hAnsi="Times New Roman" w:cs="Times New Roman"/>
          <w:sz w:val="40"/>
          <w:szCs w:val="40"/>
        </w:rPr>
        <w:t xml:space="preserve">December </w:t>
      </w:r>
      <w:r w:rsidR="002E3FFF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314AB884" w14:textId="77777777" w:rsidR="00910665" w:rsidRDefault="0091066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Driveway Culvert off Tawakoni # 2 and 160</w:t>
      </w:r>
      <w:r w:rsidRPr="009106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# 3</w:t>
      </w:r>
    </w:p>
    <w:p w14:paraId="56A3CD9A" w14:textId="77777777" w:rsidR="00557D0C" w:rsidRDefault="0091066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Brush and Trash</w:t>
      </w:r>
      <w:r w:rsidR="00B215F0">
        <w:rPr>
          <w:rFonts w:ascii="Times New Roman" w:hAnsi="Times New Roman" w:cs="Times New Roman"/>
          <w:sz w:val="24"/>
          <w:szCs w:val="24"/>
        </w:rPr>
        <w:t xml:space="preserve"> from Tawakoni # </w:t>
      </w:r>
      <w:r w:rsidR="00557D0C">
        <w:rPr>
          <w:rFonts w:ascii="Times New Roman" w:hAnsi="Times New Roman" w:cs="Times New Roman"/>
          <w:sz w:val="24"/>
          <w:szCs w:val="24"/>
        </w:rPr>
        <w:t>2 159</w:t>
      </w:r>
      <w:r w:rsidR="00557D0C" w:rsidRPr="00557D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7D0C">
        <w:rPr>
          <w:rFonts w:ascii="Times New Roman" w:hAnsi="Times New Roman" w:cs="Times New Roman"/>
          <w:sz w:val="24"/>
          <w:szCs w:val="24"/>
        </w:rPr>
        <w:t xml:space="preserve"> # 1 and 2</w:t>
      </w:r>
    </w:p>
    <w:p w14:paraId="292AFC82" w14:textId="603F4034" w:rsidR="00557D0C" w:rsidRDefault="00557D0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Batteries in PT 3</w:t>
      </w:r>
    </w:p>
    <w:p w14:paraId="758EF177" w14:textId="76285DF4" w:rsidR="00557D0C" w:rsidRDefault="00557D0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cutting ditch and removing trees from PC # 5</w:t>
      </w:r>
    </w:p>
    <w:p w14:paraId="39F58B28" w14:textId="293359AE" w:rsidR="00557D0C" w:rsidRDefault="00557D0C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</w:t>
      </w:r>
      <w:r w:rsidR="00AC1C89">
        <w:rPr>
          <w:rFonts w:ascii="Times New Roman" w:hAnsi="Times New Roman" w:cs="Times New Roman"/>
          <w:sz w:val="24"/>
          <w:szCs w:val="24"/>
        </w:rPr>
        <w:t>Solenoid</w:t>
      </w:r>
      <w:r>
        <w:rPr>
          <w:rFonts w:ascii="Times New Roman" w:hAnsi="Times New Roman" w:cs="Times New Roman"/>
          <w:sz w:val="24"/>
          <w:szCs w:val="24"/>
        </w:rPr>
        <w:t xml:space="preserve"> for Boss plow.</w:t>
      </w:r>
    </w:p>
    <w:p w14:paraId="640A0B8E" w14:textId="15096E23" w:rsidR="002E3FFF" w:rsidRPr="00AC1C89" w:rsidRDefault="00AC1C89" w:rsidP="00D714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C89">
        <w:rPr>
          <w:rFonts w:ascii="Times New Roman" w:hAnsi="Times New Roman" w:cs="Times New Roman"/>
          <w:sz w:val="24"/>
          <w:szCs w:val="24"/>
        </w:rPr>
        <w:t>Meeting with city of RH on green waste site.</w:t>
      </w:r>
    </w:p>
    <w:p w14:paraId="78B35EB0" w14:textId="49BE67EF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60C00" w14:textId="77777777" w:rsidR="000F554D" w:rsidRDefault="000F554D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06C1BBD6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B273FF">
        <w:rPr>
          <w:rFonts w:ascii="Times New Roman" w:hAnsi="Times New Roman" w:cs="Times New Roman"/>
          <w:sz w:val="24"/>
          <w:szCs w:val="24"/>
        </w:rPr>
        <w:t>723.57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75E32D56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5760CA">
        <w:rPr>
          <w:rFonts w:ascii="Times New Roman" w:hAnsi="Times New Roman" w:cs="Times New Roman"/>
          <w:sz w:val="24"/>
          <w:szCs w:val="24"/>
        </w:rPr>
        <w:t>385.11</w:t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EDA738E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12M2 Grader: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77777777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05B28993" w:rsidR="00F72DF5" w:rsidRPr="000F554D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John Deere 135G: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7BFB8050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3C129F"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6FC0C769" w14:textId="0C320B84" w:rsid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76F06E96" w14:textId="77777777" w:rsidR="000F554D" w:rsidRPr="00890202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85B2C" w14:textId="48F87AA8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E49AD" w14:textId="7F8649A8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6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02105" w14:textId="0C7657DE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3-6)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6</w:t>
      </w:r>
      <w:r w:rsidRPr="005760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4F7AC9" w14:textId="4498637F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09652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7</w:t>
      </w:r>
      <w:r w:rsidRPr="005760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262CD0" w14:textId="667E41B9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7</w:t>
      </w:r>
      <w:r w:rsidRPr="005760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1FF74" w14:textId="46B0188D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7</w:t>
      </w:r>
      <w:r w:rsidRPr="005760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1E174" w14:textId="7E706651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5-6)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7</w:t>
      </w:r>
      <w:r w:rsidRPr="005760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32F097" w14:textId="20E126E0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  <w:r w:rsidRPr="002B69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15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49557" w14:textId="3BDD954E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096527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15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20531" w14:textId="2FFCDAAE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096527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15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E19CA" w14:textId="4F041ED9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15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930CF" w14:textId="6C03D0B7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</w:t>
      </w:r>
      <w:r w:rsidR="00096527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1</w:t>
      </w:r>
      <w:r w:rsidR="00AC1C89">
        <w:rPr>
          <w:rFonts w:ascii="Times New Roman" w:hAnsi="Times New Roman" w:cs="Times New Roman"/>
          <w:sz w:val="24"/>
          <w:szCs w:val="24"/>
        </w:rPr>
        <w:t>6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26E95" w14:textId="44DC797C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1</w:t>
      </w:r>
      <w:r w:rsidR="00AC1C89">
        <w:rPr>
          <w:rFonts w:ascii="Times New Roman" w:hAnsi="Times New Roman" w:cs="Times New Roman"/>
          <w:sz w:val="24"/>
          <w:szCs w:val="24"/>
        </w:rPr>
        <w:t>6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92DDC" w14:textId="3E7D4034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1</w:t>
      </w:r>
      <w:r w:rsidR="00AC1C89">
        <w:rPr>
          <w:rFonts w:ascii="Times New Roman" w:hAnsi="Times New Roman" w:cs="Times New Roman"/>
          <w:sz w:val="24"/>
          <w:szCs w:val="24"/>
        </w:rPr>
        <w:t>6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121C6" w14:textId="4C01DB4F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December 1</w:t>
      </w:r>
      <w:r w:rsidR="00AC1C89">
        <w:rPr>
          <w:rFonts w:ascii="Times New Roman" w:hAnsi="Times New Roman" w:cs="Times New Roman"/>
          <w:sz w:val="24"/>
          <w:szCs w:val="24"/>
        </w:rPr>
        <w:t>9</w:t>
      </w:r>
      <w:r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95C08" w14:textId="4DCCCB90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19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C741A" w14:textId="7F537840" w:rsidR="005760CA" w:rsidRDefault="005760CA" w:rsidP="0057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</w:t>
      </w:r>
      <w:r w:rsidR="00096527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19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0E09" w14:textId="1760AD5E" w:rsidR="005760CA" w:rsidRDefault="005760C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2,3)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AC1C89">
        <w:rPr>
          <w:rFonts w:ascii="Times New Roman" w:hAnsi="Times New Roman" w:cs="Times New Roman"/>
          <w:sz w:val="24"/>
          <w:szCs w:val="24"/>
        </w:rPr>
        <w:t>19</w:t>
      </w:r>
      <w:r w:rsidR="00AC1C89" w:rsidRPr="00AC1C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1C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60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08F4"/>
    <w:rsid w:val="00015293"/>
    <w:rsid w:val="00027DF5"/>
    <w:rsid w:val="000317F1"/>
    <w:rsid w:val="000508C6"/>
    <w:rsid w:val="00075EFF"/>
    <w:rsid w:val="00096527"/>
    <w:rsid w:val="000978C3"/>
    <w:rsid w:val="00097D12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85781"/>
    <w:rsid w:val="002A5CFC"/>
    <w:rsid w:val="002B07BB"/>
    <w:rsid w:val="002B44B6"/>
    <w:rsid w:val="002B6984"/>
    <w:rsid w:val="002B797E"/>
    <w:rsid w:val="002C4720"/>
    <w:rsid w:val="002D1AA7"/>
    <w:rsid w:val="002D5058"/>
    <w:rsid w:val="002E2F2B"/>
    <w:rsid w:val="002E31B8"/>
    <w:rsid w:val="002E3FFF"/>
    <w:rsid w:val="002F26B0"/>
    <w:rsid w:val="00330BAA"/>
    <w:rsid w:val="0033421D"/>
    <w:rsid w:val="0034505E"/>
    <w:rsid w:val="00345D95"/>
    <w:rsid w:val="0036792B"/>
    <w:rsid w:val="00373797"/>
    <w:rsid w:val="003815B8"/>
    <w:rsid w:val="00386D7D"/>
    <w:rsid w:val="00396637"/>
    <w:rsid w:val="00397776"/>
    <w:rsid w:val="003A1909"/>
    <w:rsid w:val="003B25EA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07C42"/>
    <w:rsid w:val="00513403"/>
    <w:rsid w:val="00526E6F"/>
    <w:rsid w:val="00544F19"/>
    <w:rsid w:val="00554C2E"/>
    <w:rsid w:val="00557D0C"/>
    <w:rsid w:val="00563AC4"/>
    <w:rsid w:val="00572050"/>
    <w:rsid w:val="00574491"/>
    <w:rsid w:val="005760CA"/>
    <w:rsid w:val="005A34EB"/>
    <w:rsid w:val="005C7B0E"/>
    <w:rsid w:val="005D37D9"/>
    <w:rsid w:val="005D3DF5"/>
    <w:rsid w:val="005E753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4321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C3CFD"/>
    <w:rsid w:val="007E6B37"/>
    <w:rsid w:val="007E7125"/>
    <w:rsid w:val="007F2A47"/>
    <w:rsid w:val="008129CD"/>
    <w:rsid w:val="00813C5E"/>
    <w:rsid w:val="00871688"/>
    <w:rsid w:val="00890202"/>
    <w:rsid w:val="00890D19"/>
    <w:rsid w:val="00897551"/>
    <w:rsid w:val="008A3D9B"/>
    <w:rsid w:val="008E413F"/>
    <w:rsid w:val="00910665"/>
    <w:rsid w:val="009176DA"/>
    <w:rsid w:val="00933640"/>
    <w:rsid w:val="00961CB0"/>
    <w:rsid w:val="00964A9F"/>
    <w:rsid w:val="0097217F"/>
    <w:rsid w:val="00986B4B"/>
    <w:rsid w:val="009B3CF2"/>
    <w:rsid w:val="009B3CFD"/>
    <w:rsid w:val="009C7592"/>
    <w:rsid w:val="009F4F18"/>
    <w:rsid w:val="00A05C3D"/>
    <w:rsid w:val="00A114F7"/>
    <w:rsid w:val="00A14044"/>
    <w:rsid w:val="00AA3079"/>
    <w:rsid w:val="00AC1C89"/>
    <w:rsid w:val="00AE4C25"/>
    <w:rsid w:val="00AE5028"/>
    <w:rsid w:val="00AF18E5"/>
    <w:rsid w:val="00AF7D03"/>
    <w:rsid w:val="00B215F0"/>
    <w:rsid w:val="00B25F8B"/>
    <w:rsid w:val="00B273FF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B2ACC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433BE"/>
    <w:rsid w:val="00C508D2"/>
    <w:rsid w:val="00C701FB"/>
    <w:rsid w:val="00C733BD"/>
    <w:rsid w:val="00CA0CCD"/>
    <w:rsid w:val="00CB145B"/>
    <w:rsid w:val="00CE0AE9"/>
    <w:rsid w:val="00CF4CDD"/>
    <w:rsid w:val="00D132C4"/>
    <w:rsid w:val="00D17CBD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75C99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02013A"/>
    <w:rsid w:val="00083A01"/>
    <w:rsid w:val="001269B1"/>
    <w:rsid w:val="00143002"/>
    <w:rsid w:val="001507C1"/>
    <w:rsid w:val="0018707F"/>
    <w:rsid w:val="00220BC9"/>
    <w:rsid w:val="003353D2"/>
    <w:rsid w:val="004A0ECB"/>
    <w:rsid w:val="006F1742"/>
    <w:rsid w:val="00712777"/>
    <w:rsid w:val="007372A0"/>
    <w:rsid w:val="00812C58"/>
    <w:rsid w:val="00AE1EFD"/>
    <w:rsid w:val="00CB35C3"/>
    <w:rsid w:val="00D300E8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4</cp:revision>
  <cp:lastPrinted>2016-07-21T22:14:00Z</cp:lastPrinted>
  <dcterms:created xsi:type="dcterms:W3CDTF">2017-01-05T02:12:00Z</dcterms:created>
  <dcterms:modified xsi:type="dcterms:W3CDTF">2017-01-16T02:22:00Z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